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5D5160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pt;height:98.2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601208737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27F67" w:rsidRDefault="00827F67">
            <w:pPr>
              <w:jc w:val="center"/>
              <w:rPr>
                <w:b/>
                <w:sz w:val="36"/>
              </w:rPr>
            </w:pPr>
          </w:p>
          <w:p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27F67" w:rsidRDefault="00827F67"/>
          <w:p w:rsidR="00827F67" w:rsidRDefault="00827F67"/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27F67" w:rsidRDefault="00827F67"/>
    <w:p w:rsidR="00BC0BAD" w:rsidRDefault="00BC0BAD" w:rsidP="00BC0BA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8F1AFE" w:rsidTr="005D516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1954F9" w:rsidP="008F1AFE">
            <w:r>
              <w:t>Dedham Council on Aging Board</w:t>
            </w:r>
          </w:p>
          <w:p w:rsidR="008F1AFE" w:rsidRDefault="008F1AFE" w:rsidP="008F1AFE"/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1954F9" w:rsidP="008F1AFE">
            <w:r>
              <w:t>735 Washington Street</w:t>
            </w:r>
          </w:p>
          <w:p w:rsidR="008F1AFE" w:rsidRDefault="008F1AFE" w:rsidP="008F1AFE"/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1954F9" w:rsidP="008F1AFE">
            <w:r>
              <w:t>Thursday, October 18, 2018</w:t>
            </w:r>
          </w:p>
          <w:p w:rsidR="008F1AFE" w:rsidRDefault="008F1AFE" w:rsidP="008F1AFE"/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Default="001954F9" w:rsidP="008F1AFE">
            <w:r>
              <w:t>Sheila Pransky</w:t>
            </w:r>
          </w:p>
          <w:p w:rsidR="00030FA6" w:rsidRDefault="00030FA6" w:rsidP="008F1AFE"/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Default="001954F9" w:rsidP="008F1AFE">
            <w:r>
              <w:t>October 16, 2018</w:t>
            </w:r>
          </w:p>
        </w:tc>
      </w:tr>
      <w:tr w:rsidR="00B90476" w:rsidTr="00B90476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76" w:rsidRDefault="00B90476" w:rsidP="008F1AFE"/>
        </w:tc>
      </w:tr>
    </w:tbl>
    <w:p w:rsidR="00AC01D6" w:rsidRPr="00AC01D6" w:rsidRDefault="00844006" w:rsidP="008F1AFE">
      <w:r>
        <w:t xml:space="preserve"> </w:t>
      </w:r>
    </w:p>
    <w:p w:rsidR="00AC01D6" w:rsidRPr="005D5160" w:rsidRDefault="00AC01D6" w:rsidP="00AC01D6">
      <w:pPr>
        <w:rPr>
          <w:b/>
          <w:u w:val="single"/>
        </w:rPr>
      </w:pPr>
      <w:r w:rsidRPr="005D5160">
        <w:rPr>
          <w:b/>
          <w:u w:val="single"/>
        </w:rPr>
        <w:t>AGENDA:</w:t>
      </w:r>
    </w:p>
    <w:p w:rsidR="00AC01D6" w:rsidRDefault="00AC01D6" w:rsidP="00AC01D6">
      <w:pPr>
        <w:ind w:left="360"/>
        <w:rPr>
          <w:rFonts w:ascii="Eras Demi ITC" w:hAnsi="Eras Demi ITC"/>
        </w:rPr>
      </w:pPr>
      <w:r>
        <w:rPr>
          <w:rFonts w:ascii="Eras Demi ITC" w:hAnsi="Eras Demi ITC"/>
        </w:rPr>
        <w:tab/>
      </w:r>
    </w:p>
    <w:p w:rsidR="00AC01D6" w:rsidRDefault="00AC01D6" w:rsidP="00AC01D6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1.</w:t>
      </w:r>
      <w:r w:rsidRPr="00872FC5">
        <w:rPr>
          <w:rFonts w:ascii="Eras Demi ITC" w:hAnsi="Eras Demi ITC"/>
        </w:rPr>
        <w:t xml:space="preserve"> Call to orde</w:t>
      </w:r>
      <w:r>
        <w:rPr>
          <w:rFonts w:ascii="Eras Demi ITC" w:hAnsi="Eras Demi ITC"/>
        </w:rPr>
        <w:t>r by Leanne Jasset, Chairperson</w:t>
      </w:r>
    </w:p>
    <w:p w:rsidR="00AC01D6" w:rsidRDefault="00AC01D6" w:rsidP="00AC01D6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</w:t>
      </w:r>
    </w:p>
    <w:p w:rsidR="00AC01D6" w:rsidRDefault="00AC01D6" w:rsidP="00AC01D6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2. Public Discussion</w:t>
      </w:r>
    </w:p>
    <w:p w:rsidR="00AC01D6" w:rsidRDefault="00AC01D6" w:rsidP="00AC01D6">
      <w:pPr>
        <w:ind w:firstLine="720"/>
        <w:rPr>
          <w:rFonts w:ascii="Eras Demi ITC" w:hAnsi="Eras Demi ITC"/>
        </w:rPr>
      </w:pPr>
    </w:p>
    <w:p w:rsidR="00AC01D6" w:rsidRDefault="00AC01D6" w:rsidP="00AC01D6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3. Minutes of </w:t>
      </w:r>
      <w:r>
        <w:rPr>
          <w:rFonts w:ascii="Eras Demi ITC" w:hAnsi="Eras Demi ITC"/>
        </w:rPr>
        <w:t>September 20</w:t>
      </w:r>
      <w:r>
        <w:rPr>
          <w:rFonts w:ascii="Eras Demi ITC" w:hAnsi="Eras Demi ITC"/>
        </w:rPr>
        <w:t xml:space="preserve">, 2018 read and accepted </w:t>
      </w:r>
    </w:p>
    <w:p w:rsidR="00AC01D6" w:rsidRDefault="00AC01D6" w:rsidP="00AC01D6">
      <w:pPr>
        <w:ind w:firstLine="720"/>
        <w:rPr>
          <w:rFonts w:ascii="Eras Demi ITC" w:hAnsi="Eras Demi ITC"/>
        </w:rPr>
      </w:pPr>
    </w:p>
    <w:p w:rsidR="00AC01D6" w:rsidRDefault="00AC01D6" w:rsidP="00AC01D6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4. Director’s report: Staff update; Senior Center Update; events and activities</w:t>
      </w:r>
    </w:p>
    <w:p w:rsidR="00AC01D6" w:rsidRDefault="00AC01D6" w:rsidP="00AC01D6">
      <w:pPr>
        <w:pStyle w:val="ListParagraph"/>
        <w:rPr>
          <w:rFonts w:ascii="Eras Demi ITC" w:hAnsi="Eras Demi ITC"/>
        </w:rPr>
      </w:pPr>
    </w:p>
    <w:p w:rsidR="00AC01D6" w:rsidRDefault="00AC01D6" w:rsidP="00AC01D6">
      <w:pPr>
        <w:pStyle w:val="ListParagraph"/>
        <w:rPr>
          <w:rFonts w:ascii="Eras Demi ITC" w:hAnsi="Eras Demi ITC"/>
        </w:rPr>
      </w:pPr>
      <w:r>
        <w:rPr>
          <w:rFonts w:ascii="Eras Demi ITC" w:hAnsi="Eras Demi ITC"/>
        </w:rPr>
        <w:t xml:space="preserve">5. HESSCO report:  </w:t>
      </w:r>
    </w:p>
    <w:p w:rsidR="00AC01D6" w:rsidRDefault="00AC01D6" w:rsidP="00AC01D6">
      <w:pPr>
        <w:pStyle w:val="ListParagraph"/>
        <w:rPr>
          <w:rFonts w:ascii="Eras Demi ITC" w:hAnsi="Eras Demi ITC"/>
        </w:rPr>
      </w:pPr>
    </w:p>
    <w:p w:rsidR="00AC01D6" w:rsidRDefault="00AC01D6" w:rsidP="00AC01D6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6. Old Business/New Business*</w:t>
      </w:r>
    </w:p>
    <w:p w:rsidR="00AC01D6" w:rsidRDefault="00AC01D6" w:rsidP="00AC01D6">
      <w:pPr>
        <w:ind w:left="720"/>
        <w:rPr>
          <w:rFonts w:ascii="Eras Demi ITC" w:hAnsi="Eras Demi ITC"/>
        </w:rPr>
      </w:pPr>
    </w:p>
    <w:p w:rsidR="00AC01D6" w:rsidRDefault="00AC01D6" w:rsidP="00AC01D6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7. Update on Livable Dedham</w:t>
      </w:r>
    </w:p>
    <w:p w:rsidR="00AC01D6" w:rsidRDefault="00AC01D6" w:rsidP="00AC01D6">
      <w:pPr>
        <w:ind w:left="720"/>
        <w:rPr>
          <w:rFonts w:ascii="Eras Demi ITC" w:hAnsi="Eras Demi ITC"/>
        </w:rPr>
      </w:pPr>
    </w:p>
    <w:p w:rsidR="00AC01D6" w:rsidRPr="004B753C" w:rsidRDefault="00AC01D6" w:rsidP="00AC01D6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8. </w:t>
      </w:r>
      <w:r w:rsidRPr="004B753C">
        <w:rPr>
          <w:rFonts w:ascii="Eras Demi ITC" w:hAnsi="Eras Demi ITC"/>
        </w:rPr>
        <w:t>Executive Session (if necessary).</w:t>
      </w:r>
    </w:p>
    <w:p w:rsidR="00AC01D6" w:rsidRDefault="00AC01D6" w:rsidP="00AC01D6">
      <w:pPr>
        <w:rPr>
          <w:rFonts w:ascii="Eras Demi ITC" w:hAnsi="Eras Demi ITC"/>
        </w:rPr>
      </w:pPr>
    </w:p>
    <w:p w:rsidR="00AC01D6" w:rsidRDefault="00AC01D6" w:rsidP="00AC01D6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</w:t>
      </w:r>
    </w:p>
    <w:p w:rsidR="00AC01D6" w:rsidRDefault="00AC01D6" w:rsidP="00AC01D6">
      <w:pPr>
        <w:rPr>
          <w:rFonts w:ascii="Eras Demi ITC" w:hAnsi="Eras Demi ITC"/>
          <w:i/>
          <w:sz w:val="22"/>
          <w:szCs w:val="22"/>
        </w:rPr>
      </w:pPr>
    </w:p>
    <w:p w:rsidR="00AC01D6" w:rsidRPr="00B95F74" w:rsidRDefault="00AC01D6" w:rsidP="00AC01D6">
      <w:pPr>
        <w:pStyle w:val="ListParagraph"/>
        <w:numPr>
          <w:ilvl w:val="0"/>
          <w:numId w:val="1"/>
        </w:numPr>
        <w:rPr>
          <w:rFonts w:ascii="Eras Demi ITC" w:hAnsi="Eras Demi ITC"/>
          <w:i/>
          <w:sz w:val="22"/>
          <w:szCs w:val="22"/>
        </w:rPr>
      </w:pPr>
      <w:r>
        <w:rPr>
          <w:rFonts w:ascii="Eras Demi ITC" w:hAnsi="Eras Demi ITC"/>
          <w:i/>
          <w:sz w:val="22"/>
          <w:szCs w:val="22"/>
        </w:rPr>
        <w:t>This item is included to acknowledge that t</w:t>
      </w:r>
      <w:r w:rsidRPr="00B95F74">
        <w:rPr>
          <w:rFonts w:ascii="Eras Demi ITC" w:hAnsi="Eras Demi ITC"/>
          <w:i/>
          <w:sz w:val="22"/>
          <w:szCs w:val="22"/>
        </w:rPr>
        <w:t>here may be matters not reasonably anticipated by the Chair that could be raised during the Public Comment period by other members of the Committee, by staff or others.</w:t>
      </w:r>
    </w:p>
    <w:p w:rsidR="00AC01D6" w:rsidRDefault="00AC01D6" w:rsidP="00AC01D6"/>
    <w:p w:rsidR="00AC01D6" w:rsidRPr="005D5160" w:rsidRDefault="00AC01D6" w:rsidP="008F1AFE">
      <w:pPr>
        <w:rPr>
          <w:b/>
          <w:u w:val="single"/>
        </w:rPr>
      </w:pPr>
    </w:p>
    <w:p w:rsidR="005D5160" w:rsidRDefault="005D5160">
      <w:pPr>
        <w:rPr>
          <w:rFonts w:ascii="Eras Demi ITC" w:hAnsi="Eras Demi ITC"/>
        </w:rPr>
      </w:pPr>
      <w:bookmarkStart w:id="0" w:name="_GoBack"/>
      <w:bookmarkEnd w:id="0"/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B90476" w:rsidRDefault="00B90476">
      <w:pPr>
        <w:rPr>
          <w:rFonts w:ascii="Eras Demi ITC" w:hAnsi="Eras Demi ITC"/>
        </w:rPr>
      </w:pPr>
    </w:p>
    <w:p w:rsidR="00844006" w:rsidRDefault="00844006">
      <w:pPr>
        <w:rPr>
          <w:rFonts w:ascii="Eras Demi ITC" w:hAnsi="Eras Demi ITC"/>
        </w:rPr>
      </w:pPr>
    </w:p>
    <w:sectPr w:rsidR="00844006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1DBB"/>
    <w:multiLevelType w:val="hybridMultilevel"/>
    <w:tmpl w:val="4112CEC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8A"/>
    <w:rsid w:val="00030FA6"/>
    <w:rsid w:val="00097C51"/>
    <w:rsid w:val="00180812"/>
    <w:rsid w:val="001954F9"/>
    <w:rsid w:val="002B6EB4"/>
    <w:rsid w:val="003A794C"/>
    <w:rsid w:val="003B683B"/>
    <w:rsid w:val="005D5160"/>
    <w:rsid w:val="00775D91"/>
    <w:rsid w:val="00827F67"/>
    <w:rsid w:val="00844006"/>
    <w:rsid w:val="0085068A"/>
    <w:rsid w:val="008F1AFE"/>
    <w:rsid w:val="00AC01D6"/>
    <w:rsid w:val="00B90476"/>
    <w:rsid w:val="00BC0BAD"/>
    <w:rsid w:val="00BE4037"/>
    <w:rsid w:val="00F252BB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50FCF044-7648-4139-A96A-E94D7E71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0</TotalTime>
  <Pages>2</Pages>
  <Words>134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Munchbach</dc:creator>
  <cp:lastModifiedBy>Sheila Pransky</cp:lastModifiedBy>
  <cp:revision>2</cp:revision>
  <cp:lastPrinted>2002-06-26T15:45:00Z</cp:lastPrinted>
  <dcterms:created xsi:type="dcterms:W3CDTF">2018-10-16T19:26:00Z</dcterms:created>
  <dcterms:modified xsi:type="dcterms:W3CDTF">2018-10-16T19:26:00Z</dcterms:modified>
</cp:coreProperties>
</file>