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807741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4236F" w:rsidP="00A86A76">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34A6B" w:rsidP="000B1C1F">
            <w:r>
              <w:t xml:space="preserve">Dedham </w:t>
            </w:r>
            <w:r w:rsidR="000B1C1F">
              <w:t>High</w:t>
            </w:r>
            <w:r>
              <w:t xml:space="preserve"> School</w:t>
            </w:r>
            <w:r w:rsidR="00C60072">
              <w:t xml:space="preserve"> </w:t>
            </w:r>
            <w:r w:rsidR="000B1C1F">
              <w:t>Auditor</w:t>
            </w:r>
            <w:r w:rsidR="00E04705">
              <w:t>ium</w:t>
            </w:r>
            <w:r>
              <w:t xml:space="preserve">, </w:t>
            </w:r>
            <w:r w:rsidR="000B1C1F">
              <w:t>14</w:t>
            </w:r>
            <w:r>
              <w:t>0 Whiting Avenue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34A6B" w:rsidP="008F1AFE">
            <w:r>
              <w:t xml:space="preserve">Monday, </w:t>
            </w:r>
            <w:r w:rsidR="00E04705">
              <w:t>May</w:t>
            </w:r>
            <w:r>
              <w:t xml:space="preserve"> </w:t>
            </w:r>
            <w:r w:rsidR="000B1C1F">
              <w:t>21</w:t>
            </w:r>
            <w:r>
              <w:t>, 201</w:t>
            </w:r>
            <w:r w:rsidR="00E04705">
              <w:t>8</w:t>
            </w:r>
            <w:r>
              <w:t xml:space="preserve"> at 6:45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04705" w:rsidP="000B1C1F">
            <w:r>
              <w:t>May 1</w:t>
            </w:r>
            <w:r w:rsidR="000B1C1F">
              <w:t>7</w:t>
            </w:r>
            <w: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3B4DCC" w:rsidRDefault="00F4236F" w:rsidP="002A3347">
      <w:pPr>
        <w:pStyle w:val="PlainText"/>
        <w:jc w:val="center"/>
        <w:rPr>
          <w:rFonts w:ascii="Cambria" w:hAnsi="Cambria"/>
          <w:sz w:val="24"/>
          <w:szCs w:val="24"/>
        </w:rPr>
      </w:pPr>
      <w:r>
        <w:rPr>
          <w:rFonts w:ascii="Cambria" w:hAnsi="Cambria"/>
          <w:sz w:val="24"/>
          <w:szCs w:val="24"/>
        </w:rPr>
        <w:t>Discussion &amp; Vote</w:t>
      </w:r>
      <w:r w:rsidR="00C60072">
        <w:rPr>
          <w:rFonts w:ascii="Cambria" w:hAnsi="Cambria"/>
          <w:sz w:val="24"/>
          <w:szCs w:val="24"/>
        </w:rPr>
        <w:t>, if needed,</w:t>
      </w:r>
      <w:r>
        <w:rPr>
          <w:rFonts w:ascii="Cambria" w:hAnsi="Cambria"/>
          <w:sz w:val="24"/>
          <w:szCs w:val="24"/>
        </w:rPr>
        <w:t xml:space="preserve"> </w:t>
      </w:r>
      <w:r w:rsidR="00C60072">
        <w:rPr>
          <w:rFonts w:ascii="Cambria" w:hAnsi="Cambria"/>
          <w:sz w:val="24"/>
          <w:szCs w:val="24"/>
        </w:rPr>
        <w:t>o</w:t>
      </w:r>
      <w:r w:rsidR="00534A6B">
        <w:rPr>
          <w:rFonts w:ascii="Cambria" w:hAnsi="Cambria"/>
          <w:sz w:val="24"/>
          <w:szCs w:val="24"/>
        </w:rPr>
        <w:t>n</w:t>
      </w:r>
      <w:r w:rsidR="00C60072">
        <w:rPr>
          <w:rFonts w:ascii="Cambria" w:hAnsi="Cambria"/>
          <w:sz w:val="24"/>
          <w:szCs w:val="24"/>
        </w:rPr>
        <w:t xml:space="preserve"> </w:t>
      </w:r>
      <w:r w:rsidR="000B1C1F">
        <w:rPr>
          <w:rFonts w:ascii="Cambria" w:hAnsi="Cambria"/>
          <w:sz w:val="24"/>
          <w:szCs w:val="24"/>
        </w:rPr>
        <w:t>any matter(s)</w:t>
      </w:r>
      <w:r w:rsidR="00C60072">
        <w:rPr>
          <w:rFonts w:ascii="Cambria" w:hAnsi="Cambria"/>
          <w:sz w:val="24"/>
          <w:szCs w:val="24"/>
        </w:rPr>
        <w:t xml:space="preserve"> involving the </w:t>
      </w:r>
      <w:r w:rsidR="000B1C1F">
        <w:rPr>
          <w:rFonts w:ascii="Cambria" w:hAnsi="Cambria"/>
          <w:sz w:val="24"/>
          <w:szCs w:val="24"/>
        </w:rPr>
        <w:t>2018 Spring</w:t>
      </w:r>
      <w:r w:rsidR="00C60072">
        <w:rPr>
          <w:rFonts w:ascii="Cambria" w:hAnsi="Cambria"/>
          <w:sz w:val="24"/>
          <w:szCs w:val="24"/>
        </w:rPr>
        <w:t xml:space="preserve"> Town Meeting</w:t>
      </w:r>
    </w:p>
    <w:p w:rsidR="000B1C1F" w:rsidRDefault="000B1C1F" w:rsidP="002A3347">
      <w:pPr>
        <w:pStyle w:val="PlainText"/>
        <w:jc w:val="center"/>
        <w:rPr>
          <w:rFonts w:ascii="Cambria" w:hAnsi="Cambria"/>
          <w:sz w:val="24"/>
          <w:szCs w:val="24"/>
        </w:rPr>
      </w:pPr>
      <w:r>
        <w:rPr>
          <w:rFonts w:ascii="Cambria" w:hAnsi="Cambria"/>
          <w:sz w:val="24"/>
          <w:szCs w:val="24"/>
        </w:rPr>
        <w:t>Attendance at 2018 Spring Town Meeting</w:t>
      </w:r>
      <w:bookmarkStart w:id="0" w:name="_GoBack"/>
      <w:bookmarkEnd w:id="0"/>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1C1F"/>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20EA5"/>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E04705"/>
    <w:rsid w:val="00E13E46"/>
    <w:rsid w:val="00E44DC0"/>
    <w:rsid w:val="00E62A67"/>
    <w:rsid w:val="00E70FE7"/>
    <w:rsid w:val="00EB1DB9"/>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113</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2018-05-17T19:48:00Z</dcterms:created>
  <dcterms:modified xsi:type="dcterms:W3CDTF">2018-05-17T19:48:00Z</dcterms:modified>
</cp:coreProperties>
</file>