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pt;height:98.2pt" o:ole="" fillcolor="window">
                  <v:imagedata r:id="rId5" o:title="" croptop="-696f" cropbottom="-696f" cropleft="-1597f" cropright="-1597f"/>
                </v:shape>
                <o:OLEObject Type="Embed" ProgID="Word.Picture.8" ShapeID="_x0000_i1025" DrawAspect="Content" ObjectID="_1587547446"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Pr="0099122C" w:rsidRDefault="0099122C" w:rsidP="008F1AFE">
            <w:pPr>
              <w:rPr>
                <w:sz w:val="20"/>
              </w:rPr>
            </w:pPr>
            <w:r w:rsidRPr="0099122C">
              <w:rPr>
                <w:sz w:val="20"/>
              </w:rPr>
              <w:t>BOARD OF SELECTMEN</w:t>
            </w:r>
          </w:p>
          <w:p w:rsidR="008F1AFE" w:rsidRPr="0099122C" w:rsidRDefault="008F1AFE" w:rsidP="008F1AFE">
            <w:pPr>
              <w:rPr>
                <w:sz w:val="20"/>
              </w:rPr>
            </w:pP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Pr="001C75DE" w:rsidRDefault="004F7422" w:rsidP="008F1AFE">
            <w:pPr>
              <w:rPr>
                <w:sz w:val="20"/>
              </w:rPr>
            </w:pPr>
            <w:r w:rsidRPr="004F7422">
              <w:rPr>
                <w:sz w:val="20"/>
              </w:rPr>
              <w:t>O’Brien Meeting Room</w:t>
            </w:r>
            <w:r w:rsidR="001C75DE" w:rsidRPr="007A1888">
              <w:rPr>
                <w:b/>
                <w:sz w:val="20"/>
              </w:rPr>
              <w:t>,</w:t>
            </w:r>
            <w:r w:rsidR="001C75DE">
              <w:rPr>
                <w:sz w:val="20"/>
              </w:rPr>
              <w:t xml:space="preserve"> </w:t>
            </w:r>
            <w:r w:rsidR="001C75DE" w:rsidRPr="001C75DE">
              <w:rPr>
                <w:sz w:val="20"/>
              </w:rPr>
              <w:t xml:space="preserve">Town Hall, 26 Bryant Street, </w:t>
            </w:r>
            <w:r w:rsidR="0099122C" w:rsidRPr="001C75DE">
              <w:rPr>
                <w:sz w:val="20"/>
              </w:rPr>
              <w:t>Dedham, MA</w:t>
            </w:r>
          </w:p>
          <w:p w:rsidR="008F1AFE" w:rsidRDefault="008F1AFE" w:rsidP="008F1AFE"/>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Pr="004F7422" w:rsidRDefault="004F7422" w:rsidP="004F7422">
            <w:r w:rsidRPr="004F7422">
              <w:rPr>
                <w:sz w:val="20"/>
              </w:rPr>
              <w:t>Thurs</w:t>
            </w:r>
            <w:r w:rsidR="001C75DE" w:rsidRPr="004F7422">
              <w:rPr>
                <w:sz w:val="20"/>
              </w:rPr>
              <w:t>day</w:t>
            </w:r>
            <w:r w:rsidR="006B5DE2" w:rsidRPr="004F7422">
              <w:rPr>
                <w:sz w:val="20"/>
              </w:rPr>
              <w:t xml:space="preserve">, </w:t>
            </w:r>
            <w:r w:rsidRPr="004F7422">
              <w:rPr>
                <w:sz w:val="20"/>
              </w:rPr>
              <w:t xml:space="preserve">May 17, </w:t>
            </w:r>
            <w:r w:rsidR="001C75DE" w:rsidRPr="004F7422">
              <w:rPr>
                <w:sz w:val="20"/>
              </w:rPr>
              <w:t>2018</w:t>
            </w:r>
            <w:r w:rsidR="006B5DE2" w:rsidRPr="004F7422">
              <w:rPr>
                <w:sz w:val="20"/>
              </w:rPr>
              <w:t xml:space="preserve"> at </w:t>
            </w:r>
            <w:r w:rsidR="0023006B" w:rsidRPr="004F7422">
              <w:rPr>
                <w:sz w:val="20"/>
              </w:rPr>
              <w:t>7</w:t>
            </w:r>
            <w:r w:rsidR="006B5DE2" w:rsidRPr="004F7422">
              <w:rPr>
                <w:sz w:val="20"/>
              </w:rPr>
              <w:t>:</w:t>
            </w:r>
            <w:r w:rsidR="0023006B" w:rsidRPr="004F7422">
              <w:rPr>
                <w:sz w:val="20"/>
              </w:rPr>
              <w:t>0</w:t>
            </w:r>
            <w:r w:rsidR="00BC665B" w:rsidRPr="004F7422">
              <w:rPr>
                <w:sz w:val="20"/>
              </w:rPr>
              <w:t>0</w:t>
            </w:r>
            <w:r w:rsidR="006B5DE2" w:rsidRPr="004F7422">
              <w:rPr>
                <w:sz w:val="20"/>
              </w:rPr>
              <w:t xml:space="preserve"> p.m.</w:t>
            </w:r>
          </w:p>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Pr="0099122C" w:rsidRDefault="005D30BB" w:rsidP="008F1AFE">
            <w:pPr>
              <w:rPr>
                <w:sz w:val="20"/>
              </w:rPr>
            </w:pPr>
            <w:r>
              <w:rPr>
                <w:sz w:val="20"/>
              </w:rPr>
              <w:t>Nancy A. Baker, Assistant Town Manager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Pr="0099122C" w:rsidRDefault="004F7422" w:rsidP="003565CD">
            <w:pPr>
              <w:rPr>
                <w:sz w:val="20"/>
              </w:rPr>
            </w:pPr>
            <w:r>
              <w:rPr>
                <w:sz w:val="20"/>
              </w:rPr>
              <w:t>May 10</w:t>
            </w:r>
            <w:r w:rsidR="00362B40">
              <w:rPr>
                <w:sz w:val="20"/>
              </w:rPr>
              <w:t>, 2018</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44006" w:rsidRDefault="00844006" w:rsidP="005D30BB">
      <w:pPr>
        <w:jc w:val="center"/>
        <w:rPr>
          <w:b/>
          <w:sz w:val="20"/>
          <w:u w:val="single"/>
        </w:rPr>
      </w:pPr>
      <w:r w:rsidRPr="0099122C">
        <w:rPr>
          <w:b/>
          <w:sz w:val="20"/>
          <w:u w:val="single"/>
        </w:rPr>
        <w:t>A</w:t>
      </w:r>
      <w:r w:rsidR="005D5160" w:rsidRPr="0099122C">
        <w:rPr>
          <w:b/>
          <w:sz w:val="20"/>
          <w:u w:val="single"/>
        </w:rPr>
        <w:t>GENDA</w:t>
      </w:r>
      <w:r w:rsidR="002E0812">
        <w:rPr>
          <w:b/>
          <w:sz w:val="20"/>
          <w:u w:val="single"/>
        </w:rPr>
        <w:t xml:space="preserve"> </w:t>
      </w:r>
      <w:r w:rsidR="00CB1C0F">
        <w:rPr>
          <w:b/>
          <w:sz w:val="20"/>
          <w:u w:val="single"/>
        </w:rPr>
        <w:t xml:space="preserve"> </w:t>
      </w:r>
      <w:r w:rsidR="00DE709C">
        <w:rPr>
          <w:b/>
          <w:sz w:val="20"/>
          <w:u w:val="single"/>
        </w:rPr>
        <w:t xml:space="preserve"> </w:t>
      </w:r>
    </w:p>
    <w:p w:rsidR="0099122C" w:rsidRPr="00846D69" w:rsidRDefault="0023006B" w:rsidP="0099122C">
      <w:pPr>
        <w:rPr>
          <w:sz w:val="20"/>
        </w:rPr>
      </w:pPr>
      <w:r>
        <w:rPr>
          <w:b/>
          <w:sz w:val="20"/>
        </w:rPr>
        <w:t>7</w:t>
      </w:r>
      <w:r w:rsidR="00824050" w:rsidRPr="00846D69">
        <w:rPr>
          <w:b/>
          <w:sz w:val="20"/>
        </w:rPr>
        <w:t>:</w:t>
      </w:r>
      <w:r>
        <w:rPr>
          <w:b/>
          <w:sz w:val="20"/>
        </w:rPr>
        <w:t>0</w:t>
      </w:r>
      <w:r w:rsidR="00BC665B">
        <w:rPr>
          <w:b/>
          <w:sz w:val="20"/>
        </w:rPr>
        <w:t>0</w:t>
      </w:r>
      <w:r w:rsidR="00824050" w:rsidRPr="00846D69">
        <w:rPr>
          <w:b/>
          <w:sz w:val="20"/>
        </w:rPr>
        <w:t xml:space="preserve"> p.m.</w:t>
      </w:r>
      <w:r w:rsidR="00824050" w:rsidRPr="00846D69">
        <w:rPr>
          <w:sz w:val="20"/>
        </w:rPr>
        <w:tab/>
        <w:t>Pledge of Allegiance</w:t>
      </w:r>
    </w:p>
    <w:p w:rsidR="00C668DF" w:rsidRDefault="0023006B" w:rsidP="00313A36">
      <w:pPr>
        <w:ind w:left="1440" w:hanging="1440"/>
        <w:rPr>
          <w:sz w:val="20"/>
        </w:rPr>
      </w:pPr>
      <w:r>
        <w:rPr>
          <w:b/>
          <w:sz w:val="20"/>
        </w:rPr>
        <w:t>7</w:t>
      </w:r>
      <w:r w:rsidR="0099122C" w:rsidRPr="00846D69">
        <w:rPr>
          <w:b/>
          <w:sz w:val="20"/>
        </w:rPr>
        <w:t>:</w:t>
      </w:r>
      <w:r>
        <w:rPr>
          <w:b/>
          <w:sz w:val="20"/>
        </w:rPr>
        <w:t>0</w:t>
      </w:r>
      <w:r w:rsidR="0099122C" w:rsidRPr="00846D69">
        <w:rPr>
          <w:b/>
          <w:sz w:val="20"/>
        </w:rPr>
        <w:t>5 p.m.</w:t>
      </w:r>
      <w:r w:rsidR="0099122C" w:rsidRPr="00846D69">
        <w:rPr>
          <w:sz w:val="20"/>
        </w:rPr>
        <w:tab/>
      </w:r>
      <w:r w:rsidR="00313A36" w:rsidRPr="00846D69">
        <w:rPr>
          <w:sz w:val="20"/>
        </w:rPr>
        <w:t>Dedham Citizens – Open Discussion</w:t>
      </w:r>
    </w:p>
    <w:p w:rsidR="00BC665B" w:rsidRDefault="0023006B" w:rsidP="00005463">
      <w:pPr>
        <w:ind w:left="1440" w:hanging="1440"/>
        <w:rPr>
          <w:sz w:val="20"/>
        </w:rPr>
      </w:pPr>
      <w:r>
        <w:rPr>
          <w:b/>
          <w:sz w:val="20"/>
        </w:rPr>
        <w:t>7</w:t>
      </w:r>
      <w:r w:rsidR="00B46D3D">
        <w:rPr>
          <w:b/>
          <w:sz w:val="20"/>
        </w:rPr>
        <w:t>:</w:t>
      </w:r>
      <w:r>
        <w:rPr>
          <w:b/>
          <w:sz w:val="20"/>
        </w:rPr>
        <w:t>1</w:t>
      </w:r>
      <w:r w:rsidR="00BC665B">
        <w:rPr>
          <w:b/>
          <w:sz w:val="20"/>
        </w:rPr>
        <w:t>0</w:t>
      </w:r>
      <w:r w:rsidR="00B46D3D">
        <w:rPr>
          <w:b/>
          <w:sz w:val="20"/>
        </w:rPr>
        <w:t xml:space="preserve"> p.m.</w:t>
      </w:r>
      <w:r w:rsidR="00790931">
        <w:rPr>
          <w:b/>
          <w:sz w:val="20"/>
        </w:rPr>
        <w:tab/>
      </w:r>
      <w:r w:rsidR="00E64673" w:rsidRPr="00E64673">
        <w:rPr>
          <w:sz w:val="20"/>
        </w:rPr>
        <w:t>Statements from Candidates for Human Rights Commission</w:t>
      </w:r>
      <w:r w:rsidR="00B635C0">
        <w:rPr>
          <w:sz w:val="20"/>
        </w:rPr>
        <w:t xml:space="preserve"> </w:t>
      </w:r>
    </w:p>
    <w:p w:rsidR="002E0812" w:rsidRPr="00BB43CE" w:rsidRDefault="00962CFB" w:rsidP="003565CD">
      <w:pPr>
        <w:ind w:left="1440" w:hanging="1440"/>
        <w:rPr>
          <w:sz w:val="20"/>
        </w:rPr>
      </w:pPr>
      <w:r>
        <w:rPr>
          <w:b/>
          <w:sz w:val="20"/>
        </w:rPr>
        <w:t>7:</w:t>
      </w:r>
      <w:r w:rsidR="00B635C0">
        <w:rPr>
          <w:b/>
          <w:sz w:val="20"/>
        </w:rPr>
        <w:t>30</w:t>
      </w:r>
      <w:r>
        <w:rPr>
          <w:b/>
          <w:sz w:val="20"/>
        </w:rPr>
        <w:t xml:space="preserve"> p.m.</w:t>
      </w:r>
      <w:r w:rsidR="004B2A96">
        <w:rPr>
          <w:b/>
          <w:sz w:val="20"/>
        </w:rPr>
        <w:tab/>
      </w:r>
      <w:r w:rsidR="00E64673" w:rsidRPr="00BB43CE">
        <w:rPr>
          <w:sz w:val="20"/>
        </w:rPr>
        <w:t xml:space="preserve">Discussion &amp; Vote Re: Request for Banner for Library 5K Race &amp; </w:t>
      </w:r>
      <w:r w:rsidR="00BB43CE" w:rsidRPr="00BB43CE">
        <w:rPr>
          <w:sz w:val="20"/>
        </w:rPr>
        <w:t>Partial Closing of Dedham Square for Summer Reading Bus Festival (7/5)</w:t>
      </w:r>
    </w:p>
    <w:p w:rsidR="003565CD" w:rsidRPr="00BB43CE" w:rsidRDefault="0031733C" w:rsidP="003565CD">
      <w:pPr>
        <w:ind w:left="1440" w:hanging="1440"/>
        <w:rPr>
          <w:sz w:val="20"/>
        </w:rPr>
      </w:pPr>
      <w:r>
        <w:rPr>
          <w:b/>
          <w:sz w:val="20"/>
        </w:rPr>
        <w:t>7</w:t>
      </w:r>
      <w:r w:rsidR="00EB5775" w:rsidRPr="00EB5775">
        <w:rPr>
          <w:b/>
          <w:sz w:val="20"/>
        </w:rPr>
        <w:t>:</w:t>
      </w:r>
      <w:r w:rsidR="00BB43CE">
        <w:rPr>
          <w:b/>
          <w:sz w:val="20"/>
        </w:rPr>
        <w:t>35</w:t>
      </w:r>
      <w:r w:rsidR="00EB5775" w:rsidRPr="00EB5775">
        <w:rPr>
          <w:b/>
          <w:sz w:val="20"/>
        </w:rPr>
        <w:t xml:space="preserve"> p.m.</w:t>
      </w:r>
      <w:r w:rsidR="005B53C4">
        <w:rPr>
          <w:b/>
          <w:sz w:val="20"/>
        </w:rPr>
        <w:tab/>
      </w:r>
      <w:r w:rsidR="00BB43CE" w:rsidRPr="00BB43CE">
        <w:rPr>
          <w:sz w:val="20"/>
        </w:rPr>
        <w:t>Discussion &amp; Vote Re: One Day Entertainment License for Blue Ribbon BBQ (5/19)</w:t>
      </w:r>
    </w:p>
    <w:p w:rsidR="00714EFA" w:rsidRDefault="00714EFA" w:rsidP="008736A1">
      <w:pPr>
        <w:ind w:left="1440" w:hanging="1440"/>
        <w:rPr>
          <w:sz w:val="20"/>
        </w:rPr>
      </w:pPr>
      <w:r w:rsidRPr="00D15C3A">
        <w:rPr>
          <w:b/>
          <w:sz w:val="20"/>
        </w:rPr>
        <w:t>7:</w:t>
      </w:r>
      <w:r w:rsidR="00BB43CE">
        <w:rPr>
          <w:b/>
          <w:sz w:val="20"/>
        </w:rPr>
        <w:t>4</w:t>
      </w:r>
      <w:r w:rsidR="00DD0BA3">
        <w:rPr>
          <w:b/>
          <w:sz w:val="20"/>
        </w:rPr>
        <w:t>0</w:t>
      </w:r>
      <w:r w:rsidRPr="00D15C3A">
        <w:rPr>
          <w:b/>
          <w:sz w:val="20"/>
        </w:rPr>
        <w:t xml:space="preserve"> p.m.</w:t>
      </w:r>
      <w:r>
        <w:rPr>
          <w:sz w:val="20"/>
        </w:rPr>
        <w:tab/>
      </w:r>
      <w:r w:rsidR="002512EE">
        <w:rPr>
          <w:sz w:val="20"/>
        </w:rPr>
        <w:t>Discussion &amp; Vote Re: Request for Mass Run for the Fallen (9/8)</w:t>
      </w:r>
    </w:p>
    <w:p w:rsidR="0031733C" w:rsidRDefault="002512EE" w:rsidP="00E20530">
      <w:pPr>
        <w:ind w:left="1440" w:hanging="1440"/>
        <w:rPr>
          <w:sz w:val="20"/>
        </w:rPr>
      </w:pPr>
      <w:r>
        <w:rPr>
          <w:b/>
          <w:sz w:val="20"/>
        </w:rPr>
        <w:t>7</w:t>
      </w:r>
      <w:r w:rsidR="00714EFA" w:rsidRPr="00D15C3A">
        <w:rPr>
          <w:b/>
          <w:sz w:val="20"/>
        </w:rPr>
        <w:t>:</w:t>
      </w:r>
      <w:r>
        <w:rPr>
          <w:b/>
          <w:sz w:val="20"/>
        </w:rPr>
        <w:t>45</w:t>
      </w:r>
      <w:r w:rsidR="00714EFA" w:rsidRPr="00D15C3A">
        <w:rPr>
          <w:b/>
          <w:sz w:val="20"/>
        </w:rPr>
        <w:t xml:space="preserve"> p.m.</w:t>
      </w:r>
      <w:r>
        <w:rPr>
          <w:b/>
          <w:sz w:val="20"/>
        </w:rPr>
        <w:tab/>
      </w:r>
      <w:r w:rsidRPr="002512EE">
        <w:rPr>
          <w:sz w:val="20"/>
        </w:rPr>
        <w:t xml:space="preserve">Discussion &amp; Vote Re: Call for Violation Hearing(s) for TGI Friday’s (750 Providence Highway) </w:t>
      </w:r>
      <w:r w:rsidRPr="002512EE">
        <w:rPr>
          <w:b/>
          <w:sz w:val="20"/>
        </w:rPr>
        <w:t>AND</w:t>
      </w:r>
      <w:r w:rsidRPr="002512EE">
        <w:rPr>
          <w:sz w:val="20"/>
        </w:rPr>
        <w:t xml:space="preserve"> Victory Grill (233 Elm Street)</w:t>
      </w:r>
      <w:r w:rsidR="00714EFA">
        <w:rPr>
          <w:sz w:val="20"/>
        </w:rPr>
        <w:tab/>
      </w:r>
    </w:p>
    <w:p w:rsidR="002512EE" w:rsidRDefault="002512EE" w:rsidP="00E20530">
      <w:pPr>
        <w:ind w:left="1440" w:hanging="1440"/>
        <w:rPr>
          <w:sz w:val="20"/>
        </w:rPr>
      </w:pPr>
      <w:r>
        <w:rPr>
          <w:b/>
          <w:sz w:val="20"/>
        </w:rPr>
        <w:t>7</w:t>
      </w:r>
      <w:r w:rsidR="002E0812" w:rsidRPr="002E0812">
        <w:rPr>
          <w:b/>
          <w:sz w:val="20"/>
        </w:rPr>
        <w:t>:</w:t>
      </w:r>
      <w:r w:rsidR="00B54B34">
        <w:rPr>
          <w:b/>
          <w:sz w:val="20"/>
        </w:rPr>
        <w:t>5</w:t>
      </w:r>
      <w:r>
        <w:rPr>
          <w:b/>
          <w:sz w:val="20"/>
        </w:rPr>
        <w:t>0</w:t>
      </w:r>
      <w:r w:rsidR="002E0812" w:rsidRPr="002E0812">
        <w:rPr>
          <w:b/>
          <w:sz w:val="20"/>
        </w:rPr>
        <w:t xml:space="preserve"> p.m.</w:t>
      </w:r>
      <w:r w:rsidR="002E0812">
        <w:rPr>
          <w:sz w:val="20"/>
        </w:rPr>
        <w:tab/>
      </w:r>
      <w:r>
        <w:rPr>
          <w:sz w:val="20"/>
        </w:rPr>
        <w:t xml:space="preserve">Discussion w/ </w:t>
      </w:r>
      <w:proofErr w:type="spellStart"/>
      <w:r>
        <w:rPr>
          <w:sz w:val="20"/>
        </w:rPr>
        <w:t>Eversource</w:t>
      </w:r>
      <w:proofErr w:type="spellEnd"/>
      <w:r>
        <w:rPr>
          <w:sz w:val="20"/>
        </w:rPr>
        <w:t xml:space="preserve"> Officials Re: Recent Power Outages (Riverdale area)</w:t>
      </w:r>
    </w:p>
    <w:p w:rsidR="002512EE" w:rsidRDefault="00B54B34" w:rsidP="002512EE">
      <w:pPr>
        <w:ind w:left="1440" w:hanging="1440"/>
        <w:rPr>
          <w:sz w:val="20"/>
        </w:rPr>
      </w:pPr>
      <w:r>
        <w:rPr>
          <w:b/>
          <w:sz w:val="20"/>
        </w:rPr>
        <w:t>8</w:t>
      </w:r>
      <w:r w:rsidR="005324FB">
        <w:rPr>
          <w:b/>
          <w:sz w:val="20"/>
        </w:rPr>
        <w:t>:</w:t>
      </w:r>
      <w:r>
        <w:rPr>
          <w:b/>
          <w:sz w:val="20"/>
        </w:rPr>
        <w:t>0</w:t>
      </w:r>
      <w:r w:rsidR="002512EE">
        <w:rPr>
          <w:b/>
          <w:sz w:val="20"/>
        </w:rPr>
        <w:t>5</w:t>
      </w:r>
      <w:r w:rsidR="005324FB">
        <w:rPr>
          <w:sz w:val="20"/>
        </w:rPr>
        <w:t xml:space="preserve"> </w:t>
      </w:r>
      <w:r w:rsidR="005324FB" w:rsidRPr="00927C62">
        <w:rPr>
          <w:b/>
          <w:sz w:val="20"/>
        </w:rPr>
        <w:t>p.m.</w:t>
      </w:r>
      <w:r w:rsidR="005324FB">
        <w:rPr>
          <w:sz w:val="20"/>
        </w:rPr>
        <w:tab/>
      </w:r>
      <w:r w:rsidR="002512EE">
        <w:rPr>
          <w:sz w:val="20"/>
        </w:rPr>
        <w:t>BOS Positions on Warrant Articles for 2018 Spring Annual Town Meeting</w:t>
      </w:r>
    </w:p>
    <w:p w:rsidR="000B36B6" w:rsidRPr="000B36B6" w:rsidRDefault="008279A5" w:rsidP="004F7422">
      <w:pPr>
        <w:ind w:left="1440" w:hanging="1440"/>
        <w:rPr>
          <w:sz w:val="20"/>
        </w:rPr>
      </w:pPr>
      <w:r w:rsidRPr="008279A5">
        <w:rPr>
          <w:b/>
          <w:sz w:val="20"/>
        </w:rPr>
        <w:t>8:</w:t>
      </w:r>
      <w:r w:rsidR="00B54B34">
        <w:rPr>
          <w:b/>
          <w:sz w:val="20"/>
        </w:rPr>
        <w:t>15</w:t>
      </w:r>
      <w:r w:rsidRPr="008279A5">
        <w:rPr>
          <w:b/>
          <w:sz w:val="20"/>
        </w:rPr>
        <w:t xml:space="preserve"> p.m.</w:t>
      </w:r>
      <w:r w:rsidR="002512EE">
        <w:rPr>
          <w:b/>
          <w:sz w:val="20"/>
        </w:rPr>
        <w:tab/>
      </w:r>
      <w:r w:rsidR="000B36B6" w:rsidRPr="000B36B6">
        <w:rPr>
          <w:sz w:val="20"/>
        </w:rPr>
        <w:t>Discussion &amp; Vote Re: Designation of Special Police as Special Municipal Employees</w:t>
      </w:r>
    </w:p>
    <w:p w:rsidR="003565CD" w:rsidRPr="003F7C99" w:rsidRDefault="000B36B6" w:rsidP="000B36B6">
      <w:pPr>
        <w:ind w:left="1440" w:hanging="1440"/>
        <w:rPr>
          <w:sz w:val="20"/>
        </w:rPr>
      </w:pPr>
      <w:r w:rsidRPr="000B36B6">
        <w:rPr>
          <w:b/>
          <w:sz w:val="20"/>
        </w:rPr>
        <w:t>8:20 p.m.</w:t>
      </w:r>
      <w:r>
        <w:rPr>
          <w:sz w:val="20"/>
        </w:rPr>
        <w:tab/>
      </w:r>
      <w:r w:rsidR="002512EE" w:rsidRPr="003F7C99">
        <w:rPr>
          <w:sz w:val="20"/>
        </w:rPr>
        <w:t>Discussion &amp; Vote Re: Acceptance of Grant of Sewer Betterment Assessment Covenant for 106 Washington Street</w:t>
      </w:r>
      <w:r w:rsidR="008279A5" w:rsidRPr="003F7C99">
        <w:rPr>
          <w:sz w:val="20"/>
        </w:rPr>
        <w:tab/>
      </w:r>
      <w:r w:rsidR="003565CD" w:rsidRPr="003F7C99">
        <w:rPr>
          <w:sz w:val="20"/>
        </w:rPr>
        <w:t xml:space="preserve"> </w:t>
      </w:r>
    </w:p>
    <w:p w:rsidR="00457BFB" w:rsidRPr="003F7C99" w:rsidRDefault="00457BFB" w:rsidP="00457BFB">
      <w:pPr>
        <w:rPr>
          <w:sz w:val="20"/>
        </w:rPr>
      </w:pPr>
      <w:r w:rsidRPr="00457BFB">
        <w:rPr>
          <w:b/>
          <w:sz w:val="20"/>
        </w:rPr>
        <w:t>8:</w:t>
      </w:r>
      <w:r w:rsidR="002512EE">
        <w:rPr>
          <w:b/>
          <w:sz w:val="20"/>
        </w:rPr>
        <w:t>25</w:t>
      </w:r>
      <w:r w:rsidRPr="00457BFB">
        <w:rPr>
          <w:b/>
          <w:sz w:val="20"/>
        </w:rPr>
        <w:t xml:space="preserve"> p.m.</w:t>
      </w:r>
      <w:r w:rsidR="002512EE">
        <w:rPr>
          <w:b/>
          <w:sz w:val="20"/>
        </w:rPr>
        <w:tab/>
      </w:r>
      <w:r w:rsidR="002512EE" w:rsidRPr="003F7C99">
        <w:rPr>
          <w:sz w:val="20"/>
        </w:rPr>
        <w:t xml:space="preserve">Discussion &amp; Vote Re: Options Regarding Property Line at 26 Bryant Street </w:t>
      </w:r>
      <w:r w:rsidRPr="003F7C99">
        <w:rPr>
          <w:sz w:val="20"/>
        </w:rPr>
        <w:tab/>
      </w:r>
    </w:p>
    <w:p w:rsidR="00927C62" w:rsidRPr="003F7C99" w:rsidRDefault="00927C62" w:rsidP="00B31D69">
      <w:pPr>
        <w:rPr>
          <w:sz w:val="20"/>
          <w:u w:val="single"/>
        </w:rPr>
      </w:pPr>
    </w:p>
    <w:p w:rsidR="00730F99" w:rsidRDefault="00197078" w:rsidP="00B31D69">
      <w:pPr>
        <w:rPr>
          <w:b/>
          <w:sz w:val="20"/>
          <w:u w:val="single"/>
        </w:rPr>
      </w:pPr>
      <w:r w:rsidRPr="00197078">
        <w:rPr>
          <w:b/>
          <w:sz w:val="20"/>
          <w:u w:val="single"/>
        </w:rPr>
        <w:t>Town Manager’s Report</w:t>
      </w:r>
    </w:p>
    <w:p w:rsidR="004F7422" w:rsidRDefault="004212C2" w:rsidP="003C651D">
      <w:pPr>
        <w:ind w:left="1440" w:hanging="1440"/>
        <w:rPr>
          <w:sz w:val="20"/>
        </w:rPr>
      </w:pPr>
      <w:r>
        <w:rPr>
          <w:b/>
          <w:sz w:val="20"/>
          <w:u w:val="single"/>
        </w:rPr>
        <w:t>Action by BOS:</w:t>
      </w:r>
      <w:r w:rsidR="007F7321">
        <w:rPr>
          <w:b/>
          <w:sz w:val="20"/>
        </w:rPr>
        <w:t xml:space="preserve">  </w:t>
      </w:r>
      <w:r w:rsidR="00197078">
        <w:rPr>
          <w:sz w:val="20"/>
        </w:rPr>
        <w:t>Minutes; Acceptance of Gifts</w:t>
      </w:r>
      <w:r w:rsidR="00B31D69">
        <w:rPr>
          <w:sz w:val="20"/>
        </w:rPr>
        <w:t>;</w:t>
      </w:r>
      <w:r w:rsidR="00155674">
        <w:rPr>
          <w:sz w:val="20"/>
        </w:rPr>
        <w:t xml:space="preserve"> Block</w:t>
      </w:r>
      <w:r w:rsidR="00B31D69">
        <w:rPr>
          <w:sz w:val="20"/>
        </w:rPr>
        <w:t xml:space="preserve"> </w:t>
      </w:r>
      <w:r w:rsidR="00197078">
        <w:rPr>
          <w:sz w:val="20"/>
        </w:rPr>
        <w:t>Parties</w:t>
      </w:r>
      <w:r w:rsidR="00190F8F">
        <w:rPr>
          <w:sz w:val="20"/>
        </w:rPr>
        <w:t>;</w:t>
      </w:r>
      <w:r w:rsidR="00155674">
        <w:rPr>
          <w:sz w:val="20"/>
        </w:rPr>
        <w:t xml:space="preserve"> </w:t>
      </w:r>
      <w:proofErr w:type="spellStart"/>
      <w:r w:rsidR="004D09B6">
        <w:rPr>
          <w:sz w:val="20"/>
        </w:rPr>
        <w:t>Drainlayer</w:t>
      </w:r>
      <w:proofErr w:type="spellEnd"/>
      <w:r w:rsidR="004F7422">
        <w:rPr>
          <w:sz w:val="20"/>
        </w:rPr>
        <w:t xml:space="preserve"> </w:t>
      </w:r>
      <w:r w:rsidR="00197078">
        <w:rPr>
          <w:sz w:val="20"/>
        </w:rPr>
        <w:t>Licenses</w:t>
      </w:r>
      <w:r w:rsidR="00C95B3E">
        <w:rPr>
          <w:sz w:val="20"/>
        </w:rPr>
        <w:t>;</w:t>
      </w:r>
      <w:r w:rsidR="00197078">
        <w:rPr>
          <w:sz w:val="20"/>
        </w:rPr>
        <w:t xml:space="preserve"> </w:t>
      </w:r>
      <w:r w:rsidR="00C3740D">
        <w:rPr>
          <w:sz w:val="20"/>
        </w:rPr>
        <w:t>One</w:t>
      </w:r>
      <w:r w:rsidR="004D09B6">
        <w:rPr>
          <w:sz w:val="20"/>
        </w:rPr>
        <w:t xml:space="preserve"> </w:t>
      </w:r>
      <w:r w:rsidR="00834A1D">
        <w:rPr>
          <w:sz w:val="20"/>
        </w:rPr>
        <w:t xml:space="preserve">Day </w:t>
      </w:r>
      <w:r>
        <w:rPr>
          <w:sz w:val="20"/>
        </w:rPr>
        <w:t>Liquor</w:t>
      </w:r>
      <w:r w:rsidR="003C2311">
        <w:rPr>
          <w:sz w:val="20"/>
        </w:rPr>
        <w:t xml:space="preserve"> </w:t>
      </w:r>
    </w:p>
    <w:p w:rsidR="007A1888" w:rsidRDefault="00834A1D" w:rsidP="003C651D">
      <w:pPr>
        <w:ind w:left="1440" w:hanging="1440"/>
        <w:rPr>
          <w:sz w:val="20"/>
        </w:rPr>
      </w:pPr>
      <w:r>
        <w:rPr>
          <w:sz w:val="20"/>
        </w:rPr>
        <w:t>License</w:t>
      </w:r>
      <w:r w:rsidR="002512EE">
        <w:rPr>
          <w:sz w:val="20"/>
        </w:rPr>
        <w:t xml:space="preserve"> (Dedham Historical Society 6/2)</w:t>
      </w:r>
    </w:p>
    <w:p w:rsidR="00DD43F5" w:rsidRDefault="00DD0BA3" w:rsidP="003F7C99">
      <w:pPr>
        <w:ind w:left="1440" w:hanging="1440"/>
        <w:rPr>
          <w:b/>
          <w:sz w:val="20"/>
          <w:u w:val="single"/>
        </w:rPr>
      </w:pPr>
      <w:r>
        <w:rPr>
          <w:sz w:val="20"/>
        </w:rPr>
        <w:t xml:space="preserve"> </w:t>
      </w:r>
    </w:p>
    <w:p w:rsidR="00F50CD5" w:rsidRPr="004F7422" w:rsidRDefault="005001B9" w:rsidP="00834A1D">
      <w:pPr>
        <w:rPr>
          <w:sz w:val="20"/>
        </w:rPr>
      </w:pPr>
      <w:r w:rsidRPr="005001B9">
        <w:rPr>
          <w:b/>
          <w:sz w:val="20"/>
          <w:u w:val="single"/>
        </w:rPr>
        <w:t>EXECUTIVE SESSION</w:t>
      </w:r>
      <w:r w:rsidR="004F7422">
        <w:rPr>
          <w:sz w:val="20"/>
        </w:rPr>
        <w:t xml:space="preserve"> (Disposition of Real Property; Collective Bargaining</w:t>
      </w:r>
      <w:r w:rsidR="000B36B6">
        <w:rPr>
          <w:sz w:val="20"/>
        </w:rPr>
        <w:t>)</w:t>
      </w:r>
      <w:bookmarkStart w:id="0" w:name="_GoBack"/>
      <w:bookmarkEnd w:id="0"/>
      <w:r w:rsidR="006A30DE">
        <w:rPr>
          <w:sz w:val="20"/>
        </w:rPr>
        <w:t xml:space="preserve"> </w:t>
      </w:r>
    </w:p>
    <w:p w:rsidR="00DB22F1" w:rsidRDefault="00DB22F1">
      <w:pPr>
        <w:rPr>
          <w:sz w:val="20"/>
        </w:rPr>
      </w:pPr>
    </w:p>
    <w:p w:rsidR="003410D5" w:rsidRDefault="005D5160">
      <w:pPr>
        <w:rPr>
          <w:rFonts w:ascii="Eras Demi ITC" w:hAnsi="Eras Demi ITC"/>
        </w:rPr>
      </w:pPr>
      <w:r w:rsidRPr="0099122C">
        <w:rPr>
          <w:rFonts w:ascii="Eras Demi ITC" w:hAnsi="Eras Demi ITC"/>
          <w:sz w:val="20"/>
          <w:u w:val="single"/>
        </w:rPr>
        <w:t>Old/New Business</w:t>
      </w:r>
      <w:r w:rsidRPr="0099122C">
        <w:rPr>
          <w:rFonts w:ascii="Eras Demi ITC" w:hAnsi="Eras Demi ITC"/>
          <w:sz w:val="20"/>
        </w:rPr>
        <w:t>*</w:t>
      </w:r>
      <w:r w:rsidR="00F50CD5">
        <w:rPr>
          <w:rFonts w:ascii="Eras Demi ITC" w:hAnsi="Eras Demi ITC"/>
          <w:sz w:val="20"/>
        </w:rPr>
        <w:t xml:space="preserve"> </w:t>
      </w:r>
      <w:r w:rsidRPr="0099122C">
        <w:rPr>
          <w:rFonts w:ascii="Eras Demi ITC" w:hAnsi="Eras Demi ITC"/>
          <w:i/>
          <w:sz w:val="20"/>
        </w:rPr>
        <w:t>*This item is included to acknowledge that there may be matters not reasonably anticipated by the Chair that could be raised during the Public Comment period by other members of the Committee, by staff or others.</w:t>
      </w:r>
      <w:r w:rsidR="00E51EAB">
        <w:rPr>
          <w:rFonts w:ascii="Eras Demi ITC" w:hAnsi="Eras Demi ITC"/>
          <w:i/>
          <w:sz w:val="20"/>
        </w:rPr>
        <w:t xml:space="preserve"> </w:t>
      </w:r>
    </w:p>
    <w:sectPr w:rsidR="003410D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15E91"/>
    <w:multiLevelType w:val="hybridMultilevel"/>
    <w:tmpl w:val="5546E07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45616063"/>
    <w:multiLevelType w:val="hybridMultilevel"/>
    <w:tmpl w:val="FBB63662"/>
    <w:lvl w:ilvl="0" w:tplc="04090001">
      <w:start w:val="1"/>
      <w:numFmt w:val="bullet"/>
      <w:lvlText w:val=""/>
      <w:lvlJc w:val="left"/>
      <w:pPr>
        <w:ind w:left="2216" w:hanging="360"/>
      </w:pPr>
      <w:rPr>
        <w:rFonts w:ascii="Symbol" w:hAnsi="Symbol" w:hint="default"/>
      </w:rPr>
    </w:lvl>
    <w:lvl w:ilvl="1" w:tplc="04090003" w:tentative="1">
      <w:start w:val="1"/>
      <w:numFmt w:val="bullet"/>
      <w:lvlText w:val="o"/>
      <w:lvlJc w:val="left"/>
      <w:pPr>
        <w:ind w:left="2936" w:hanging="360"/>
      </w:pPr>
      <w:rPr>
        <w:rFonts w:ascii="Courier New" w:hAnsi="Courier New" w:cs="Courier New" w:hint="default"/>
      </w:rPr>
    </w:lvl>
    <w:lvl w:ilvl="2" w:tplc="04090005" w:tentative="1">
      <w:start w:val="1"/>
      <w:numFmt w:val="bullet"/>
      <w:lvlText w:val=""/>
      <w:lvlJc w:val="left"/>
      <w:pPr>
        <w:ind w:left="3656" w:hanging="360"/>
      </w:pPr>
      <w:rPr>
        <w:rFonts w:ascii="Wingdings" w:hAnsi="Wingdings" w:hint="default"/>
      </w:rPr>
    </w:lvl>
    <w:lvl w:ilvl="3" w:tplc="04090001" w:tentative="1">
      <w:start w:val="1"/>
      <w:numFmt w:val="bullet"/>
      <w:lvlText w:val=""/>
      <w:lvlJc w:val="left"/>
      <w:pPr>
        <w:ind w:left="4376" w:hanging="360"/>
      </w:pPr>
      <w:rPr>
        <w:rFonts w:ascii="Symbol" w:hAnsi="Symbol" w:hint="default"/>
      </w:rPr>
    </w:lvl>
    <w:lvl w:ilvl="4" w:tplc="04090003" w:tentative="1">
      <w:start w:val="1"/>
      <w:numFmt w:val="bullet"/>
      <w:lvlText w:val="o"/>
      <w:lvlJc w:val="left"/>
      <w:pPr>
        <w:ind w:left="5096" w:hanging="360"/>
      </w:pPr>
      <w:rPr>
        <w:rFonts w:ascii="Courier New" w:hAnsi="Courier New" w:cs="Courier New" w:hint="default"/>
      </w:rPr>
    </w:lvl>
    <w:lvl w:ilvl="5" w:tplc="04090005" w:tentative="1">
      <w:start w:val="1"/>
      <w:numFmt w:val="bullet"/>
      <w:lvlText w:val=""/>
      <w:lvlJc w:val="left"/>
      <w:pPr>
        <w:ind w:left="5816" w:hanging="360"/>
      </w:pPr>
      <w:rPr>
        <w:rFonts w:ascii="Wingdings" w:hAnsi="Wingdings" w:hint="default"/>
      </w:rPr>
    </w:lvl>
    <w:lvl w:ilvl="6" w:tplc="04090001" w:tentative="1">
      <w:start w:val="1"/>
      <w:numFmt w:val="bullet"/>
      <w:lvlText w:val=""/>
      <w:lvlJc w:val="left"/>
      <w:pPr>
        <w:ind w:left="6536" w:hanging="360"/>
      </w:pPr>
      <w:rPr>
        <w:rFonts w:ascii="Symbol" w:hAnsi="Symbol" w:hint="default"/>
      </w:rPr>
    </w:lvl>
    <w:lvl w:ilvl="7" w:tplc="04090003" w:tentative="1">
      <w:start w:val="1"/>
      <w:numFmt w:val="bullet"/>
      <w:lvlText w:val="o"/>
      <w:lvlJc w:val="left"/>
      <w:pPr>
        <w:ind w:left="7256" w:hanging="360"/>
      </w:pPr>
      <w:rPr>
        <w:rFonts w:ascii="Courier New" w:hAnsi="Courier New" w:cs="Courier New" w:hint="default"/>
      </w:rPr>
    </w:lvl>
    <w:lvl w:ilvl="8" w:tplc="04090005" w:tentative="1">
      <w:start w:val="1"/>
      <w:numFmt w:val="bullet"/>
      <w:lvlText w:val=""/>
      <w:lvlJc w:val="left"/>
      <w:pPr>
        <w:ind w:left="797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051E0"/>
    <w:rsid w:val="00005463"/>
    <w:rsid w:val="000116B7"/>
    <w:rsid w:val="000134CA"/>
    <w:rsid w:val="000262A5"/>
    <w:rsid w:val="00030FA6"/>
    <w:rsid w:val="00034BE1"/>
    <w:rsid w:val="00042D87"/>
    <w:rsid w:val="00081401"/>
    <w:rsid w:val="00097C51"/>
    <w:rsid w:val="000A08A9"/>
    <w:rsid w:val="000B36B6"/>
    <w:rsid w:val="000C1361"/>
    <w:rsid w:val="000D599E"/>
    <w:rsid w:val="000E36EB"/>
    <w:rsid w:val="000F2F3A"/>
    <w:rsid w:val="00101438"/>
    <w:rsid w:val="00115BEC"/>
    <w:rsid w:val="0011675D"/>
    <w:rsid w:val="00134F86"/>
    <w:rsid w:val="00141499"/>
    <w:rsid w:val="001526D4"/>
    <w:rsid w:val="00155674"/>
    <w:rsid w:val="00160F1B"/>
    <w:rsid w:val="00162C7C"/>
    <w:rsid w:val="001676E6"/>
    <w:rsid w:val="00180812"/>
    <w:rsid w:val="00185111"/>
    <w:rsid w:val="00190F8F"/>
    <w:rsid w:val="00193E5A"/>
    <w:rsid w:val="00194D2B"/>
    <w:rsid w:val="001961FB"/>
    <w:rsid w:val="00197078"/>
    <w:rsid w:val="001A58E7"/>
    <w:rsid w:val="001C75DE"/>
    <w:rsid w:val="001E703A"/>
    <w:rsid w:val="001F7572"/>
    <w:rsid w:val="001F75AA"/>
    <w:rsid w:val="0020552C"/>
    <w:rsid w:val="00226D48"/>
    <w:rsid w:val="0023006B"/>
    <w:rsid w:val="0023596C"/>
    <w:rsid w:val="002512EE"/>
    <w:rsid w:val="002555EF"/>
    <w:rsid w:val="00257ADA"/>
    <w:rsid w:val="0026179B"/>
    <w:rsid w:val="0027147D"/>
    <w:rsid w:val="002A0C8E"/>
    <w:rsid w:val="002B050B"/>
    <w:rsid w:val="002B69E8"/>
    <w:rsid w:val="002B6EB4"/>
    <w:rsid w:val="002C6EB3"/>
    <w:rsid w:val="002D1371"/>
    <w:rsid w:val="002D5F9D"/>
    <w:rsid w:val="002D7B4F"/>
    <w:rsid w:val="002E0812"/>
    <w:rsid w:val="002E0DAB"/>
    <w:rsid w:val="002F276A"/>
    <w:rsid w:val="003113B3"/>
    <w:rsid w:val="00313A36"/>
    <w:rsid w:val="0031733C"/>
    <w:rsid w:val="003207C2"/>
    <w:rsid w:val="0032519F"/>
    <w:rsid w:val="003302F6"/>
    <w:rsid w:val="00331506"/>
    <w:rsid w:val="0033280C"/>
    <w:rsid w:val="003410D5"/>
    <w:rsid w:val="00350901"/>
    <w:rsid w:val="003565CD"/>
    <w:rsid w:val="003575EB"/>
    <w:rsid w:val="003600CA"/>
    <w:rsid w:val="00362B40"/>
    <w:rsid w:val="0038723A"/>
    <w:rsid w:val="003964EA"/>
    <w:rsid w:val="003B683B"/>
    <w:rsid w:val="003C2311"/>
    <w:rsid w:val="003C651D"/>
    <w:rsid w:val="003E1DDA"/>
    <w:rsid w:val="003F7C99"/>
    <w:rsid w:val="00402929"/>
    <w:rsid w:val="00403760"/>
    <w:rsid w:val="00410B1E"/>
    <w:rsid w:val="00412EFA"/>
    <w:rsid w:val="00420BDF"/>
    <w:rsid w:val="004212C2"/>
    <w:rsid w:val="00445B6E"/>
    <w:rsid w:val="00445E76"/>
    <w:rsid w:val="00457BFB"/>
    <w:rsid w:val="00483023"/>
    <w:rsid w:val="00494361"/>
    <w:rsid w:val="004B2A96"/>
    <w:rsid w:val="004B64D4"/>
    <w:rsid w:val="004D09B6"/>
    <w:rsid w:val="004E5132"/>
    <w:rsid w:val="004E7E42"/>
    <w:rsid w:val="004F24DA"/>
    <w:rsid w:val="004F5007"/>
    <w:rsid w:val="004F7422"/>
    <w:rsid w:val="005001B9"/>
    <w:rsid w:val="00506BC9"/>
    <w:rsid w:val="00522B56"/>
    <w:rsid w:val="00526EE6"/>
    <w:rsid w:val="005324FB"/>
    <w:rsid w:val="00536A2F"/>
    <w:rsid w:val="005405CB"/>
    <w:rsid w:val="00550250"/>
    <w:rsid w:val="00556677"/>
    <w:rsid w:val="005628E8"/>
    <w:rsid w:val="00563ABD"/>
    <w:rsid w:val="005A4F9E"/>
    <w:rsid w:val="005B1C78"/>
    <w:rsid w:val="005B53C4"/>
    <w:rsid w:val="005C5235"/>
    <w:rsid w:val="005C678C"/>
    <w:rsid w:val="005C6FC0"/>
    <w:rsid w:val="005D30BB"/>
    <w:rsid w:val="005D5160"/>
    <w:rsid w:val="005E058D"/>
    <w:rsid w:val="005E4A6F"/>
    <w:rsid w:val="005F2B59"/>
    <w:rsid w:val="005F5C2B"/>
    <w:rsid w:val="005F75E0"/>
    <w:rsid w:val="00600093"/>
    <w:rsid w:val="00603DCD"/>
    <w:rsid w:val="00606584"/>
    <w:rsid w:val="00623D09"/>
    <w:rsid w:val="006409F1"/>
    <w:rsid w:val="00641AB1"/>
    <w:rsid w:val="00643338"/>
    <w:rsid w:val="00651AA3"/>
    <w:rsid w:val="0065780D"/>
    <w:rsid w:val="00662CDC"/>
    <w:rsid w:val="00670CAD"/>
    <w:rsid w:val="00674450"/>
    <w:rsid w:val="00676924"/>
    <w:rsid w:val="006A30DE"/>
    <w:rsid w:val="006B5DE2"/>
    <w:rsid w:val="006D1FBD"/>
    <w:rsid w:val="006D212C"/>
    <w:rsid w:val="006D6369"/>
    <w:rsid w:val="006E098F"/>
    <w:rsid w:val="006E46CD"/>
    <w:rsid w:val="006F72AB"/>
    <w:rsid w:val="00702855"/>
    <w:rsid w:val="00710D16"/>
    <w:rsid w:val="00714EFA"/>
    <w:rsid w:val="00730F99"/>
    <w:rsid w:val="00733E32"/>
    <w:rsid w:val="007356EF"/>
    <w:rsid w:val="00742968"/>
    <w:rsid w:val="007472CB"/>
    <w:rsid w:val="00775B95"/>
    <w:rsid w:val="00777B57"/>
    <w:rsid w:val="007907EC"/>
    <w:rsid w:val="00790931"/>
    <w:rsid w:val="007A165B"/>
    <w:rsid w:val="007A1888"/>
    <w:rsid w:val="007B08DE"/>
    <w:rsid w:val="007C08A6"/>
    <w:rsid w:val="007D2FEC"/>
    <w:rsid w:val="007D4AAB"/>
    <w:rsid w:val="007E3AA2"/>
    <w:rsid w:val="007F128A"/>
    <w:rsid w:val="007F37DF"/>
    <w:rsid w:val="007F7321"/>
    <w:rsid w:val="00817C76"/>
    <w:rsid w:val="00824050"/>
    <w:rsid w:val="008279A5"/>
    <w:rsid w:val="00827F67"/>
    <w:rsid w:val="00834A1D"/>
    <w:rsid w:val="00836CCA"/>
    <w:rsid w:val="00841A38"/>
    <w:rsid w:val="008431AF"/>
    <w:rsid w:val="00844006"/>
    <w:rsid w:val="00846D69"/>
    <w:rsid w:val="0085068A"/>
    <w:rsid w:val="0086071C"/>
    <w:rsid w:val="0086276C"/>
    <w:rsid w:val="008722A8"/>
    <w:rsid w:val="00873605"/>
    <w:rsid w:val="008736A1"/>
    <w:rsid w:val="008765FD"/>
    <w:rsid w:val="00891355"/>
    <w:rsid w:val="0089212F"/>
    <w:rsid w:val="008B0291"/>
    <w:rsid w:val="008C48A3"/>
    <w:rsid w:val="008E0165"/>
    <w:rsid w:val="008E1F27"/>
    <w:rsid w:val="008F1AFE"/>
    <w:rsid w:val="00913F8A"/>
    <w:rsid w:val="00917166"/>
    <w:rsid w:val="00917F97"/>
    <w:rsid w:val="00927C62"/>
    <w:rsid w:val="00935453"/>
    <w:rsid w:val="00951BE6"/>
    <w:rsid w:val="00960F92"/>
    <w:rsid w:val="00962CFB"/>
    <w:rsid w:val="0099122C"/>
    <w:rsid w:val="009A6217"/>
    <w:rsid w:val="009B1534"/>
    <w:rsid w:val="009B3E7D"/>
    <w:rsid w:val="009D6EAE"/>
    <w:rsid w:val="009E0371"/>
    <w:rsid w:val="009F2779"/>
    <w:rsid w:val="00A15F4B"/>
    <w:rsid w:val="00A320BB"/>
    <w:rsid w:val="00A64A3E"/>
    <w:rsid w:val="00A679B1"/>
    <w:rsid w:val="00A73501"/>
    <w:rsid w:val="00A7550F"/>
    <w:rsid w:val="00A86330"/>
    <w:rsid w:val="00A91227"/>
    <w:rsid w:val="00AA17BC"/>
    <w:rsid w:val="00AA702D"/>
    <w:rsid w:val="00AE434D"/>
    <w:rsid w:val="00AF0B87"/>
    <w:rsid w:val="00AF2178"/>
    <w:rsid w:val="00B01C01"/>
    <w:rsid w:val="00B12B5F"/>
    <w:rsid w:val="00B21924"/>
    <w:rsid w:val="00B23C67"/>
    <w:rsid w:val="00B31D69"/>
    <w:rsid w:val="00B37AE4"/>
    <w:rsid w:val="00B40C44"/>
    <w:rsid w:val="00B4527C"/>
    <w:rsid w:val="00B46D3D"/>
    <w:rsid w:val="00B4717A"/>
    <w:rsid w:val="00B54B34"/>
    <w:rsid w:val="00B555C6"/>
    <w:rsid w:val="00B615B4"/>
    <w:rsid w:val="00B635C0"/>
    <w:rsid w:val="00B766A3"/>
    <w:rsid w:val="00B84104"/>
    <w:rsid w:val="00B84369"/>
    <w:rsid w:val="00B90476"/>
    <w:rsid w:val="00BA0269"/>
    <w:rsid w:val="00BA2426"/>
    <w:rsid w:val="00BA428E"/>
    <w:rsid w:val="00BB43CE"/>
    <w:rsid w:val="00BC0BAD"/>
    <w:rsid w:val="00BC665B"/>
    <w:rsid w:val="00BE2C8F"/>
    <w:rsid w:val="00BE4037"/>
    <w:rsid w:val="00C15372"/>
    <w:rsid w:val="00C3012C"/>
    <w:rsid w:val="00C3399B"/>
    <w:rsid w:val="00C3740D"/>
    <w:rsid w:val="00C51C33"/>
    <w:rsid w:val="00C668DF"/>
    <w:rsid w:val="00C86E3F"/>
    <w:rsid w:val="00C91E82"/>
    <w:rsid w:val="00C95B3E"/>
    <w:rsid w:val="00CA4A6A"/>
    <w:rsid w:val="00CB1C0F"/>
    <w:rsid w:val="00CC3B31"/>
    <w:rsid w:val="00CC5A57"/>
    <w:rsid w:val="00CF17D6"/>
    <w:rsid w:val="00D02E4F"/>
    <w:rsid w:val="00D15C3A"/>
    <w:rsid w:val="00D25567"/>
    <w:rsid w:val="00D327CE"/>
    <w:rsid w:val="00D6673D"/>
    <w:rsid w:val="00D75EB5"/>
    <w:rsid w:val="00D76C6E"/>
    <w:rsid w:val="00D87F2A"/>
    <w:rsid w:val="00D90F86"/>
    <w:rsid w:val="00DA05EC"/>
    <w:rsid w:val="00DB22F1"/>
    <w:rsid w:val="00DB3563"/>
    <w:rsid w:val="00DD0BA3"/>
    <w:rsid w:val="00DD43F5"/>
    <w:rsid w:val="00DE7019"/>
    <w:rsid w:val="00DE709C"/>
    <w:rsid w:val="00DE7C6E"/>
    <w:rsid w:val="00DF3A39"/>
    <w:rsid w:val="00DF60A7"/>
    <w:rsid w:val="00E00FC3"/>
    <w:rsid w:val="00E010F6"/>
    <w:rsid w:val="00E20530"/>
    <w:rsid w:val="00E24894"/>
    <w:rsid w:val="00E337D2"/>
    <w:rsid w:val="00E51EAB"/>
    <w:rsid w:val="00E630CD"/>
    <w:rsid w:val="00E64673"/>
    <w:rsid w:val="00E70055"/>
    <w:rsid w:val="00E72545"/>
    <w:rsid w:val="00E84A3C"/>
    <w:rsid w:val="00E84EB7"/>
    <w:rsid w:val="00EB5775"/>
    <w:rsid w:val="00EC1D31"/>
    <w:rsid w:val="00ED62D5"/>
    <w:rsid w:val="00EF18A6"/>
    <w:rsid w:val="00F0306F"/>
    <w:rsid w:val="00F13AE0"/>
    <w:rsid w:val="00F15BCA"/>
    <w:rsid w:val="00F15BE3"/>
    <w:rsid w:val="00F16261"/>
    <w:rsid w:val="00F252BB"/>
    <w:rsid w:val="00F3600B"/>
    <w:rsid w:val="00F50CD5"/>
    <w:rsid w:val="00F51A54"/>
    <w:rsid w:val="00F67C10"/>
    <w:rsid w:val="00F74A10"/>
    <w:rsid w:val="00F761FB"/>
    <w:rsid w:val="00F77257"/>
    <w:rsid w:val="00F93D0E"/>
    <w:rsid w:val="00F94944"/>
    <w:rsid w:val="00F96D4C"/>
    <w:rsid w:val="00FA3B85"/>
    <w:rsid w:val="00FB067E"/>
    <w:rsid w:val="00FC3344"/>
    <w:rsid w:val="00FF2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A02CB1EE-BACC-4CB1-93B7-A3D8AC4CE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1355"/>
    <w:rPr>
      <w:rFonts w:ascii="Tahoma" w:hAnsi="Tahoma" w:cs="Tahoma"/>
      <w:sz w:val="16"/>
      <w:szCs w:val="16"/>
    </w:rPr>
  </w:style>
  <w:style w:type="character" w:customStyle="1" w:styleId="BalloonTextChar">
    <w:name w:val="Balloon Text Char"/>
    <w:basedOn w:val="DefaultParagraphFont"/>
    <w:link w:val="BalloonText"/>
    <w:uiPriority w:val="99"/>
    <w:semiHidden/>
    <w:rsid w:val="00891355"/>
    <w:rPr>
      <w:rFonts w:ascii="Tahoma" w:hAnsi="Tahoma" w:cs="Tahoma"/>
      <w:sz w:val="16"/>
      <w:szCs w:val="16"/>
    </w:rPr>
  </w:style>
  <w:style w:type="paragraph" w:styleId="ListParagraph">
    <w:name w:val="List Paragraph"/>
    <w:basedOn w:val="Normal"/>
    <w:uiPriority w:val="34"/>
    <w:qFormat/>
    <w:rsid w:val="007909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36429">
      <w:bodyDiv w:val="1"/>
      <w:marLeft w:val="0"/>
      <w:marRight w:val="0"/>
      <w:marTop w:val="0"/>
      <w:marBottom w:val="0"/>
      <w:divBdr>
        <w:top w:val="none" w:sz="0" w:space="0" w:color="auto"/>
        <w:left w:val="none" w:sz="0" w:space="0" w:color="auto"/>
        <w:bottom w:val="none" w:sz="0" w:space="0" w:color="auto"/>
        <w:right w:val="none" w:sz="0" w:space="0" w:color="auto"/>
      </w:divBdr>
    </w:div>
    <w:div w:id="56623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297</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1948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Nancy Baker</cp:lastModifiedBy>
  <cp:revision>2</cp:revision>
  <cp:lastPrinted>2018-05-11T14:03:00Z</cp:lastPrinted>
  <dcterms:created xsi:type="dcterms:W3CDTF">2018-05-11T16:35:00Z</dcterms:created>
  <dcterms:modified xsi:type="dcterms:W3CDTF">2018-05-11T16:35:00Z</dcterms:modified>
</cp:coreProperties>
</file>