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86001931"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Finance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41B33" w:rsidP="00544D3A">
            <w:r>
              <w:t>Lower Conference</w:t>
            </w:r>
            <w:r w:rsidR="00427E73">
              <w:t xml:space="preserve"> Room</w:t>
            </w:r>
            <w:r w:rsidR="00803A6B">
              <w:t>,</w:t>
            </w:r>
            <w:r w:rsidR="00427E73">
              <w:t xml:space="preserve"> </w:t>
            </w:r>
            <w:r w:rsidR="00544D3A">
              <w:t>Town Hall</w:t>
            </w:r>
            <w:r w:rsidR="00427E73">
              <w:t xml:space="preserve">, </w:t>
            </w:r>
            <w:r w:rsidR="00544D3A">
              <w:t>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CF7CE1" w:rsidP="008F1AFE">
            <w:r>
              <w:t>Thur</w:t>
            </w:r>
            <w:r w:rsidR="00F57671">
              <w:t>s</w:t>
            </w:r>
            <w:r w:rsidR="00126B0A">
              <w:t>d</w:t>
            </w:r>
            <w:r w:rsidR="00E83DCB">
              <w:t>ay</w:t>
            </w:r>
            <w:r w:rsidR="00544D3A">
              <w:t xml:space="preserve">, </w:t>
            </w:r>
            <w:r w:rsidR="001E6BB7">
              <w:t xml:space="preserve">April </w:t>
            </w:r>
            <w:r>
              <w:t>26</w:t>
            </w:r>
            <w:r w:rsidR="00F41B33">
              <w:t>, 2018</w:t>
            </w:r>
            <w:r w:rsidR="00544D3A">
              <w:t xml:space="preserve"> at </w:t>
            </w:r>
            <w:r w:rsidR="00EF4582">
              <w:t>6</w:t>
            </w:r>
            <w:r w:rsidR="00544D3A">
              <w:t xml:space="preserve">:30 </w:t>
            </w:r>
            <w:r w:rsidR="00EF4582">
              <w:t>p</w:t>
            </w:r>
            <w:r w:rsidR="00544D3A">
              <w:t>.m.</w:t>
            </w:r>
          </w:p>
          <w:p w:rsidR="00126B0A" w:rsidRDefault="00126B0A" w:rsidP="008F1AFE"/>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126B0A" w:rsidP="00CF7CE1">
            <w:r>
              <w:t xml:space="preserve">April </w:t>
            </w:r>
            <w:r w:rsidR="00CF7CE1">
              <w:t>23</w:t>
            </w:r>
            <w:r>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bookmarkStart w:id="0" w:name="_GoBack"/>
      <w:r w:rsidRPr="00C722AD">
        <w:rPr>
          <w:rFonts w:ascii="Cambria" w:hAnsi="Cambria"/>
          <w:b/>
          <w:szCs w:val="24"/>
          <w:u w:val="single"/>
        </w:rPr>
        <w:t>A</w:t>
      </w:r>
      <w:r w:rsidR="005D5160" w:rsidRPr="00C722AD">
        <w:rPr>
          <w:rFonts w:ascii="Cambria" w:hAnsi="Cambria"/>
          <w:b/>
          <w:szCs w:val="24"/>
          <w:u w:val="single"/>
        </w:rPr>
        <w:t>GENDA</w:t>
      </w:r>
    </w:p>
    <w:p w:rsidR="00544D3A" w:rsidRDefault="00544D3A" w:rsidP="002A3347">
      <w:pPr>
        <w:jc w:val="center"/>
        <w:rPr>
          <w:rFonts w:ascii="Cambria" w:hAnsi="Cambria"/>
          <w:szCs w:val="24"/>
        </w:rPr>
      </w:pPr>
      <w:r>
        <w:rPr>
          <w:rFonts w:ascii="Cambria" w:hAnsi="Cambria"/>
          <w:szCs w:val="24"/>
        </w:rPr>
        <w:t>Public Comment</w:t>
      </w:r>
    </w:p>
    <w:p w:rsidR="00CF7CE1" w:rsidRDefault="00CF7CE1" w:rsidP="002A3347">
      <w:pPr>
        <w:jc w:val="center"/>
        <w:rPr>
          <w:rFonts w:ascii="Cambria" w:hAnsi="Cambria"/>
          <w:szCs w:val="24"/>
        </w:rPr>
      </w:pPr>
      <w:r>
        <w:rPr>
          <w:rFonts w:ascii="Cambria" w:hAnsi="Cambria"/>
          <w:szCs w:val="24"/>
        </w:rPr>
        <w:t xml:space="preserve">Hearing(s), </w:t>
      </w:r>
      <w:r w:rsidR="00126B0A">
        <w:rPr>
          <w:rFonts w:ascii="Cambria" w:hAnsi="Cambria"/>
          <w:szCs w:val="24"/>
        </w:rPr>
        <w:t xml:space="preserve">Deliberation(s) &amp; Vote(s) on Warrant Articles </w:t>
      </w:r>
      <w:r>
        <w:rPr>
          <w:rFonts w:ascii="Cambria" w:hAnsi="Cambria"/>
          <w:szCs w:val="24"/>
        </w:rPr>
        <w:t xml:space="preserve">2, 19 &amp; 23 </w:t>
      </w:r>
    </w:p>
    <w:p w:rsidR="00E83DCB" w:rsidRDefault="00126B0A" w:rsidP="002A3347">
      <w:pPr>
        <w:jc w:val="center"/>
        <w:rPr>
          <w:rFonts w:ascii="Cambria" w:hAnsi="Cambria"/>
          <w:szCs w:val="24"/>
        </w:rPr>
      </w:pPr>
      <w:r>
        <w:rPr>
          <w:rFonts w:ascii="Cambria" w:hAnsi="Cambria"/>
          <w:szCs w:val="24"/>
        </w:rPr>
        <w:t>for 2018 Spring Annual Town Meeting</w:t>
      </w:r>
    </w:p>
    <w:p w:rsidR="00CF7CE1" w:rsidRDefault="00CF7CE1" w:rsidP="002A3347">
      <w:pPr>
        <w:jc w:val="center"/>
        <w:rPr>
          <w:rFonts w:ascii="Cambria" w:hAnsi="Cambria"/>
          <w:szCs w:val="24"/>
        </w:rPr>
      </w:pPr>
      <w:r>
        <w:rPr>
          <w:rFonts w:ascii="Cambria" w:hAnsi="Cambria"/>
          <w:szCs w:val="24"/>
        </w:rPr>
        <w:t>Reserve Fund Transfer (Town Manager/Insurance)</w:t>
      </w:r>
    </w:p>
    <w:p w:rsidR="00C21F36" w:rsidRDefault="00C21F36" w:rsidP="002A3347">
      <w:pPr>
        <w:jc w:val="center"/>
        <w:rPr>
          <w:rFonts w:ascii="Cambria" w:hAnsi="Cambria"/>
          <w:szCs w:val="24"/>
        </w:rPr>
      </w:pPr>
      <w:r>
        <w:rPr>
          <w:rFonts w:ascii="Cambria" w:hAnsi="Cambria"/>
          <w:szCs w:val="24"/>
        </w:rPr>
        <w:t>Approval of Meeting Minutes</w:t>
      </w:r>
    </w:p>
    <w:p w:rsidR="005D5160" w:rsidRPr="002A3347" w:rsidRDefault="005D5160" w:rsidP="002A3347">
      <w:pPr>
        <w:jc w:val="center"/>
        <w:rPr>
          <w:rFonts w:ascii="Cambria" w:hAnsi="Cambria"/>
          <w:szCs w:val="24"/>
        </w:rPr>
      </w:pPr>
      <w:r w:rsidRPr="002A3347">
        <w:rPr>
          <w:rFonts w:ascii="Cambria" w:hAnsi="Cambria"/>
          <w:szCs w:val="24"/>
        </w:rPr>
        <w:t>Old/New Business*</w:t>
      </w:r>
    </w:p>
    <w:bookmarkEnd w:id="0"/>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sectPr w:rsidR="0026375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71FA2"/>
    <w:rsid w:val="00097C51"/>
    <w:rsid w:val="000B526E"/>
    <w:rsid w:val="00106179"/>
    <w:rsid w:val="00115C72"/>
    <w:rsid w:val="00126B0A"/>
    <w:rsid w:val="001418EC"/>
    <w:rsid w:val="00172BAF"/>
    <w:rsid w:val="0018010B"/>
    <w:rsid w:val="00180812"/>
    <w:rsid w:val="001A581E"/>
    <w:rsid w:val="001E462D"/>
    <w:rsid w:val="001E6BB7"/>
    <w:rsid w:val="00263755"/>
    <w:rsid w:val="002963B8"/>
    <w:rsid w:val="002A3347"/>
    <w:rsid w:val="002C0B0C"/>
    <w:rsid w:val="002C7E0A"/>
    <w:rsid w:val="002D0DFA"/>
    <w:rsid w:val="002F0551"/>
    <w:rsid w:val="003010D8"/>
    <w:rsid w:val="00326454"/>
    <w:rsid w:val="00376B49"/>
    <w:rsid w:val="00380B7B"/>
    <w:rsid w:val="003B683B"/>
    <w:rsid w:val="004178CD"/>
    <w:rsid w:val="00420115"/>
    <w:rsid w:val="004264A3"/>
    <w:rsid w:val="00427E73"/>
    <w:rsid w:val="00441A62"/>
    <w:rsid w:val="00454500"/>
    <w:rsid w:val="004C35BE"/>
    <w:rsid w:val="004E6450"/>
    <w:rsid w:val="00504FEF"/>
    <w:rsid w:val="0050602D"/>
    <w:rsid w:val="00520731"/>
    <w:rsid w:val="00544D3A"/>
    <w:rsid w:val="00576499"/>
    <w:rsid w:val="00577451"/>
    <w:rsid w:val="005A1EDF"/>
    <w:rsid w:val="005B45F3"/>
    <w:rsid w:val="005C4425"/>
    <w:rsid w:val="005D2BE0"/>
    <w:rsid w:val="005D5160"/>
    <w:rsid w:val="005E52F4"/>
    <w:rsid w:val="005F07CC"/>
    <w:rsid w:val="00610349"/>
    <w:rsid w:val="006869B5"/>
    <w:rsid w:val="006921F1"/>
    <w:rsid w:val="006A1BAF"/>
    <w:rsid w:val="006B0BF4"/>
    <w:rsid w:val="006B4A03"/>
    <w:rsid w:val="006D04B2"/>
    <w:rsid w:val="006F2B05"/>
    <w:rsid w:val="0070526F"/>
    <w:rsid w:val="00721256"/>
    <w:rsid w:val="007356ED"/>
    <w:rsid w:val="00741ADB"/>
    <w:rsid w:val="0074326A"/>
    <w:rsid w:val="00771388"/>
    <w:rsid w:val="00780B27"/>
    <w:rsid w:val="007D6754"/>
    <w:rsid w:val="007E1B17"/>
    <w:rsid w:val="00803A6B"/>
    <w:rsid w:val="00827F67"/>
    <w:rsid w:val="00844006"/>
    <w:rsid w:val="0085068A"/>
    <w:rsid w:val="00874039"/>
    <w:rsid w:val="00886CF6"/>
    <w:rsid w:val="008C4DB9"/>
    <w:rsid w:val="008F1AFE"/>
    <w:rsid w:val="009109CA"/>
    <w:rsid w:val="00922113"/>
    <w:rsid w:val="009534BD"/>
    <w:rsid w:val="00954AED"/>
    <w:rsid w:val="009E4FF1"/>
    <w:rsid w:val="009E6AF0"/>
    <w:rsid w:val="00A015D4"/>
    <w:rsid w:val="00A653FE"/>
    <w:rsid w:val="00A75BB0"/>
    <w:rsid w:val="00A7780F"/>
    <w:rsid w:val="00A86A76"/>
    <w:rsid w:val="00AA5D1A"/>
    <w:rsid w:val="00AC0EE6"/>
    <w:rsid w:val="00AD29FA"/>
    <w:rsid w:val="00AF6B96"/>
    <w:rsid w:val="00B14BED"/>
    <w:rsid w:val="00B1686E"/>
    <w:rsid w:val="00B41CEF"/>
    <w:rsid w:val="00B551E2"/>
    <w:rsid w:val="00B77A19"/>
    <w:rsid w:val="00B90476"/>
    <w:rsid w:val="00BE4037"/>
    <w:rsid w:val="00C21F36"/>
    <w:rsid w:val="00C22A07"/>
    <w:rsid w:val="00C231F1"/>
    <w:rsid w:val="00C33E07"/>
    <w:rsid w:val="00C34967"/>
    <w:rsid w:val="00C53D29"/>
    <w:rsid w:val="00C722AD"/>
    <w:rsid w:val="00CB6E6B"/>
    <w:rsid w:val="00CF0888"/>
    <w:rsid w:val="00CF1A1F"/>
    <w:rsid w:val="00CF7CE1"/>
    <w:rsid w:val="00D15D9F"/>
    <w:rsid w:val="00D51FA1"/>
    <w:rsid w:val="00D73F5A"/>
    <w:rsid w:val="00DA0A11"/>
    <w:rsid w:val="00E13E46"/>
    <w:rsid w:val="00E44DC0"/>
    <w:rsid w:val="00E62A67"/>
    <w:rsid w:val="00E70FE7"/>
    <w:rsid w:val="00E83DCB"/>
    <w:rsid w:val="00E86A11"/>
    <w:rsid w:val="00EB0029"/>
    <w:rsid w:val="00EC73CE"/>
    <w:rsid w:val="00EF4582"/>
    <w:rsid w:val="00F06B69"/>
    <w:rsid w:val="00F214C5"/>
    <w:rsid w:val="00F252BB"/>
    <w:rsid w:val="00F41B33"/>
    <w:rsid w:val="00F4236F"/>
    <w:rsid w:val="00F45E63"/>
    <w:rsid w:val="00F561FF"/>
    <w:rsid w:val="00F57671"/>
    <w:rsid w:val="00F75A09"/>
    <w:rsid w:val="00F96866"/>
    <w:rsid w:val="00F96D4C"/>
    <w:rsid w:val="00F971FB"/>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86312142">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53347599">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121</Words>
  <Characters>702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2017-09-28T18:52:00Z</cp:lastPrinted>
  <dcterms:created xsi:type="dcterms:W3CDTF">2018-04-23T19:19:00Z</dcterms:created>
  <dcterms:modified xsi:type="dcterms:W3CDTF">2018-04-23T19:19:00Z</dcterms:modified>
</cp:coreProperties>
</file>