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84969085"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Finance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F41B33" w:rsidP="00544D3A">
            <w:r>
              <w:t>Lower Conference</w:t>
            </w:r>
            <w:r w:rsidR="00427E73">
              <w:t xml:space="preserve"> Room</w:t>
            </w:r>
            <w:r w:rsidR="00803A6B">
              <w:t>,</w:t>
            </w:r>
            <w:r w:rsidR="00427E73">
              <w:t xml:space="preserve"> </w:t>
            </w:r>
            <w:r w:rsidR="00544D3A">
              <w:t>Town Hall</w:t>
            </w:r>
            <w:r w:rsidR="00427E73">
              <w:t xml:space="preserve">, </w:t>
            </w:r>
            <w:r w:rsidR="00544D3A">
              <w:t>26 Bryant Street</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EF4582" w:rsidP="008F1AFE">
            <w:r>
              <w:t>T</w:t>
            </w:r>
            <w:r w:rsidR="0050602D">
              <w:t>hur</w:t>
            </w:r>
            <w:r>
              <w:t>s</w:t>
            </w:r>
            <w:r w:rsidR="00E83DCB">
              <w:t>day</w:t>
            </w:r>
            <w:r w:rsidR="00544D3A">
              <w:t xml:space="preserve">, </w:t>
            </w:r>
            <w:r w:rsidR="00E83DCB">
              <w:t xml:space="preserve">March </w:t>
            </w:r>
            <w:r w:rsidR="0050602D">
              <w:t>22</w:t>
            </w:r>
            <w:r w:rsidR="00F41B33">
              <w:t>, 2018</w:t>
            </w:r>
            <w:r w:rsidR="00544D3A">
              <w:t xml:space="preserve"> at </w:t>
            </w:r>
            <w:r>
              <w:t>6</w:t>
            </w:r>
            <w:r w:rsidR="00544D3A">
              <w:t xml:space="preserve">:30 </w:t>
            </w:r>
            <w:r>
              <w:t>p</w:t>
            </w:r>
            <w:r w:rsidR="00544D3A">
              <w:t>.m.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F971FB" w:rsidP="0050602D">
            <w:r>
              <w:t xml:space="preserve">March </w:t>
            </w:r>
            <w:r w:rsidR="0050602D">
              <w:t>19</w:t>
            </w:r>
            <w:r>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544D3A" w:rsidRDefault="00544D3A" w:rsidP="002A3347">
      <w:pPr>
        <w:jc w:val="center"/>
        <w:rPr>
          <w:rFonts w:ascii="Cambria" w:hAnsi="Cambria"/>
          <w:szCs w:val="24"/>
        </w:rPr>
      </w:pPr>
      <w:r>
        <w:rPr>
          <w:rFonts w:ascii="Cambria" w:hAnsi="Cambria"/>
          <w:szCs w:val="24"/>
        </w:rPr>
        <w:t>Public Comment</w:t>
      </w:r>
    </w:p>
    <w:p w:rsidR="00E83DCB" w:rsidRDefault="0050602D" w:rsidP="002A3347">
      <w:pPr>
        <w:jc w:val="center"/>
        <w:rPr>
          <w:rFonts w:ascii="Cambria" w:hAnsi="Cambria"/>
          <w:szCs w:val="24"/>
        </w:rPr>
      </w:pPr>
      <w:r>
        <w:rPr>
          <w:rFonts w:ascii="Cambria" w:hAnsi="Cambria"/>
          <w:b/>
          <w:szCs w:val="24"/>
          <w:u w:val="single"/>
        </w:rPr>
        <w:t>Warrant</w:t>
      </w:r>
      <w:r w:rsidR="00E83DCB" w:rsidRPr="00EF4582">
        <w:rPr>
          <w:rFonts w:ascii="Cambria" w:hAnsi="Cambria"/>
          <w:b/>
          <w:szCs w:val="24"/>
          <w:u w:val="single"/>
        </w:rPr>
        <w:t xml:space="preserve"> Hearings</w:t>
      </w:r>
      <w:r w:rsidR="00E83DCB">
        <w:rPr>
          <w:rFonts w:ascii="Cambria" w:hAnsi="Cambria"/>
          <w:szCs w:val="24"/>
        </w:rPr>
        <w:t xml:space="preserve">: </w:t>
      </w:r>
      <w:r w:rsidR="00EF4582">
        <w:rPr>
          <w:rFonts w:ascii="Cambria" w:hAnsi="Cambria"/>
          <w:szCs w:val="24"/>
        </w:rPr>
        <w:t>Ar</w:t>
      </w:r>
      <w:r>
        <w:rPr>
          <w:rFonts w:ascii="Cambria" w:hAnsi="Cambria"/>
          <w:szCs w:val="24"/>
        </w:rPr>
        <w:t>ticles 10, 12, 13, 14, 17, 24, 25 &amp; 27</w:t>
      </w:r>
    </w:p>
    <w:p w:rsidR="00C21F36" w:rsidRDefault="00C21F36" w:rsidP="002A3347">
      <w:pPr>
        <w:jc w:val="center"/>
        <w:rPr>
          <w:rFonts w:ascii="Cambria" w:hAnsi="Cambria"/>
          <w:szCs w:val="24"/>
        </w:rPr>
      </w:pPr>
      <w:bookmarkStart w:id="0" w:name="_GoBack"/>
      <w:bookmarkEnd w:id="0"/>
      <w:r>
        <w:rPr>
          <w:rFonts w:ascii="Cambria" w:hAnsi="Cambria"/>
          <w:szCs w:val="24"/>
        </w:rPr>
        <w:t>Approval of Meeting Minutes</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sectPr w:rsidR="0026375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71FA2"/>
    <w:rsid w:val="00097C51"/>
    <w:rsid w:val="000B526E"/>
    <w:rsid w:val="00102AFD"/>
    <w:rsid w:val="00106179"/>
    <w:rsid w:val="00115C72"/>
    <w:rsid w:val="001418EC"/>
    <w:rsid w:val="00172BAF"/>
    <w:rsid w:val="0018010B"/>
    <w:rsid w:val="00180812"/>
    <w:rsid w:val="001A581E"/>
    <w:rsid w:val="00263755"/>
    <w:rsid w:val="002963B8"/>
    <w:rsid w:val="002A3347"/>
    <w:rsid w:val="002C0B0C"/>
    <w:rsid w:val="002C7E0A"/>
    <w:rsid w:val="002D0DFA"/>
    <w:rsid w:val="002F0551"/>
    <w:rsid w:val="003010D8"/>
    <w:rsid w:val="00326454"/>
    <w:rsid w:val="00376B49"/>
    <w:rsid w:val="003B683B"/>
    <w:rsid w:val="004178CD"/>
    <w:rsid w:val="00420115"/>
    <w:rsid w:val="004264A3"/>
    <w:rsid w:val="00427E73"/>
    <w:rsid w:val="00441A62"/>
    <w:rsid w:val="00454500"/>
    <w:rsid w:val="004C35BE"/>
    <w:rsid w:val="004E6450"/>
    <w:rsid w:val="00504FEF"/>
    <w:rsid w:val="0050602D"/>
    <w:rsid w:val="00520731"/>
    <w:rsid w:val="00544D3A"/>
    <w:rsid w:val="00576499"/>
    <w:rsid w:val="005A1EDF"/>
    <w:rsid w:val="005B45F3"/>
    <w:rsid w:val="005C4425"/>
    <w:rsid w:val="005D2BE0"/>
    <w:rsid w:val="005D5160"/>
    <w:rsid w:val="005E52F4"/>
    <w:rsid w:val="005F07CC"/>
    <w:rsid w:val="00610349"/>
    <w:rsid w:val="006869B5"/>
    <w:rsid w:val="006921F1"/>
    <w:rsid w:val="006A1BAF"/>
    <w:rsid w:val="006B0BF4"/>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F1AFE"/>
    <w:rsid w:val="009109CA"/>
    <w:rsid w:val="00922113"/>
    <w:rsid w:val="009534BD"/>
    <w:rsid w:val="00954AED"/>
    <w:rsid w:val="009E4FF1"/>
    <w:rsid w:val="009E6AF0"/>
    <w:rsid w:val="00A015D4"/>
    <w:rsid w:val="00A653FE"/>
    <w:rsid w:val="00A75BB0"/>
    <w:rsid w:val="00A7780F"/>
    <w:rsid w:val="00A86A76"/>
    <w:rsid w:val="00AA5D1A"/>
    <w:rsid w:val="00AC0EE6"/>
    <w:rsid w:val="00AD29FA"/>
    <w:rsid w:val="00AF6B96"/>
    <w:rsid w:val="00B14BED"/>
    <w:rsid w:val="00B1686E"/>
    <w:rsid w:val="00B41CEF"/>
    <w:rsid w:val="00B551E2"/>
    <w:rsid w:val="00B77A19"/>
    <w:rsid w:val="00B90476"/>
    <w:rsid w:val="00BE4037"/>
    <w:rsid w:val="00C21F36"/>
    <w:rsid w:val="00C22A07"/>
    <w:rsid w:val="00C231F1"/>
    <w:rsid w:val="00C33E07"/>
    <w:rsid w:val="00C34967"/>
    <w:rsid w:val="00C53D29"/>
    <w:rsid w:val="00C722AD"/>
    <w:rsid w:val="00CB6E6B"/>
    <w:rsid w:val="00CF0888"/>
    <w:rsid w:val="00CF1A1F"/>
    <w:rsid w:val="00D15D9F"/>
    <w:rsid w:val="00D51FA1"/>
    <w:rsid w:val="00D73F5A"/>
    <w:rsid w:val="00DA0A11"/>
    <w:rsid w:val="00E13E46"/>
    <w:rsid w:val="00E44DC0"/>
    <w:rsid w:val="00E62A67"/>
    <w:rsid w:val="00E70FE7"/>
    <w:rsid w:val="00E83DCB"/>
    <w:rsid w:val="00E86A11"/>
    <w:rsid w:val="00EB0029"/>
    <w:rsid w:val="00EC73CE"/>
    <w:rsid w:val="00EF4582"/>
    <w:rsid w:val="00F06B69"/>
    <w:rsid w:val="00F214C5"/>
    <w:rsid w:val="00F252BB"/>
    <w:rsid w:val="00F41B33"/>
    <w:rsid w:val="00F4236F"/>
    <w:rsid w:val="00F45E63"/>
    <w:rsid w:val="00F561FF"/>
    <w:rsid w:val="00F75A09"/>
    <w:rsid w:val="00F96866"/>
    <w:rsid w:val="00F96D4C"/>
    <w:rsid w:val="00F971FB"/>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86312142">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53347599">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111</Words>
  <Characters>617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Sisson</cp:lastModifiedBy>
  <cp:revision>2</cp:revision>
  <cp:lastPrinted>2017-09-28T18:52:00Z</cp:lastPrinted>
  <dcterms:created xsi:type="dcterms:W3CDTF">2018-04-11T20:25:00Z</dcterms:created>
  <dcterms:modified xsi:type="dcterms:W3CDTF">2018-04-11T20:25:00Z</dcterms:modified>
</cp:coreProperties>
</file>