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7027524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C21F36" w:rsidP="00F561FF">
            <w:r>
              <w:t>Lower Conference</w:t>
            </w:r>
            <w:r w:rsidR="00E86A11">
              <w:t xml:space="preserve"> Room,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9E6AF0" w:rsidP="008F1AFE">
            <w:r>
              <w:t>Thur</w:t>
            </w:r>
            <w:r w:rsidR="00D73F5A">
              <w:t>s</w:t>
            </w:r>
            <w:r w:rsidR="00E86A11">
              <w:t xml:space="preserve">day, </w:t>
            </w:r>
            <w:r w:rsidR="000B526E">
              <w:t>Octo</w:t>
            </w:r>
            <w:r w:rsidR="00C21F36">
              <w:t xml:space="preserve">ber </w:t>
            </w:r>
            <w:r>
              <w:t>26</w:t>
            </w:r>
            <w:r w:rsidR="00E86A11">
              <w:t xml:space="preserve">, 2017 at </w:t>
            </w:r>
            <w:r>
              <w:t>7</w:t>
            </w:r>
            <w:r w:rsidR="00E86A11">
              <w:t>:</w:t>
            </w:r>
            <w:r>
              <w:t>15</w:t>
            </w:r>
            <w:r w:rsidR="00E86A11">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75BB0" w:rsidP="009E6AF0">
            <w:r>
              <w:t>Octo</w:t>
            </w:r>
            <w:r w:rsidR="00C21F36">
              <w:t xml:space="preserve">ber </w:t>
            </w:r>
            <w:r w:rsidR="00721256">
              <w:t>2</w:t>
            </w:r>
            <w:r w:rsidR="009E6AF0">
              <w:t>3</w:t>
            </w:r>
            <w:r w:rsidR="00E86A11">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721256" w:rsidRDefault="00A75BB0" w:rsidP="005F07CC">
      <w:pPr>
        <w:jc w:val="center"/>
        <w:rPr>
          <w:rFonts w:ascii="Cambria" w:hAnsi="Cambria"/>
          <w:szCs w:val="24"/>
        </w:rPr>
      </w:pPr>
      <w:r>
        <w:rPr>
          <w:rFonts w:ascii="Cambria" w:hAnsi="Cambria"/>
          <w:szCs w:val="24"/>
        </w:rPr>
        <w:t xml:space="preserve">Continuation of Discussion &amp; Deliberations on Warrant </w:t>
      </w:r>
    </w:p>
    <w:p w:rsidR="00A75BB0" w:rsidRDefault="00A75BB0" w:rsidP="005F07CC">
      <w:pPr>
        <w:jc w:val="center"/>
      </w:pPr>
      <w:r>
        <w:rPr>
          <w:rFonts w:ascii="Cambria" w:hAnsi="Cambria"/>
          <w:szCs w:val="24"/>
        </w:rPr>
        <w:t xml:space="preserve">Articles </w:t>
      </w:r>
      <w:r w:rsidR="009E6AF0">
        <w:rPr>
          <w:rFonts w:ascii="Cambria" w:hAnsi="Cambria"/>
          <w:szCs w:val="24"/>
        </w:rPr>
        <w:t xml:space="preserve">2, </w:t>
      </w:r>
      <w:bookmarkStart w:id="0" w:name="_GoBack"/>
      <w:bookmarkEnd w:id="0"/>
      <w:r w:rsidR="00721256">
        <w:rPr>
          <w:rFonts w:ascii="Cambria" w:hAnsi="Cambria"/>
          <w:szCs w:val="24"/>
        </w:rPr>
        <w:t xml:space="preserve">3, 7 &amp;13 </w:t>
      </w:r>
      <w:r>
        <w:rPr>
          <w:rFonts w:ascii="Cambria" w:hAnsi="Cambria"/>
          <w:szCs w:val="24"/>
        </w:rPr>
        <w:t>for Fall Town Meeting</w:t>
      </w:r>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41A62"/>
    <w:rsid w:val="00454500"/>
    <w:rsid w:val="004C35BE"/>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2017-10-23T18:46:00Z</dcterms:created>
  <dcterms:modified xsi:type="dcterms:W3CDTF">2017-10-23T18:46:00Z</dcterms:modified>
</cp:coreProperties>
</file>