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6802890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7B71B7" w:rsidP="008F1AFE">
            <w:r>
              <w:t>Lower Conference</w:t>
            </w:r>
            <w:r w:rsidR="00616980">
              <w:t xml:space="preserve"> </w:t>
            </w:r>
            <w:r w:rsidR="00B03080">
              <w:t xml:space="preserve">Room, </w:t>
            </w:r>
            <w:r w:rsidR="007B2A6D">
              <w:t>26 Bryant St.</w:t>
            </w:r>
            <w:r w:rsidR="006D04B2">
              <w:t>, Dedham</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330FCD" w:rsidP="008F1AFE">
            <w:r>
              <w:t>Mon</w:t>
            </w:r>
            <w:r w:rsidR="00874039">
              <w:t>day</w:t>
            </w:r>
            <w:r w:rsidR="00D51FA1">
              <w:t>,</w:t>
            </w:r>
            <w:r w:rsidR="00874039">
              <w:t xml:space="preserve"> </w:t>
            </w:r>
            <w:r w:rsidR="00343D7E">
              <w:t>Octo</w:t>
            </w:r>
            <w:r w:rsidR="007B71B7">
              <w:t xml:space="preserve">ber </w:t>
            </w:r>
            <w:r w:rsidR="006A7EBB">
              <w:t>2</w:t>
            </w:r>
            <w:r w:rsidR="000C2E05">
              <w:t>,</w:t>
            </w:r>
            <w:r w:rsidR="001C79B7">
              <w:t xml:space="preserve"> 2017</w:t>
            </w:r>
            <w:r w:rsidR="005C4425">
              <w:t xml:space="preserve"> at </w:t>
            </w:r>
            <w:r w:rsidR="00AA5D1A">
              <w:t>7</w:t>
            </w:r>
            <w:r w:rsidR="005C4425">
              <w:t>:</w:t>
            </w:r>
            <w:r w:rsidR="00E44DC0">
              <w:t>00</w:t>
            </w:r>
            <w:r w:rsidR="005C4425">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7B71B7" w:rsidP="00343D7E">
            <w:r>
              <w:t xml:space="preserve">September </w:t>
            </w:r>
            <w:r w:rsidR="006A7EBB">
              <w:t>2</w:t>
            </w:r>
            <w:r w:rsidR="00343D7E">
              <w:t>7</w:t>
            </w:r>
            <w:r w:rsidR="00AF1228">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B309EC">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FF3E8E" w:rsidRPr="00343D7E" w:rsidRDefault="006A7EBB" w:rsidP="00343D7E">
      <w:pPr>
        <w:jc w:val="center"/>
        <w:rPr>
          <w:szCs w:val="24"/>
        </w:rPr>
      </w:pPr>
      <w:r w:rsidRPr="00343D7E">
        <w:rPr>
          <w:szCs w:val="24"/>
        </w:rPr>
        <w:t xml:space="preserve">Community Meeting </w:t>
      </w:r>
      <w:r w:rsidR="00343D7E" w:rsidRPr="00343D7E">
        <w:rPr>
          <w:szCs w:val="24"/>
        </w:rPr>
        <w:t>Re: ECEC Construction</w:t>
      </w:r>
    </w:p>
    <w:p w:rsidR="00343D7E" w:rsidRDefault="00343D7E" w:rsidP="00343D7E">
      <w:pPr>
        <w:pStyle w:val="ListParagraph"/>
        <w:jc w:val="both"/>
        <w:rPr>
          <w:rFonts w:ascii="Book Antiqua" w:hAnsi="Book Antiqua"/>
          <w:szCs w:val="24"/>
        </w:rPr>
      </w:pPr>
    </w:p>
    <w:p w:rsidR="007F339D" w:rsidRPr="00D758DF" w:rsidRDefault="007F339D" w:rsidP="00343D7E">
      <w:pPr>
        <w:pStyle w:val="PlainText"/>
        <w:jc w:val="center"/>
        <w:rPr>
          <w:rFonts w:ascii="Book Antiqua" w:hAnsi="Book Antiqua"/>
          <w:sz w:val="24"/>
          <w:szCs w:val="24"/>
        </w:rPr>
      </w:pPr>
      <w:bookmarkStart w:id="0" w:name="_GoBack"/>
      <w:bookmarkEnd w:id="0"/>
      <w:r w:rsidRPr="00D758DF">
        <w:rPr>
          <w:rFonts w:ascii="Book Antiqua" w:hAnsi="Book Antiqua"/>
          <w:sz w:val="24"/>
          <w:szCs w:val="24"/>
        </w:rPr>
        <w:t>Old/New Business*</w:t>
      </w:r>
    </w:p>
    <w:p w:rsidR="009059A1" w:rsidRDefault="009059A1" w:rsidP="009059A1">
      <w:pPr>
        <w:pStyle w:val="PlainText"/>
      </w:pPr>
    </w:p>
    <w:p w:rsidR="0019717E" w:rsidRPr="00695896"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19717E" w:rsidRDefault="0019717E" w:rsidP="0019717E">
      <w:pPr>
        <w:rPr>
          <w:rFonts w:ascii="Eras Demi ITC" w:hAnsi="Eras Demi ITC"/>
        </w:rPr>
      </w:pPr>
    </w:p>
    <w:p w:rsidR="006A7EBB" w:rsidRDefault="006A7EBB" w:rsidP="006A7EBB">
      <w:pPr>
        <w:pStyle w:val="PlainText"/>
      </w:pPr>
    </w:p>
    <w:p w:rsidR="006A7EBB" w:rsidRDefault="006A7EBB" w:rsidP="006A7EBB">
      <w:pPr>
        <w:pStyle w:val="PlainText"/>
      </w:pPr>
    </w:p>
    <w:p w:rsidR="00FF3E8E" w:rsidRDefault="00FF3E8E" w:rsidP="007B71B7">
      <w:pPr>
        <w:pStyle w:val="PlainText"/>
      </w:pPr>
    </w:p>
    <w:sectPr w:rsidR="00FF3E8E"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0C2E05"/>
    <w:rsid w:val="00115C72"/>
    <w:rsid w:val="00172BAF"/>
    <w:rsid w:val="00180812"/>
    <w:rsid w:val="0019717E"/>
    <w:rsid w:val="001C79B7"/>
    <w:rsid w:val="00263755"/>
    <w:rsid w:val="002963B8"/>
    <w:rsid w:val="002C0B0C"/>
    <w:rsid w:val="002C7E0A"/>
    <w:rsid w:val="002D0DFA"/>
    <w:rsid w:val="003010D8"/>
    <w:rsid w:val="00330FCD"/>
    <w:rsid w:val="00343D7E"/>
    <w:rsid w:val="00376B49"/>
    <w:rsid w:val="003B683B"/>
    <w:rsid w:val="00405032"/>
    <w:rsid w:val="004178CD"/>
    <w:rsid w:val="00420115"/>
    <w:rsid w:val="004264A3"/>
    <w:rsid w:val="00441A62"/>
    <w:rsid w:val="00454500"/>
    <w:rsid w:val="00520731"/>
    <w:rsid w:val="00576499"/>
    <w:rsid w:val="005B45F3"/>
    <w:rsid w:val="005B4D49"/>
    <w:rsid w:val="005C4425"/>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F04"/>
    <w:rsid w:val="00771388"/>
    <w:rsid w:val="0078037D"/>
    <w:rsid w:val="007902FB"/>
    <w:rsid w:val="007B2A6D"/>
    <w:rsid w:val="007B71B7"/>
    <w:rsid w:val="007D6754"/>
    <w:rsid w:val="007E1B17"/>
    <w:rsid w:val="007F339D"/>
    <w:rsid w:val="00827F67"/>
    <w:rsid w:val="00835332"/>
    <w:rsid w:val="00844006"/>
    <w:rsid w:val="0085068A"/>
    <w:rsid w:val="00874039"/>
    <w:rsid w:val="00886CF6"/>
    <w:rsid w:val="008C4DB9"/>
    <w:rsid w:val="008F1AFE"/>
    <w:rsid w:val="009059A1"/>
    <w:rsid w:val="009109CA"/>
    <w:rsid w:val="00922113"/>
    <w:rsid w:val="009534BD"/>
    <w:rsid w:val="009E4FF1"/>
    <w:rsid w:val="00A015D4"/>
    <w:rsid w:val="00A7780F"/>
    <w:rsid w:val="00AA5D1A"/>
    <w:rsid w:val="00AC0EE6"/>
    <w:rsid w:val="00AF1228"/>
    <w:rsid w:val="00B03080"/>
    <w:rsid w:val="00B14BED"/>
    <w:rsid w:val="00B1686E"/>
    <w:rsid w:val="00B309EC"/>
    <w:rsid w:val="00B47B47"/>
    <w:rsid w:val="00B551E2"/>
    <w:rsid w:val="00B77A19"/>
    <w:rsid w:val="00B90476"/>
    <w:rsid w:val="00BE4037"/>
    <w:rsid w:val="00C22A07"/>
    <w:rsid w:val="00C231F1"/>
    <w:rsid w:val="00C33E07"/>
    <w:rsid w:val="00C34967"/>
    <w:rsid w:val="00C53D29"/>
    <w:rsid w:val="00C722AD"/>
    <w:rsid w:val="00CB6E6B"/>
    <w:rsid w:val="00CF0888"/>
    <w:rsid w:val="00CF1A1F"/>
    <w:rsid w:val="00D51FA1"/>
    <w:rsid w:val="00D758DF"/>
    <w:rsid w:val="00DA0A11"/>
    <w:rsid w:val="00E13E46"/>
    <w:rsid w:val="00E44DC0"/>
    <w:rsid w:val="00E62A67"/>
    <w:rsid w:val="00E70FE7"/>
    <w:rsid w:val="00E73CA4"/>
    <w:rsid w:val="00EC73CE"/>
    <w:rsid w:val="00F16A4A"/>
    <w:rsid w:val="00F214C5"/>
    <w:rsid w:val="00F252BB"/>
    <w:rsid w:val="00F45E63"/>
    <w:rsid w:val="00F96866"/>
    <w:rsid w:val="00F96D4C"/>
    <w:rsid w:val="00FE4A77"/>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99</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2017-09-27T18:49:00Z</dcterms:created>
  <dcterms:modified xsi:type="dcterms:W3CDTF">2017-09-27T18:49:00Z</dcterms:modified>
</cp:coreProperties>
</file>