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6630994"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B86CD7" w:rsidP="00B86CD7">
            <w:r>
              <w:t>Precinct Chairs</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E64FC" w:rsidP="00B86CD7">
            <w:r>
              <w:t xml:space="preserve">Dedham </w:t>
            </w:r>
            <w:r w:rsidR="00B86CD7">
              <w:t xml:space="preserve">Middle School Auditorium </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B86CD7" w:rsidP="002679BB">
            <w:r>
              <w:t>Monday, November 6</w:t>
            </w:r>
            <w:r w:rsidRPr="00B86CD7">
              <w:rPr>
                <w:vertAlign w:val="superscript"/>
              </w:rPr>
              <w:t>th</w:t>
            </w:r>
            <w:r>
              <w:t xml:space="preserve"> 2017 7</w:t>
            </w:r>
            <w:r w:rsidR="00FE64FC">
              <w:t>:00pm</w:t>
            </w:r>
          </w:p>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B86CD7" w:rsidP="008F1AFE">
            <w:r>
              <w:rPr>
                <w:rFonts w:ascii="Arial" w:hAnsi="Arial" w:cs="Arial"/>
                <w:color w:val="000000"/>
              </w:rPr>
              <w:t xml:space="preserve">Cheryl </w:t>
            </w:r>
            <w:proofErr w:type="spellStart"/>
            <w:r>
              <w:rPr>
                <w:rFonts w:ascii="Arial" w:hAnsi="Arial" w:cs="Arial"/>
                <w:color w:val="000000"/>
              </w:rPr>
              <w:t>Schoenfeld</w:t>
            </w:r>
            <w:proofErr w:type="spellEnd"/>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E64FC" w:rsidP="008F1AFE">
            <w:r>
              <w:t>9/8/2017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EF0B43" w:rsidRDefault="00844006" w:rsidP="00EF0B43">
      <w:pPr>
        <w:rPr>
          <w:b/>
          <w:u w:val="single"/>
        </w:rPr>
      </w:pPr>
      <w:r w:rsidRPr="005D5160">
        <w:rPr>
          <w:b/>
          <w:u w:val="single"/>
        </w:rPr>
        <w:t>A</w:t>
      </w:r>
      <w:r w:rsidR="005D5160" w:rsidRPr="005D5160">
        <w:rPr>
          <w:b/>
          <w:u w:val="single"/>
        </w:rPr>
        <w:t>GENDA</w:t>
      </w:r>
    </w:p>
    <w:p w:rsidR="00B86CD7" w:rsidRDefault="00B86CD7" w:rsidP="00EF0B43">
      <w:r>
        <w:t>7:00pm</w:t>
      </w:r>
    </w:p>
    <w:p w:rsidR="00FE64FC" w:rsidRPr="00FE64FC" w:rsidRDefault="00B86CD7" w:rsidP="00EF0B43">
      <w:bookmarkStart w:id="0" w:name="_GoBack"/>
      <w:bookmarkEnd w:id="0"/>
      <w:r>
        <w:t>Precinct Chairs Warrant Review for Fall Annual Town Meeting</w:t>
      </w:r>
    </w:p>
    <w:p w:rsidR="00FE64FC" w:rsidRDefault="00FE64FC" w:rsidP="00EF0B43">
      <w:pPr>
        <w:rPr>
          <w:b/>
          <w:u w:val="single"/>
        </w:rPr>
      </w:pPr>
    </w:p>
    <w:p w:rsidR="002679BB" w:rsidRDefault="002679BB" w:rsidP="00EF0B43">
      <w:pPr>
        <w:rPr>
          <w:b/>
          <w:u w:val="single"/>
        </w:rPr>
      </w:pPr>
    </w:p>
    <w:p w:rsidR="00EF0B43" w:rsidRDefault="00EF0B43" w:rsidP="008F1AFE">
      <w:pPr>
        <w:rPr>
          <w:b/>
          <w:u w:val="single"/>
        </w:rPr>
      </w:pPr>
    </w:p>
    <w:p w:rsidR="00EF0B43" w:rsidRDefault="00EF0B43" w:rsidP="00EF0B43">
      <w:pPr>
        <w:outlineLvl w:val="0"/>
        <w:rPr>
          <w:rFonts w:ascii="Eras Demi ITC" w:hAnsi="Eras Demi ITC"/>
        </w:rPr>
      </w:pPr>
      <w:r>
        <w:rPr>
          <w:rFonts w:ascii="Eras Demi ITC" w:hAnsi="Eras Demi ITC"/>
        </w:rPr>
        <w:t>Old/New Business*</w:t>
      </w:r>
    </w:p>
    <w:p w:rsidR="00EF0B43" w:rsidRDefault="00EF0B43" w:rsidP="00EF0B43">
      <w:pPr>
        <w:rPr>
          <w:rFonts w:ascii="Eras Demi ITC" w:hAnsi="Eras Demi ITC"/>
        </w:rPr>
      </w:pPr>
    </w:p>
    <w:p w:rsidR="00EF0B43" w:rsidRPr="00695896" w:rsidRDefault="00EF0B43" w:rsidP="00EF0B43">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EF0B43" w:rsidRDefault="00EF0B43" w:rsidP="008F1AFE">
      <w:pPr>
        <w:rPr>
          <w:b/>
          <w:u w:val="single"/>
        </w:rPr>
      </w:pPr>
    </w:p>
    <w:p w:rsidR="009C6DCE" w:rsidRDefault="009C6DCE" w:rsidP="008F1AFE">
      <w:pPr>
        <w:rPr>
          <w:b/>
          <w:u w:val="single"/>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566E6"/>
    <w:rsid w:val="00097C51"/>
    <w:rsid w:val="00180812"/>
    <w:rsid w:val="001E67F7"/>
    <w:rsid w:val="002679BB"/>
    <w:rsid w:val="002B6EB4"/>
    <w:rsid w:val="003B683B"/>
    <w:rsid w:val="005B4941"/>
    <w:rsid w:val="005D5160"/>
    <w:rsid w:val="005E0235"/>
    <w:rsid w:val="005E1120"/>
    <w:rsid w:val="006D4BE0"/>
    <w:rsid w:val="00741EB1"/>
    <w:rsid w:val="007E1002"/>
    <w:rsid w:val="00827F67"/>
    <w:rsid w:val="00844006"/>
    <w:rsid w:val="0085068A"/>
    <w:rsid w:val="008F1AFE"/>
    <w:rsid w:val="009C6DCE"/>
    <w:rsid w:val="00AF47B0"/>
    <w:rsid w:val="00B86CD7"/>
    <w:rsid w:val="00B90476"/>
    <w:rsid w:val="00BC0BAD"/>
    <w:rsid w:val="00BE4037"/>
    <w:rsid w:val="00EF0B43"/>
    <w:rsid w:val="00F252BB"/>
    <w:rsid w:val="00F96D4C"/>
    <w:rsid w:val="00FD3310"/>
    <w:rsid w:val="00FD676A"/>
    <w:rsid w:val="00FE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BA418C0-152E-4136-B8CF-257FC476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6DCE"/>
    <w:rPr>
      <w:b/>
      <w:bCs/>
    </w:rPr>
  </w:style>
  <w:style w:type="paragraph" w:styleId="NormalWeb">
    <w:name w:val="Normal (Web)"/>
    <w:basedOn w:val="Normal"/>
    <w:uiPriority w:val="99"/>
    <w:semiHidden/>
    <w:unhideWhenUsed/>
    <w:rsid w:val="00EF0B43"/>
    <w:pPr>
      <w:spacing w:before="100" w:beforeAutospacing="1" w:after="100" w:afterAutospacing="1"/>
    </w:pPr>
    <w:rPr>
      <w:rFonts w:ascii="Times New Roman" w:eastAsiaTheme="minorHAnsi" w:hAnsi="Times New Roman"/>
      <w:szCs w:val="24"/>
    </w:rPr>
  </w:style>
  <w:style w:type="paragraph" w:styleId="BalloonText">
    <w:name w:val="Balloon Text"/>
    <w:basedOn w:val="Normal"/>
    <w:link w:val="BalloonTextChar"/>
    <w:uiPriority w:val="99"/>
    <w:semiHidden/>
    <w:unhideWhenUsed/>
    <w:rsid w:val="005B4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9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11693">
      <w:bodyDiv w:val="1"/>
      <w:marLeft w:val="0"/>
      <w:marRight w:val="0"/>
      <w:marTop w:val="0"/>
      <w:marBottom w:val="0"/>
      <w:divBdr>
        <w:top w:val="none" w:sz="0" w:space="0" w:color="auto"/>
        <w:left w:val="none" w:sz="0" w:space="0" w:color="auto"/>
        <w:bottom w:val="none" w:sz="0" w:space="0" w:color="auto"/>
        <w:right w:val="none" w:sz="0" w:space="0" w:color="auto"/>
      </w:divBdr>
    </w:div>
    <w:div w:id="923343515">
      <w:bodyDiv w:val="1"/>
      <w:marLeft w:val="0"/>
      <w:marRight w:val="0"/>
      <w:marTop w:val="0"/>
      <w:marBottom w:val="0"/>
      <w:divBdr>
        <w:top w:val="none" w:sz="0" w:space="0" w:color="auto"/>
        <w:left w:val="none" w:sz="0" w:space="0" w:color="auto"/>
        <w:bottom w:val="none" w:sz="0" w:space="0" w:color="auto"/>
        <w:right w:val="none" w:sz="0" w:space="0" w:color="auto"/>
      </w:divBdr>
    </w:div>
    <w:div w:id="18722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2</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2017-09-11T14:30:00Z</cp:lastPrinted>
  <dcterms:created xsi:type="dcterms:W3CDTF">2017-09-11T14:30:00Z</dcterms:created>
  <dcterms:modified xsi:type="dcterms:W3CDTF">2017-09-11T14:30:00Z</dcterms:modified>
</cp:coreProperties>
</file>