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65696843"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BE75FC">
        <w:rPr>
          <w:rFonts w:ascii="Eras Demi ITC" w:hAnsi="Eras Demi ITC"/>
          <w:sz w:val="18"/>
        </w:rPr>
        <w:t>0A</w:t>
      </w:r>
      <w:r>
        <w:rPr>
          <w:rFonts w:ascii="Eras Demi ITC" w:hAnsi="Eras Demi ITC"/>
          <w:sz w:val="18"/>
        </w:rPr>
        <w:t xml:space="preserve"> SECTION 2</w:t>
      </w:r>
      <w:r w:rsidR="00BE75FC">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852F00" w:rsidP="008F1AFE">
            <w:r>
              <w:t>C</w:t>
            </w:r>
            <w:r w:rsidR="00B36D5F">
              <w:t>emetery</w:t>
            </w:r>
            <w:r>
              <w:t xml:space="preserve"> Advisory Committee</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852F00" w:rsidP="008F1AFE">
            <w:r>
              <w:t>O’Brien Meeting Room, Dedham Town Hall</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FF28EC" w:rsidP="00607BCF">
            <w:r>
              <w:t>Tues</w:t>
            </w:r>
            <w:r w:rsidR="00852F00">
              <w:t xml:space="preserve">day, </w:t>
            </w:r>
            <w:r>
              <w:t>September 5</w:t>
            </w:r>
            <w:r w:rsidR="0071065A">
              <w:t>, 2017</w:t>
            </w:r>
            <w:r w:rsidR="00852F00">
              <w:t xml:space="preserve"> at </w:t>
            </w:r>
            <w:r w:rsidR="006200DF">
              <w:t>5</w:t>
            </w:r>
            <w:r w:rsidR="00852F00">
              <w:t>:</w:t>
            </w:r>
            <w:r w:rsidR="0071065A">
              <w:t>0</w:t>
            </w:r>
            <w:r w:rsidR="00852F00">
              <w:t xml:space="preserve">0 </w:t>
            </w:r>
            <w:r w:rsidR="00D302AD">
              <w:t>p</w:t>
            </w:r>
            <w:r w:rsidR="00852F00">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852F00" w:rsidP="008F1AFE">
            <w:r>
              <w:t>Nancy A.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F28EC" w:rsidP="00607BCF">
            <w:r>
              <w:t>August 31</w:t>
            </w:r>
            <w:r w:rsidR="0071065A">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Pr="005D5160" w:rsidRDefault="00844006" w:rsidP="008F1AFE">
      <w:pPr>
        <w:rPr>
          <w:b/>
          <w:u w:val="single"/>
        </w:rPr>
      </w:pPr>
      <w:r w:rsidRPr="005D5160">
        <w:rPr>
          <w:b/>
          <w:u w:val="single"/>
        </w:rPr>
        <w:t>A</w:t>
      </w:r>
      <w:r w:rsidR="005D5160" w:rsidRPr="005D5160">
        <w:rPr>
          <w:b/>
          <w:u w:val="single"/>
        </w:rPr>
        <w:t>GENDA</w:t>
      </w:r>
      <w:r w:rsidRPr="005D5160">
        <w:rPr>
          <w:b/>
          <w:u w:val="single"/>
        </w:rPr>
        <w:t>:</w:t>
      </w:r>
    </w:p>
    <w:p w:rsidR="00827F67" w:rsidRDefault="00B36D5F">
      <w:pPr>
        <w:rPr>
          <w:rFonts w:ascii="Eras Demi ITC" w:hAnsi="Eras Demi ITC"/>
        </w:rPr>
      </w:pPr>
      <w:r>
        <w:rPr>
          <w:rFonts w:ascii="Eras Demi ITC" w:hAnsi="Eras Demi ITC"/>
        </w:rPr>
        <w:t>Old Village Cemetery</w:t>
      </w:r>
    </w:p>
    <w:p w:rsidR="006200DF" w:rsidRDefault="00B36D5F">
      <w:pPr>
        <w:rPr>
          <w:rFonts w:ascii="Eras Demi ITC" w:hAnsi="Eras Demi ITC"/>
        </w:rPr>
      </w:pPr>
      <w:r>
        <w:rPr>
          <w:rFonts w:ascii="Eras Demi ITC" w:hAnsi="Eras Demi ITC"/>
        </w:rPr>
        <w:t>Brookdale Cemetery</w:t>
      </w:r>
      <w:bookmarkStart w:id="0" w:name="_GoBack"/>
      <w:bookmarkEnd w:id="0"/>
    </w:p>
    <w:p w:rsidR="005D5160" w:rsidRDefault="005D5160" w:rsidP="005D5160">
      <w:pPr>
        <w:outlineLvl w:val="0"/>
        <w:rPr>
          <w:rFonts w:ascii="Eras Demi ITC" w:hAnsi="Eras Demi ITC"/>
        </w:rPr>
      </w:pPr>
      <w:r>
        <w:rPr>
          <w:rFonts w:ascii="Eras Demi ITC" w:hAnsi="Eras Demi ITC"/>
        </w:rPr>
        <w:t>Old/New Business*</w:t>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97C51"/>
    <w:rsid w:val="00131BEF"/>
    <w:rsid w:val="00180812"/>
    <w:rsid w:val="003B683B"/>
    <w:rsid w:val="004846DB"/>
    <w:rsid w:val="00506612"/>
    <w:rsid w:val="005D5160"/>
    <w:rsid w:val="00607BCF"/>
    <w:rsid w:val="006149ED"/>
    <w:rsid w:val="006200DF"/>
    <w:rsid w:val="0071065A"/>
    <w:rsid w:val="00827F67"/>
    <w:rsid w:val="00844006"/>
    <w:rsid w:val="0085068A"/>
    <w:rsid w:val="00852F00"/>
    <w:rsid w:val="008F1AFE"/>
    <w:rsid w:val="00B36D5F"/>
    <w:rsid w:val="00B90476"/>
    <w:rsid w:val="00BB182C"/>
    <w:rsid w:val="00BE4037"/>
    <w:rsid w:val="00BE75FC"/>
    <w:rsid w:val="00D302AD"/>
    <w:rsid w:val="00D83BFC"/>
    <w:rsid w:val="00F252BB"/>
    <w:rsid w:val="00F96D4C"/>
    <w:rsid w:val="00FF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C4323EF-55D7-485B-AF8E-3B3D5CBC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98</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2013-08-01T17:42:00Z</cp:lastPrinted>
  <dcterms:created xsi:type="dcterms:W3CDTF">2017-08-31T19:01:00Z</dcterms:created>
  <dcterms:modified xsi:type="dcterms:W3CDTF">2017-08-31T19:01:00Z</dcterms:modified>
</cp:coreProperties>
</file>