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49558819"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623743A3" w:rsidR="008F1AFE" w:rsidRPr="007F29A7" w:rsidRDefault="007F29A7" w:rsidP="008F1AFE">
            <w:pPr>
              <w:rPr>
                <w:rFonts w:ascii="Times New Roman" w:hAnsi="Times New Roman"/>
                <w:sz w:val="22"/>
                <w:szCs w:val="22"/>
              </w:rPr>
            </w:pPr>
            <w:r w:rsidRPr="007F29A7">
              <w:rPr>
                <w:rFonts w:ascii="Times New Roman" w:hAnsi="Times New Roman"/>
                <w:sz w:val="22"/>
                <w:szCs w:val="22"/>
              </w:rPr>
              <w:t xml:space="preserve">Dedham </w:t>
            </w:r>
            <w:r w:rsidR="00010239">
              <w:rPr>
                <w:rFonts w:ascii="Times New Roman" w:hAnsi="Times New Roman"/>
                <w:sz w:val="22"/>
                <w:szCs w:val="22"/>
              </w:rPr>
              <w:t>School Building Rehabilitation Commission</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1033DD05" w14:textId="39EC237A" w:rsidR="008F1AFE" w:rsidRPr="007F29A7" w:rsidRDefault="00F636B6" w:rsidP="00EF2598">
            <w:r w:rsidRPr="007E1E1F">
              <w:rPr>
                <w:rStyle w:val="markedcontent"/>
                <w:rFonts w:ascii="Times New Roman" w:hAnsi="Times New Roman"/>
                <w:sz w:val="22"/>
                <w:szCs w:val="22"/>
              </w:rPr>
              <w:t xml:space="preserve">Dedham Town Hall, </w:t>
            </w:r>
            <w:r>
              <w:rPr>
                <w:rStyle w:val="markedcontent"/>
                <w:rFonts w:ascii="Times New Roman" w:hAnsi="Times New Roman"/>
                <w:sz w:val="22"/>
                <w:szCs w:val="22"/>
              </w:rPr>
              <w:t>O</w:t>
            </w:r>
            <w:r>
              <w:rPr>
                <w:rStyle w:val="markedcontent"/>
                <w:sz w:val="22"/>
                <w:szCs w:val="22"/>
              </w:rPr>
              <w:t>’Brien Meeting Room</w:t>
            </w:r>
          </w:p>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5139EB79" w:rsidR="008F1AFE" w:rsidRPr="007F29A7" w:rsidRDefault="00F8130E" w:rsidP="008F1AFE">
            <w:pPr>
              <w:rPr>
                <w:rFonts w:ascii="Times New Roman" w:hAnsi="Times New Roman"/>
                <w:sz w:val="22"/>
                <w:szCs w:val="22"/>
              </w:rPr>
            </w:pPr>
            <w:r>
              <w:rPr>
                <w:rFonts w:ascii="Times New Roman" w:hAnsi="Times New Roman"/>
                <w:sz w:val="22"/>
                <w:szCs w:val="22"/>
              </w:rPr>
              <w:t xml:space="preserve">Monday </w:t>
            </w:r>
            <w:r w:rsidR="00DF7149">
              <w:rPr>
                <w:rFonts w:ascii="Times New Roman" w:hAnsi="Times New Roman"/>
                <w:sz w:val="22"/>
                <w:szCs w:val="22"/>
              </w:rPr>
              <w:t>Ju</w:t>
            </w:r>
            <w:r w:rsidR="000A41E7">
              <w:rPr>
                <w:rFonts w:ascii="Times New Roman" w:hAnsi="Times New Roman"/>
                <w:sz w:val="22"/>
                <w:szCs w:val="22"/>
              </w:rPr>
              <w:t>ly 10</w:t>
            </w:r>
            <w:r w:rsidR="00373737">
              <w:rPr>
                <w:rFonts w:ascii="Times New Roman" w:hAnsi="Times New Roman"/>
                <w:sz w:val="22"/>
                <w:szCs w:val="22"/>
              </w:rPr>
              <w:t>, 2023</w:t>
            </w:r>
            <w:r w:rsidR="00885496">
              <w:rPr>
                <w:rFonts w:ascii="Times New Roman" w:hAnsi="Times New Roman"/>
                <w:sz w:val="22"/>
                <w:szCs w:val="22"/>
              </w:rPr>
              <w:t xml:space="preserve">; </w:t>
            </w:r>
            <w:r w:rsidR="009B1555">
              <w:rPr>
                <w:rFonts w:ascii="Times New Roman" w:hAnsi="Times New Roman"/>
                <w:sz w:val="22"/>
                <w:szCs w:val="22"/>
              </w:rPr>
              <w:t>7</w:t>
            </w:r>
            <w:r w:rsidR="005D686B">
              <w:rPr>
                <w:rFonts w:ascii="Times New Roman" w:hAnsi="Times New Roman"/>
                <w:sz w:val="22"/>
                <w:szCs w:val="22"/>
              </w:rPr>
              <w:t>:0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5CEBC388" w:rsidR="00030FA6" w:rsidRPr="007F29A7" w:rsidRDefault="009B1555" w:rsidP="008F1AFE">
            <w:pPr>
              <w:rPr>
                <w:rFonts w:ascii="Times New Roman" w:hAnsi="Times New Roman"/>
                <w:sz w:val="22"/>
                <w:szCs w:val="22"/>
              </w:rPr>
            </w:pPr>
            <w:r>
              <w:rPr>
                <w:rFonts w:ascii="Times New Roman" w:hAnsi="Times New Roman"/>
                <w:sz w:val="22"/>
                <w:szCs w:val="22"/>
              </w:rPr>
              <w:t xml:space="preserve">John Tocci, </w:t>
            </w:r>
            <w:r w:rsidR="005D753A">
              <w:rPr>
                <w:rFonts w:ascii="Times New Roman" w:hAnsi="Times New Roman"/>
                <w:sz w:val="22"/>
                <w:szCs w:val="22"/>
              </w:rPr>
              <w:t>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24B3539D" w:rsidR="00030FA6" w:rsidRPr="007F29A7" w:rsidRDefault="00DF7149" w:rsidP="004C09B6">
            <w:pPr>
              <w:rPr>
                <w:rFonts w:ascii="Times New Roman" w:hAnsi="Times New Roman"/>
                <w:sz w:val="22"/>
                <w:szCs w:val="22"/>
              </w:rPr>
            </w:pPr>
            <w:r>
              <w:rPr>
                <w:rFonts w:ascii="Times New Roman" w:hAnsi="Times New Roman"/>
                <w:sz w:val="22"/>
                <w:szCs w:val="22"/>
              </w:rPr>
              <w:t xml:space="preserve">June </w:t>
            </w:r>
            <w:r w:rsidR="009F6C1A">
              <w:rPr>
                <w:rFonts w:ascii="Times New Roman" w:hAnsi="Times New Roman"/>
                <w:sz w:val="22"/>
                <w:szCs w:val="22"/>
              </w:rPr>
              <w:t>2</w:t>
            </w:r>
            <w:r w:rsidR="000A41E7">
              <w:rPr>
                <w:rFonts w:ascii="Times New Roman" w:hAnsi="Times New Roman"/>
                <w:sz w:val="22"/>
                <w:szCs w:val="22"/>
              </w:rPr>
              <w:t>9</w:t>
            </w:r>
            <w:r w:rsidR="008B4ECF">
              <w:rPr>
                <w:rFonts w:ascii="Times New Roman" w:hAnsi="Times New Roman"/>
                <w:sz w:val="22"/>
                <w:szCs w:val="22"/>
              </w:rPr>
              <w:t>, 2023</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26793E94" w14:textId="77777777" w:rsidR="00D70EDC" w:rsidRDefault="00D70EDC">
      <w:pPr>
        <w:rPr>
          <w:sz w:val="22"/>
          <w:szCs w:val="22"/>
        </w:rPr>
      </w:pPr>
    </w:p>
    <w:p w14:paraId="1A43E4C0" w14:textId="77777777" w:rsidR="00DF7149" w:rsidRPr="00E628B5" w:rsidRDefault="00DF7149" w:rsidP="00A90311">
      <w:pPr>
        <w:ind w:right="-180"/>
        <w:rPr>
          <w:rFonts w:ascii="Times New Roman" w:hAnsi="Times New Roman"/>
          <w:szCs w:val="24"/>
        </w:rPr>
      </w:pPr>
      <w:r w:rsidRPr="00E628B5">
        <w:rPr>
          <w:rFonts w:ascii="Times New Roman" w:hAnsi="Times New Roman"/>
          <w:szCs w:val="24"/>
        </w:rPr>
        <w:t>This meeting will be conducted in person and available to the public via remote means. Members of the public who wish to access the meeting may do so by using the Zoom link or phone number via computer or mobile device as set forth in this meeting agenda, which agenda can be found below and on the Town website calendar. Every effort will be made to ensure that the public joining via remote access can adequately access the proceedings in real time, via technological means.</w:t>
      </w:r>
    </w:p>
    <w:p w14:paraId="39AB4EF3" w14:textId="77777777" w:rsidR="00DF7149" w:rsidRPr="00E628B5" w:rsidRDefault="00DF7149" w:rsidP="00DF7149">
      <w:pPr>
        <w:rPr>
          <w:rFonts w:ascii="Times New Roman" w:hAnsi="Times New Roman"/>
          <w:b/>
          <w:szCs w:val="24"/>
          <w:u w:val="single"/>
        </w:rPr>
      </w:pPr>
    </w:p>
    <w:p w14:paraId="76A8D6D8" w14:textId="77777777" w:rsidR="00E628B5" w:rsidRPr="00E628B5" w:rsidRDefault="00E628B5" w:rsidP="00E628B5">
      <w:pPr>
        <w:rPr>
          <w:rFonts w:ascii="Times New Roman" w:hAnsi="Times New Roman"/>
          <w:sz w:val="22"/>
        </w:rPr>
      </w:pPr>
      <w:r w:rsidRPr="00E628B5">
        <w:rPr>
          <w:rFonts w:ascii="Times New Roman" w:hAnsi="Times New Roman"/>
        </w:rPr>
        <w:t xml:space="preserve">You are invited to a Zoom meeting. </w:t>
      </w:r>
    </w:p>
    <w:p w14:paraId="46471C4C" w14:textId="37A5E51C" w:rsidR="00E628B5" w:rsidRPr="00E628B5" w:rsidRDefault="00E628B5" w:rsidP="00E628B5">
      <w:pPr>
        <w:rPr>
          <w:rFonts w:ascii="Times New Roman" w:hAnsi="Times New Roman"/>
        </w:rPr>
      </w:pPr>
      <w:r w:rsidRPr="00E628B5">
        <w:rPr>
          <w:rFonts w:ascii="Times New Roman" w:hAnsi="Times New Roman"/>
        </w:rPr>
        <w:t>When: Ju</w:t>
      </w:r>
      <w:r w:rsidR="000A41E7">
        <w:rPr>
          <w:rFonts w:ascii="Times New Roman" w:hAnsi="Times New Roman"/>
        </w:rPr>
        <w:t>ly 10</w:t>
      </w:r>
      <w:r w:rsidRPr="00E628B5">
        <w:rPr>
          <w:rFonts w:ascii="Times New Roman" w:hAnsi="Times New Roman"/>
        </w:rPr>
        <w:t xml:space="preserve">, </w:t>
      </w:r>
      <w:proofErr w:type="gramStart"/>
      <w:r w:rsidRPr="00E628B5">
        <w:rPr>
          <w:rFonts w:ascii="Times New Roman" w:hAnsi="Times New Roman"/>
        </w:rPr>
        <w:t>2023</w:t>
      </w:r>
      <w:proofErr w:type="gramEnd"/>
      <w:r w:rsidRPr="00E628B5">
        <w:rPr>
          <w:rFonts w:ascii="Times New Roman" w:hAnsi="Times New Roman"/>
        </w:rPr>
        <w:t xml:space="preserve"> 07:00 PM Eastern Time (US and Canada) </w:t>
      </w:r>
    </w:p>
    <w:p w14:paraId="311564F4" w14:textId="77777777" w:rsidR="00E628B5" w:rsidRPr="00E628B5" w:rsidRDefault="00E628B5" w:rsidP="00E628B5">
      <w:pPr>
        <w:rPr>
          <w:rFonts w:ascii="Times New Roman" w:hAnsi="Times New Roman"/>
        </w:rPr>
      </w:pPr>
    </w:p>
    <w:p w14:paraId="1CCEBA36" w14:textId="77777777" w:rsidR="00E628B5" w:rsidRPr="00E628B5" w:rsidRDefault="00E628B5" w:rsidP="00E628B5">
      <w:pPr>
        <w:rPr>
          <w:rFonts w:ascii="Times New Roman" w:hAnsi="Times New Roman"/>
        </w:rPr>
      </w:pPr>
      <w:r w:rsidRPr="00E628B5">
        <w:rPr>
          <w:rFonts w:ascii="Times New Roman" w:hAnsi="Times New Roman"/>
        </w:rPr>
        <w:t>Register in advance for this meeting:</w:t>
      </w:r>
    </w:p>
    <w:p w14:paraId="41CA6DBA" w14:textId="77777777" w:rsidR="00E628B5" w:rsidRPr="00E628B5" w:rsidRDefault="00F8130E" w:rsidP="00E628B5">
      <w:pPr>
        <w:rPr>
          <w:rFonts w:ascii="Times New Roman" w:hAnsi="Times New Roman"/>
        </w:rPr>
      </w:pPr>
      <w:hyperlink r:id="rId10" w:history="1">
        <w:r w:rsidR="00E628B5" w:rsidRPr="00E628B5">
          <w:rPr>
            <w:rStyle w:val="Hyperlink"/>
            <w:rFonts w:ascii="Times New Roman" w:hAnsi="Times New Roman"/>
          </w:rPr>
          <w:t>https://us06web.zoom.us/meeting/register/tZ0pdO6srz4sG9SxI0Ln1Yt6-IxoSQ9zuze7</w:t>
        </w:r>
      </w:hyperlink>
      <w:r w:rsidR="00E628B5" w:rsidRPr="00E628B5">
        <w:rPr>
          <w:rFonts w:ascii="Times New Roman" w:hAnsi="Times New Roman"/>
        </w:rPr>
        <w:t xml:space="preserve"> </w:t>
      </w:r>
    </w:p>
    <w:p w14:paraId="0DE056AF" w14:textId="77777777" w:rsidR="00E628B5" w:rsidRPr="00E628B5" w:rsidRDefault="00E628B5" w:rsidP="00E628B5">
      <w:pPr>
        <w:rPr>
          <w:rFonts w:ascii="Times New Roman" w:hAnsi="Times New Roman"/>
        </w:rPr>
      </w:pPr>
    </w:p>
    <w:p w14:paraId="726A3071" w14:textId="77777777" w:rsidR="00E628B5" w:rsidRPr="00E628B5" w:rsidRDefault="00E628B5" w:rsidP="00E628B5">
      <w:pPr>
        <w:rPr>
          <w:rFonts w:ascii="Times New Roman" w:hAnsi="Times New Roman"/>
        </w:rPr>
      </w:pPr>
      <w:r w:rsidRPr="00E628B5">
        <w:rPr>
          <w:rFonts w:ascii="Times New Roman" w:hAnsi="Times New Roman"/>
        </w:rPr>
        <w:t>After registering, you will receive a confirmation email containing information about joining the meeting.</w:t>
      </w:r>
    </w:p>
    <w:p w14:paraId="6ED15A15" w14:textId="77777777" w:rsidR="00E628B5" w:rsidRPr="00E628B5" w:rsidRDefault="00E628B5" w:rsidP="00E628B5">
      <w:pPr>
        <w:rPr>
          <w:rFonts w:ascii="Times New Roman" w:hAnsi="Times New Roman"/>
        </w:rPr>
      </w:pPr>
    </w:p>
    <w:p w14:paraId="20034698" w14:textId="77777777" w:rsidR="00A90311" w:rsidRDefault="00A90311">
      <w:pPr>
        <w:rPr>
          <w:rFonts w:ascii="Times New Roman" w:hAnsi="Times New Roman"/>
          <w:b/>
          <w:szCs w:val="24"/>
          <w:u w:val="single"/>
        </w:rPr>
      </w:pPr>
      <w:r>
        <w:rPr>
          <w:rFonts w:ascii="Times New Roman" w:hAnsi="Times New Roman"/>
          <w:b/>
          <w:szCs w:val="24"/>
          <w:u w:val="single"/>
        </w:rPr>
        <w:br w:type="page"/>
      </w:r>
    </w:p>
    <w:p w14:paraId="57330F9F" w14:textId="22472FD8" w:rsidR="00844006" w:rsidRPr="00E628B5" w:rsidRDefault="00844006" w:rsidP="00D93670">
      <w:pPr>
        <w:rPr>
          <w:rFonts w:ascii="Times New Roman" w:hAnsi="Times New Roman"/>
          <w:b/>
          <w:szCs w:val="24"/>
          <w:u w:val="single"/>
        </w:rPr>
      </w:pPr>
      <w:r w:rsidRPr="00E628B5">
        <w:rPr>
          <w:rFonts w:ascii="Times New Roman" w:hAnsi="Times New Roman"/>
          <w:b/>
          <w:szCs w:val="24"/>
          <w:u w:val="single"/>
        </w:rPr>
        <w:lastRenderedPageBreak/>
        <w:t>A</w:t>
      </w:r>
      <w:r w:rsidR="005D5160" w:rsidRPr="00E628B5">
        <w:rPr>
          <w:rFonts w:ascii="Times New Roman" w:hAnsi="Times New Roman"/>
          <w:b/>
          <w:szCs w:val="24"/>
          <w:u w:val="single"/>
        </w:rPr>
        <w:t>GENDA</w:t>
      </w:r>
      <w:r w:rsidRPr="00E628B5">
        <w:rPr>
          <w:rFonts w:ascii="Times New Roman" w:hAnsi="Times New Roman"/>
          <w:b/>
          <w:szCs w:val="24"/>
          <w:u w:val="single"/>
        </w:rPr>
        <w:t>:</w:t>
      </w:r>
    </w:p>
    <w:p w14:paraId="5CEB27A4" w14:textId="77777777" w:rsidR="00827F67" w:rsidRPr="00E628B5" w:rsidRDefault="00827F67" w:rsidP="00363A8A">
      <w:pPr>
        <w:rPr>
          <w:rFonts w:ascii="Times New Roman" w:hAnsi="Times New Roman"/>
          <w:szCs w:val="24"/>
        </w:rPr>
      </w:pPr>
    </w:p>
    <w:p w14:paraId="181E11A8" w14:textId="77777777" w:rsidR="005D49F2" w:rsidRDefault="005D49F2" w:rsidP="005D49F2">
      <w:pPr>
        <w:pStyle w:val="ListParagraph"/>
        <w:numPr>
          <w:ilvl w:val="0"/>
          <w:numId w:val="1"/>
        </w:numPr>
        <w:spacing w:after="8"/>
        <w:outlineLvl w:val="0"/>
        <w:rPr>
          <w:szCs w:val="24"/>
        </w:rPr>
      </w:pPr>
      <w:r w:rsidRPr="00010239">
        <w:rPr>
          <w:szCs w:val="24"/>
        </w:rPr>
        <w:t>Old Business</w:t>
      </w:r>
      <w:proofErr w:type="gramStart"/>
      <w:r w:rsidRPr="00010239">
        <w:rPr>
          <w:szCs w:val="24"/>
        </w:rPr>
        <w:t>*</w:t>
      </w:r>
      <w:r>
        <w:rPr>
          <w:szCs w:val="24"/>
        </w:rPr>
        <w:t>;</w:t>
      </w:r>
      <w:proofErr w:type="gramEnd"/>
    </w:p>
    <w:p w14:paraId="796BABB7" w14:textId="6D00F8C7" w:rsidR="00C231B0" w:rsidRDefault="00C231B0" w:rsidP="005D49F2">
      <w:pPr>
        <w:pStyle w:val="ListParagraph"/>
        <w:numPr>
          <w:ilvl w:val="0"/>
          <w:numId w:val="1"/>
        </w:numPr>
        <w:spacing w:after="8"/>
        <w:outlineLvl w:val="0"/>
        <w:rPr>
          <w:szCs w:val="24"/>
        </w:rPr>
      </w:pPr>
      <w:r>
        <w:rPr>
          <w:szCs w:val="24"/>
        </w:rPr>
        <w:t xml:space="preserve">Approval of past </w:t>
      </w:r>
      <w:proofErr w:type="gramStart"/>
      <w:r>
        <w:rPr>
          <w:szCs w:val="24"/>
        </w:rPr>
        <w:t>minutes;</w:t>
      </w:r>
      <w:proofErr w:type="gramEnd"/>
    </w:p>
    <w:p w14:paraId="1092C97D" w14:textId="5ECA6FF9" w:rsidR="001F1959" w:rsidRDefault="001F1959" w:rsidP="005D49F2">
      <w:pPr>
        <w:pStyle w:val="ListParagraph"/>
        <w:numPr>
          <w:ilvl w:val="0"/>
          <w:numId w:val="1"/>
        </w:numPr>
        <w:spacing w:after="8"/>
        <w:outlineLvl w:val="0"/>
        <w:rPr>
          <w:szCs w:val="24"/>
        </w:rPr>
      </w:pPr>
      <w:r>
        <w:rPr>
          <w:szCs w:val="24"/>
        </w:rPr>
        <w:t xml:space="preserve">Review and vote on </w:t>
      </w:r>
      <w:proofErr w:type="gramStart"/>
      <w:r>
        <w:rPr>
          <w:szCs w:val="24"/>
        </w:rPr>
        <w:t>invoices;</w:t>
      </w:r>
      <w:proofErr w:type="gramEnd"/>
    </w:p>
    <w:p w14:paraId="71DD105A" w14:textId="607EC07B" w:rsidR="00340506" w:rsidRDefault="00DE6EBB" w:rsidP="005D49F2">
      <w:pPr>
        <w:pStyle w:val="ListParagraph"/>
        <w:numPr>
          <w:ilvl w:val="0"/>
          <w:numId w:val="1"/>
        </w:numPr>
        <w:spacing w:after="8"/>
        <w:outlineLvl w:val="0"/>
        <w:rPr>
          <w:szCs w:val="24"/>
        </w:rPr>
      </w:pPr>
      <w:r>
        <w:rPr>
          <w:szCs w:val="24"/>
        </w:rPr>
        <w:t xml:space="preserve">General discussion of </w:t>
      </w:r>
      <w:r>
        <w:t xml:space="preserve">Preferred Schematic Report </w:t>
      </w:r>
      <w:proofErr w:type="gramStart"/>
      <w:r>
        <w:t>process;</w:t>
      </w:r>
      <w:proofErr w:type="gramEnd"/>
    </w:p>
    <w:p w14:paraId="3CFAB801" w14:textId="4AAA6092" w:rsidR="004F7438" w:rsidRDefault="00AA73EB" w:rsidP="000A69F7">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Future </w:t>
      </w:r>
      <w:r w:rsidR="00B70724" w:rsidRPr="00E628B5">
        <w:rPr>
          <w:rFonts w:ascii="Times New Roman" w:hAnsi="Times New Roman"/>
          <w:szCs w:val="24"/>
        </w:rPr>
        <w:t>m</w:t>
      </w:r>
      <w:r w:rsidR="003F7B0A" w:rsidRPr="00E628B5">
        <w:rPr>
          <w:rFonts w:ascii="Times New Roman" w:hAnsi="Times New Roman"/>
          <w:szCs w:val="24"/>
        </w:rPr>
        <w:t>eeting</w:t>
      </w:r>
      <w:r w:rsidR="004F7438" w:rsidRPr="00E628B5">
        <w:rPr>
          <w:rFonts w:ascii="Times New Roman" w:hAnsi="Times New Roman"/>
          <w:szCs w:val="24"/>
        </w:rPr>
        <w:t xml:space="preserve"> </w:t>
      </w:r>
      <w:proofErr w:type="gramStart"/>
      <w:r w:rsidR="00B70724" w:rsidRPr="00E628B5">
        <w:rPr>
          <w:rFonts w:ascii="Times New Roman" w:hAnsi="Times New Roman"/>
          <w:szCs w:val="24"/>
        </w:rPr>
        <w:t>d</w:t>
      </w:r>
      <w:r w:rsidR="004F7438" w:rsidRPr="00E628B5">
        <w:rPr>
          <w:rFonts w:ascii="Times New Roman" w:hAnsi="Times New Roman"/>
          <w:szCs w:val="24"/>
        </w:rPr>
        <w:t>ate</w:t>
      </w:r>
      <w:r>
        <w:rPr>
          <w:rFonts w:ascii="Times New Roman" w:hAnsi="Times New Roman"/>
          <w:szCs w:val="24"/>
        </w:rPr>
        <w:t>s</w:t>
      </w:r>
      <w:r w:rsidR="001D3822" w:rsidRPr="00E628B5">
        <w:rPr>
          <w:rFonts w:ascii="Times New Roman" w:hAnsi="Times New Roman"/>
          <w:szCs w:val="24"/>
        </w:rPr>
        <w:t>;</w:t>
      </w:r>
      <w:proofErr w:type="gramEnd"/>
    </w:p>
    <w:p w14:paraId="7F508693" w14:textId="4429CA4A" w:rsidR="00BC1F06" w:rsidRPr="00E628B5" w:rsidRDefault="00010239" w:rsidP="00C13842">
      <w:pPr>
        <w:numPr>
          <w:ilvl w:val="0"/>
          <w:numId w:val="1"/>
        </w:numPr>
        <w:overflowPunct w:val="0"/>
        <w:autoSpaceDE w:val="0"/>
        <w:autoSpaceDN w:val="0"/>
        <w:adjustRightInd w:val="0"/>
        <w:spacing w:after="8"/>
        <w:textAlignment w:val="baseline"/>
        <w:rPr>
          <w:rFonts w:ascii="Times New Roman" w:hAnsi="Times New Roman"/>
          <w:szCs w:val="24"/>
        </w:rPr>
      </w:pPr>
      <w:r w:rsidRPr="00E628B5">
        <w:rPr>
          <w:rFonts w:ascii="Times New Roman" w:hAnsi="Times New Roman"/>
          <w:szCs w:val="24"/>
        </w:rPr>
        <w:t>New</w:t>
      </w:r>
      <w:r w:rsidR="000A7BC1" w:rsidRPr="00E628B5">
        <w:rPr>
          <w:rFonts w:ascii="Times New Roman" w:hAnsi="Times New Roman"/>
          <w:szCs w:val="24"/>
        </w:rPr>
        <w:t xml:space="preserve"> Business</w:t>
      </w:r>
      <w:r w:rsidR="00F40B3D" w:rsidRPr="00E628B5">
        <w:rPr>
          <w:rFonts w:ascii="Times New Roman" w:hAnsi="Times New Roman"/>
          <w:szCs w:val="24"/>
        </w:rPr>
        <w:t>; and</w:t>
      </w:r>
    </w:p>
    <w:p w14:paraId="0CBE50AE" w14:textId="6178DF49" w:rsidR="0070566F" w:rsidRPr="00E628B5" w:rsidRDefault="00BC1F06" w:rsidP="00C13842">
      <w:pPr>
        <w:numPr>
          <w:ilvl w:val="0"/>
          <w:numId w:val="1"/>
        </w:numPr>
        <w:overflowPunct w:val="0"/>
        <w:autoSpaceDE w:val="0"/>
        <w:autoSpaceDN w:val="0"/>
        <w:adjustRightInd w:val="0"/>
        <w:spacing w:after="8"/>
        <w:textAlignment w:val="baseline"/>
        <w:rPr>
          <w:rFonts w:ascii="Times New Roman" w:hAnsi="Times New Roman"/>
          <w:szCs w:val="24"/>
        </w:rPr>
      </w:pPr>
      <w:r w:rsidRPr="00E628B5">
        <w:rPr>
          <w:rFonts w:ascii="Times New Roman" w:hAnsi="Times New Roman"/>
          <w:szCs w:val="24"/>
        </w:rPr>
        <w:t>A</w:t>
      </w:r>
      <w:r w:rsidR="000A7BC1" w:rsidRPr="00E628B5">
        <w:rPr>
          <w:rFonts w:ascii="Times New Roman" w:hAnsi="Times New Roman"/>
          <w:szCs w:val="24"/>
        </w:rPr>
        <w:t>djourn.</w:t>
      </w:r>
    </w:p>
    <w:p w14:paraId="68F00F14" w14:textId="77777777" w:rsidR="005B5ADF" w:rsidRPr="00E628B5" w:rsidRDefault="005B5ADF"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22136F8E" w:rsidR="00844006"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r w:rsidRPr="00CC40C1">
        <w:rPr>
          <w:rFonts w:ascii="Times New Roman" w:hAnsi="Times New Roman"/>
          <w:b/>
          <w:i/>
          <w:szCs w:val="24"/>
        </w:rPr>
        <w:t>Public Comment</w:t>
      </w:r>
      <w:r w:rsidR="00213FF4" w:rsidRPr="00CC40C1">
        <w:rPr>
          <w:rFonts w:ascii="Times New Roman" w:hAnsi="Times New Roman"/>
          <w:b/>
          <w:i/>
          <w:szCs w:val="24"/>
        </w:rPr>
        <w:t xml:space="preserve"> will be elicited after each agenda item.</w:t>
      </w:r>
    </w:p>
    <w:p w14:paraId="4B138F96" w14:textId="77777777" w:rsidR="00AA73EB" w:rsidRDefault="00AA73EB"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08B18B9A" w14:textId="77777777" w:rsidR="00A90311" w:rsidRPr="001B03B9" w:rsidRDefault="00A90311" w:rsidP="00A90311">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p w14:paraId="1489E20B" w14:textId="77777777" w:rsidR="00A90311" w:rsidRPr="001D3822" w:rsidRDefault="00A90311"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sectPr w:rsidR="00A90311" w:rsidRPr="001D3822"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787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10239"/>
    <w:rsid w:val="00030FA6"/>
    <w:rsid w:val="000320D4"/>
    <w:rsid w:val="00035733"/>
    <w:rsid w:val="00045D55"/>
    <w:rsid w:val="000463BF"/>
    <w:rsid w:val="00053210"/>
    <w:rsid w:val="00055AB1"/>
    <w:rsid w:val="00086853"/>
    <w:rsid w:val="0009163B"/>
    <w:rsid w:val="000975EF"/>
    <w:rsid w:val="00097C51"/>
    <w:rsid w:val="000A1A26"/>
    <w:rsid w:val="000A41E7"/>
    <w:rsid w:val="000A52B1"/>
    <w:rsid w:val="000A69F7"/>
    <w:rsid w:val="000A7BC1"/>
    <w:rsid w:val="000B0214"/>
    <w:rsid w:val="000B4B79"/>
    <w:rsid w:val="000B6522"/>
    <w:rsid w:val="000D06E8"/>
    <w:rsid w:val="000D19FE"/>
    <w:rsid w:val="000D38F1"/>
    <w:rsid w:val="0011434B"/>
    <w:rsid w:val="0013302C"/>
    <w:rsid w:val="001478CB"/>
    <w:rsid w:val="00173550"/>
    <w:rsid w:val="00177968"/>
    <w:rsid w:val="00180812"/>
    <w:rsid w:val="001925CB"/>
    <w:rsid w:val="0019771D"/>
    <w:rsid w:val="001A0019"/>
    <w:rsid w:val="001B03B9"/>
    <w:rsid w:val="001B61CB"/>
    <w:rsid w:val="001C2513"/>
    <w:rsid w:val="001C45E8"/>
    <w:rsid w:val="001C5537"/>
    <w:rsid w:val="001D3822"/>
    <w:rsid w:val="001E25B4"/>
    <w:rsid w:val="001F1959"/>
    <w:rsid w:val="001F3630"/>
    <w:rsid w:val="00213FF4"/>
    <w:rsid w:val="00240481"/>
    <w:rsid w:val="00296FD5"/>
    <w:rsid w:val="002A39D1"/>
    <w:rsid w:val="002B44D4"/>
    <w:rsid w:val="002B5179"/>
    <w:rsid w:val="002B6EB4"/>
    <w:rsid w:val="002C6855"/>
    <w:rsid w:val="002F089E"/>
    <w:rsid w:val="002F1DCF"/>
    <w:rsid w:val="002F7B70"/>
    <w:rsid w:val="00321402"/>
    <w:rsid w:val="00325EC9"/>
    <w:rsid w:val="00336DBA"/>
    <w:rsid w:val="00340506"/>
    <w:rsid w:val="0034079F"/>
    <w:rsid w:val="00341A98"/>
    <w:rsid w:val="00350604"/>
    <w:rsid w:val="00357510"/>
    <w:rsid w:val="00362C13"/>
    <w:rsid w:val="00363A8A"/>
    <w:rsid w:val="0037095E"/>
    <w:rsid w:val="00373737"/>
    <w:rsid w:val="00387799"/>
    <w:rsid w:val="003A7CF0"/>
    <w:rsid w:val="003B3229"/>
    <w:rsid w:val="003B683B"/>
    <w:rsid w:val="003C08BA"/>
    <w:rsid w:val="003C3149"/>
    <w:rsid w:val="003D3CE6"/>
    <w:rsid w:val="003D6EC2"/>
    <w:rsid w:val="003F5AC8"/>
    <w:rsid w:val="003F6267"/>
    <w:rsid w:val="003F7B0A"/>
    <w:rsid w:val="004151A0"/>
    <w:rsid w:val="0042183A"/>
    <w:rsid w:val="004350E7"/>
    <w:rsid w:val="004400FE"/>
    <w:rsid w:val="00447948"/>
    <w:rsid w:val="0047791E"/>
    <w:rsid w:val="004A75F1"/>
    <w:rsid w:val="004C09B6"/>
    <w:rsid w:val="004D0DAB"/>
    <w:rsid w:val="004F6FB3"/>
    <w:rsid w:val="004F7438"/>
    <w:rsid w:val="00555A06"/>
    <w:rsid w:val="005670F3"/>
    <w:rsid w:val="00575EB7"/>
    <w:rsid w:val="00576649"/>
    <w:rsid w:val="00576BE5"/>
    <w:rsid w:val="00592572"/>
    <w:rsid w:val="005B5ADF"/>
    <w:rsid w:val="005D3883"/>
    <w:rsid w:val="005D49F2"/>
    <w:rsid w:val="005D5160"/>
    <w:rsid w:val="005D686B"/>
    <w:rsid w:val="005D753A"/>
    <w:rsid w:val="005E1120"/>
    <w:rsid w:val="005E4C1E"/>
    <w:rsid w:val="005E4F33"/>
    <w:rsid w:val="005F1E39"/>
    <w:rsid w:val="005F54AA"/>
    <w:rsid w:val="006054A0"/>
    <w:rsid w:val="00612CFD"/>
    <w:rsid w:val="0062367F"/>
    <w:rsid w:val="006353AC"/>
    <w:rsid w:val="00636058"/>
    <w:rsid w:val="00642B38"/>
    <w:rsid w:val="00654835"/>
    <w:rsid w:val="00685CFC"/>
    <w:rsid w:val="0069572E"/>
    <w:rsid w:val="006966E9"/>
    <w:rsid w:val="00697F91"/>
    <w:rsid w:val="006A0963"/>
    <w:rsid w:val="006B3693"/>
    <w:rsid w:val="006B4CC0"/>
    <w:rsid w:val="006D20FB"/>
    <w:rsid w:val="006D33C4"/>
    <w:rsid w:val="006D4BE0"/>
    <w:rsid w:val="006E6AD2"/>
    <w:rsid w:val="006E6D84"/>
    <w:rsid w:val="00704391"/>
    <w:rsid w:val="0070566F"/>
    <w:rsid w:val="00714761"/>
    <w:rsid w:val="007149FB"/>
    <w:rsid w:val="00716508"/>
    <w:rsid w:val="007342AD"/>
    <w:rsid w:val="007457FF"/>
    <w:rsid w:val="007552AF"/>
    <w:rsid w:val="00756EDF"/>
    <w:rsid w:val="00793EB9"/>
    <w:rsid w:val="007A36E6"/>
    <w:rsid w:val="007A78F0"/>
    <w:rsid w:val="007B1BD6"/>
    <w:rsid w:val="007E4528"/>
    <w:rsid w:val="007F29A7"/>
    <w:rsid w:val="007F2CEF"/>
    <w:rsid w:val="00811774"/>
    <w:rsid w:val="008224AA"/>
    <w:rsid w:val="0082477F"/>
    <w:rsid w:val="00826973"/>
    <w:rsid w:val="00827F67"/>
    <w:rsid w:val="0083084A"/>
    <w:rsid w:val="00832C4C"/>
    <w:rsid w:val="00844006"/>
    <w:rsid w:val="008478CF"/>
    <w:rsid w:val="0085068A"/>
    <w:rsid w:val="00863597"/>
    <w:rsid w:val="00876C17"/>
    <w:rsid w:val="0088511F"/>
    <w:rsid w:val="00885496"/>
    <w:rsid w:val="008A46A3"/>
    <w:rsid w:val="008B348C"/>
    <w:rsid w:val="008B4ECF"/>
    <w:rsid w:val="008C14A8"/>
    <w:rsid w:val="008C55A5"/>
    <w:rsid w:val="008D6C79"/>
    <w:rsid w:val="008E5282"/>
    <w:rsid w:val="008F159D"/>
    <w:rsid w:val="008F1AFE"/>
    <w:rsid w:val="00904725"/>
    <w:rsid w:val="00911465"/>
    <w:rsid w:val="009223F4"/>
    <w:rsid w:val="009272AE"/>
    <w:rsid w:val="00936A97"/>
    <w:rsid w:val="00955D72"/>
    <w:rsid w:val="009648C9"/>
    <w:rsid w:val="00974639"/>
    <w:rsid w:val="00985604"/>
    <w:rsid w:val="009B034F"/>
    <w:rsid w:val="009B1555"/>
    <w:rsid w:val="009B1AC9"/>
    <w:rsid w:val="009C0A87"/>
    <w:rsid w:val="009C5480"/>
    <w:rsid w:val="009D06AA"/>
    <w:rsid w:val="009D5C29"/>
    <w:rsid w:val="009E044F"/>
    <w:rsid w:val="009E2FF5"/>
    <w:rsid w:val="009F27B4"/>
    <w:rsid w:val="009F68F2"/>
    <w:rsid w:val="009F6C1A"/>
    <w:rsid w:val="00A06318"/>
    <w:rsid w:val="00A133D1"/>
    <w:rsid w:val="00A5435E"/>
    <w:rsid w:val="00A83930"/>
    <w:rsid w:val="00A84A7A"/>
    <w:rsid w:val="00A84D11"/>
    <w:rsid w:val="00A90311"/>
    <w:rsid w:val="00AA73EB"/>
    <w:rsid w:val="00AB23B6"/>
    <w:rsid w:val="00AD7B17"/>
    <w:rsid w:val="00AE5D50"/>
    <w:rsid w:val="00AF5361"/>
    <w:rsid w:val="00B232CA"/>
    <w:rsid w:val="00B23BF8"/>
    <w:rsid w:val="00B334E4"/>
    <w:rsid w:val="00B46FE9"/>
    <w:rsid w:val="00B52B24"/>
    <w:rsid w:val="00B52B90"/>
    <w:rsid w:val="00B700E7"/>
    <w:rsid w:val="00B70724"/>
    <w:rsid w:val="00B806A0"/>
    <w:rsid w:val="00B90318"/>
    <w:rsid w:val="00B90476"/>
    <w:rsid w:val="00B94400"/>
    <w:rsid w:val="00BA4900"/>
    <w:rsid w:val="00BB208A"/>
    <w:rsid w:val="00BC0BAD"/>
    <w:rsid w:val="00BC1F06"/>
    <w:rsid w:val="00BC63CC"/>
    <w:rsid w:val="00BD3F0C"/>
    <w:rsid w:val="00BD56D9"/>
    <w:rsid w:val="00BE2E0A"/>
    <w:rsid w:val="00BE4037"/>
    <w:rsid w:val="00BF4671"/>
    <w:rsid w:val="00C13842"/>
    <w:rsid w:val="00C215E9"/>
    <w:rsid w:val="00C22659"/>
    <w:rsid w:val="00C231B0"/>
    <w:rsid w:val="00C379EB"/>
    <w:rsid w:val="00C40869"/>
    <w:rsid w:val="00C52D1E"/>
    <w:rsid w:val="00C60A3C"/>
    <w:rsid w:val="00C61BD1"/>
    <w:rsid w:val="00C74D93"/>
    <w:rsid w:val="00C84C7E"/>
    <w:rsid w:val="00CA4110"/>
    <w:rsid w:val="00CA4C0A"/>
    <w:rsid w:val="00CA7574"/>
    <w:rsid w:val="00CB6301"/>
    <w:rsid w:val="00CC40C1"/>
    <w:rsid w:val="00CD5EA3"/>
    <w:rsid w:val="00CD62F6"/>
    <w:rsid w:val="00D17D82"/>
    <w:rsid w:val="00D306F6"/>
    <w:rsid w:val="00D373E4"/>
    <w:rsid w:val="00D4411B"/>
    <w:rsid w:val="00D70EDC"/>
    <w:rsid w:val="00D80C17"/>
    <w:rsid w:val="00D8563E"/>
    <w:rsid w:val="00D85678"/>
    <w:rsid w:val="00D8624D"/>
    <w:rsid w:val="00D93670"/>
    <w:rsid w:val="00DB2E17"/>
    <w:rsid w:val="00DC28BB"/>
    <w:rsid w:val="00DC4096"/>
    <w:rsid w:val="00DE6EBB"/>
    <w:rsid w:val="00DF0C92"/>
    <w:rsid w:val="00DF1637"/>
    <w:rsid w:val="00DF7149"/>
    <w:rsid w:val="00E13EF5"/>
    <w:rsid w:val="00E14152"/>
    <w:rsid w:val="00E20047"/>
    <w:rsid w:val="00E30589"/>
    <w:rsid w:val="00E30B48"/>
    <w:rsid w:val="00E628B5"/>
    <w:rsid w:val="00E655A6"/>
    <w:rsid w:val="00E71833"/>
    <w:rsid w:val="00E75854"/>
    <w:rsid w:val="00E814F2"/>
    <w:rsid w:val="00E87BF7"/>
    <w:rsid w:val="00E9494D"/>
    <w:rsid w:val="00EA6315"/>
    <w:rsid w:val="00EC4B34"/>
    <w:rsid w:val="00EE4919"/>
    <w:rsid w:val="00EF2598"/>
    <w:rsid w:val="00F03FFB"/>
    <w:rsid w:val="00F252BB"/>
    <w:rsid w:val="00F3202F"/>
    <w:rsid w:val="00F37668"/>
    <w:rsid w:val="00F40B3D"/>
    <w:rsid w:val="00F47F27"/>
    <w:rsid w:val="00F51CCC"/>
    <w:rsid w:val="00F51D25"/>
    <w:rsid w:val="00F52796"/>
    <w:rsid w:val="00F568D5"/>
    <w:rsid w:val="00F62C96"/>
    <w:rsid w:val="00F636B6"/>
    <w:rsid w:val="00F65596"/>
    <w:rsid w:val="00F751B5"/>
    <w:rsid w:val="00F8130E"/>
    <w:rsid w:val="00F87F43"/>
    <w:rsid w:val="00F913BE"/>
    <w:rsid w:val="00F96D4C"/>
    <w:rsid w:val="00FA0B71"/>
    <w:rsid w:val="00FB0EA9"/>
    <w:rsid w:val="00FE083C"/>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 w:type="paragraph" w:styleId="PlainText">
    <w:name w:val="Plain Text"/>
    <w:basedOn w:val="Normal"/>
    <w:link w:val="PlainTextChar"/>
    <w:uiPriority w:val="99"/>
    <w:semiHidden/>
    <w:unhideWhenUsed/>
    <w:rsid w:val="000102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0239"/>
    <w:rPr>
      <w:rFonts w:ascii="Calibri" w:eastAsiaTheme="minorHAnsi" w:hAnsi="Calibri" w:cstheme="minorBidi"/>
      <w:sz w:val="22"/>
      <w:szCs w:val="21"/>
    </w:rPr>
  </w:style>
  <w:style w:type="character" w:customStyle="1" w:styleId="markedcontent">
    <w:name w:val="markedcontent"/>
    <w:basedOn w:val="DefaultParagraphFont"/>
    <w:rsid w:val="00F6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4052">
      <w:bodyDiv w:val="1"/>
      <w:marLeft w:val="0"/>
      <w:marRight w:val="0"/>
      <w:marTop w:val="0"/>
      <w:marBottom w:val="0"/>
      <w:divBdr>
        <w:top w:val="none" w:sz="0" w:space="0" w:color="auto"/>
        <w:left w:val="none" w:sz="0" w:space="0" w:color="auto"/>
        <w:bottom w:val="none" w:sz="0" w:space="0" w:color="auto"/>
        <w:right w:val="none" w:sz="0" w:space="0" w:color="auto"/>
      </w:divBdr>
    </w:div>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8053585">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 w:id="20031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m04.safelinks.protection.outlook.com/?url=https%3A%2F%2Fus06web.zoom.us%2Fmeeting%2Fregister%2FtZ0pdO6srz4sG9SxI0Ln1Yt6-IxoSQ9zuze7&amp;data=05%7C01%7Cjtocci%40toccilee.com%7C844ea85d37754813f0e208db6d1d306b%7Cf088f02cd89b433aab97618894efebac%7C0%7C0%7C638223744362784783%7CUnknown%7CTWFpbGZsb3d8eyJWIjoiMC4wLjAwMDAiLCJQIjoiV2luMzIiLCJBTiI6Ik1haWwiLCJXVCI6Mn0%3D%7C3000%7C%7C%7C&amp;sdata=Cqf%2Fm%2FmcF96xYzUYO40xees%2B2Z%2Fp3rQ3yOeW6tWHE5k%3D&amp;reserved=0"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542d62-7d9d-4165-b451-23b0b7f3282c">
      <Terms xmlns="http://schemas.microsoft.com/office/infopath/2007/PartnerControls"/>
    </lcf76f155ced4ddcb4097134ff3c332f>
    <TaxCatchAll xmlns="e20b1e28-e0e5-495f-aa37-0fc2588c5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8" ma:contentTypeDescription="Create a new document." ma:contentTypeScope="" ma:versionID="0ee05d2bf03cfa47fdf34ce2e1e9d26b">
  <xsd:schema xmlns:xsd="http://www.w3.org/2001/XMLSchema" xmlns:xs="http://www.w3.org/2001/XMLSchema" xmlns:p="http://schemas.microsoft.com/office/2006/metadata/properties" xmlns:ns1="http://schemas.microsoft.com/sharepoint/v3" xmlns:ns2="6d542d62-7d9d-4165-b451-23b0b7f3282c" xmlns:ns3="2237bd70-d424-4619-a798-6b8a5be6f8a9" xmlns:ns4="e20b1e28-e0e5-495f-aa37-0fc2588c5467" targetNamespace="http://schemas.microsoft.com/office/2006/metadata/properties" ma:root="true" ma:fieldsID="b787f32668d17dd99a7a0d3b78e18c4b" ns1:_="" ns2:_="" ns3:_="" ns4:_="">
    <xsd:import namespace="http://schemas.microsoft.com/sharepoint/v3"/>
    <xsd:import namespace="6d542d62-7d9d-4165-b451-23b0b7f3282c"/>
    <xsd:import namespace="2237bd70-d424-4619-a798-6b8a5be6f8a9"/>
    <xsd:import namespace="e20b1e28-e0e5-495f-aa37-0fc2588c5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ffcbd3-b60e-422e-9838-f63d1ff69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b1e28-e0e5-495f-aa37-0fc2588c546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874e6e6-b908-479c-a5dd-16ae1e94ceb6}" ma:internalName="TaxCatchAll" ma:showField="CatchAllData" ma:web="e20b1e28-e0e5-495f-aa37-0fc2588c5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F5BC4-2C9D-40B1-AC55-9FEB6AD39749}">
  <ds:schemaRefs>
    <ds:schemaRef ds:uri="http://schemas.microsoft.com/sharepoint/v3/contenttype/forms"/>
  </ds:schemaRefs>
</ds:datastoreItem>
</file>

<file path=customXml/itemProps2.xml><?xml version="1.0" encoding="utf-8"?>
<ds:datastoreItem xmlns:ds="http://schemas.openxmlformats.org/officeDocument/2006/customXml" ds:itemID="{0E71B84E-0FC5-4A3A-9EF4-F942A8286288}">
  <ds:schemaRefs>
    <ds:schemaRef ds:uri="http://schemas.microsoft.com/office/2006/metadata/properties"/>
    <ds:schemaRef ds:uri="http://schemas.microsoft.com/office/infopath/2007/PartnerControls"/>
    <ds:schemaRef ds:uri="http://schemas.microsoft.com/sharepoint/v3"/>
    <ds:schemaRef ds:uri="6d542d62-7d9d-4165-b451-23b0b7f3282c"/>
    <ds:schemaRef ds:uri="e20b1e28-e0e5-495f-aa37-0fc2588c5467"/>
  </ds:schemaRefs>
</ds:datastoreItem>
</file>

<file path=customXml/itemProps3.xml><?xml version="1.0" encoding="utf-8"?>
<ds:datastoreItem xmlns:ds="http://schemas.openxmlformats.org/officeDocument/2006/customXml" ds:itemID="{1C7E71B5-4EBB-413C-BD5E-401A773F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e20b1e28-e0e5-495f-aa37-0fc2588c5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257</Words>
  <Characters>1878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2023-06-29T19:47:00Z</cp:lastPrinted>
  <dcterms:created xsi:type="dcterms:W3CDTF">2023-06-29T19:47:00Z</dcterms:created>
  <dcterms:modified xsi:type="dcterms:W3CDTF">2023-06-29T19:47:00Z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Order">
    <vt:r8>7336800</vt:r8>
  </property>
  <property fmtid="{D5CDD505-2E9C-101B-9397-08002B2CF9AE}" pid="4" name="MediaServiceImageTags">
    <vt:lpwstr/>
  </property>
</Properties>
</file>