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 w:rsidRPr="001B03B9" w14:paraId="154452C7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6B8BFF4D" w14:textId="1303B29F" w:rsidR="00827F67" w:rsidRPr="001B03B9" w:rsidRDefault="00F62C96">
            <w:pPr>
              <w:rPr>
                <w:rFonts w:ascii="Times New Roman" w:hAnsi="Times New Roman"/>
              </w:rPr>
            </w:pPr>
            <w:r w:rsidRPr="001B03B9">
              <w:rPr>
                <w:rFonts w:ascii="Times New Roman" w:hAnsi="Times New Roman"/>
                <w:sz w:val="20"/>
              </w:rPr>
              <w:t xml:space="preserve"> </w:t>
            </w:r>
            <w:r w:rsidR="005D5160" w:rsidRPr="001B03B9">
              <w:rPr>
                <w:rFonts w:ascii="Times New Roman" w:hAnsi="Times New Roman"/>
                <w:sz w:val="20"/>
              </w:rPr>
              <w:object w:dxaOrig="1426" w:dyaOrig="1426" w14:anchorId="6D2383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746013026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CE10B3" w14:textId="77777777" w:rsidR="00827F67" w:rsidRPr="001B03B9" w:rsidRDefault="00097C51">
            <w:pPr>
              <w:pStyle w:val="Heading2"/>
              <w:rPr>
                <w:rFonts w:ascii="Times New Roman" w:hAnsi="Times New Roman"/>
                <w:b w:val="0"/>
              </w:rPr>
            </w:pPr>
            <w:r w:rsidRPr="001B03B9">
              <w:rPr>
                <w:rFonts w:ascii="Times New Roman" w:hAnsi="Times New Roman"/>
                <w:b w:val="0"/>
              </w:rPr>
              <w:t>TOWN OF DEDHAM</w:t>
            </w:r>
          </w:p>
          <w:p w14:paraId="20639A3E" w14:textId="77777777" w:rsidR="00827F67" w:rsidRPr="001B03B9" w:rsidRDefault="00827F67">
            <w:pPr>
              <w:jc w:val="center"/>
              <w:rPr>
                <w:rFonts w:ascii="Times New Roman" w:hAnsi="Times New Roman"/>
                <w:b/>
                <w:sz w:val="36"/>
              </w:rPr>
            </w:pPr>
          </w:p>
          <w:p w14:paraId="2820EFB4" w14:textId="77777777" w:rsidR="00827F67" w:rsidRPr="001B03B9" w:rsidRDefault="00097C51">
            <w:pPr>
              <w:jc w:val="center"/>
              <w:rPr>
                <w:rFonts w:ascii="Times New Roman" w:hAnsi="Times New Roman"/>
                <w:b/>
                <w:sz w:val="44"/>
              </w:rPr>
            </w:pPr>
            <w:r w:rsidRPr="001B03B9">
              <w:rPr>
                <w:rFonts w:ascii="Times New Roman" w:hAnsi="Times New Roman"/>
                <w:b/>
                <w:sz w:val="44"/>
              </w:rPr>
              <w:t>MEETING</w:t>
            </w:r>
          </w:p>
          <w:p w14:paraId="12988231" w14:textId="77777777" w:rsidR="00827F67" w:rsidRPr="001B03B9" w:rsidRDefault="00097C51">
            <w:pPr>
              <w:jc w:val="center"/>
              <w:rPr>
                <w:rFonts w:ascii="Times New Roman" w:hAnsi="Times New Roman"/>
                <w:b/>
                <w:sz w:val="36"/>
              </w:rPr>
            </w:pPr>
            <w:r w:rsidRPr="001B03B9">
              <w:rPr>
                <w:rFonts w:ascii="Times New Roman" w:hAnsi="Times New Roman"/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C7554F" w14:textId="77777777" w:rsidR="00827F67" w:rsidRPr="001B03B9" w:rsidRDefault="00097C51">
            <w:pPr>
              <w:rPr>
                <w:rFonts w:ascii="Times New Roman" w:hAnsi="Times New Roman"/>
              </w:rPr>
            </w:pPr>
            <w:r w:rsidRPr="001B03B9">
              <w:rPr>
                <w:rFonts w:ascii="Times New Roman" w:hAnsi="Times New Roman"/>
              </w:rPr>
              <w:t>POSTED:</w:t>
            </w:r>
          </w:p>
          <w:p w14:paraId="1D20AACB" w14:textId="77777777" w:rsidR="00827F67" w:rsidRPr="001B03B9" w:rsidRDefault="00827F67">
            <w:pPr>
              <w:rPr>
                <w:rFonts w:ascii="Times New Roman" w:hAnsi="Times New Roman"/>
              </w:rPr>
            </w:pPr>
          </w:p>
          <w:p w14:paraId="0944E13A" w14:textId="77777777" w:rsidR="00827F67" w:rsidRPr="001B03B9" w:rsidRDefault="00827F67">
            <w:pPr>
              <w:rPr>
                <w:rFonts w:ascii="Times New Roman" w:hAnsi="Times New Roman"/>
              </w:rPr>
            </w:pPr>
          </w:p>
          <w:p w14:paraId="32811961" w14:textId="77777777" w:rsidR="00827F67" w:rsidRPr="001B03B9" w:rsidRDefault="00827F67">
            <w:pPr>
              <w:jc w:val="center"/>
              <w:rPr>
                <w:rFonts w:ascii="Times New Roman" w:hAnsi="Times New Roman"/>
              </w:rPr>
            </w:pPr>
          </w:p>
          <w:p w14:paraId="1DB777A1" w14:textId="77777777" w:rsidR="00827F67" w:rsidRPr="001B03B9" w:rsidRDefault="00827F67">
            <w:pPr>
              <w:jc w:val="center"/>
              <w:rPr>
                <w:rFonts w:ascii="Times New Roman" w:hAnsi="Times New Roman"/>
              </w:rPr>
            </w:pPr>
          </w:p>
          <w:p w14:paraId="227529B7" w14:textId="77777777" w:rsidR="00827F67" w:rsidRPr="001B03B9" w:rsidRDefault="00827F67">
            <w:pPr>
              <w:jc w:val="center"/>
              <w:rPr>
                <w:rFonts w:ascii="Times New Roman" w:hAnsi="Times New Roman"/>
              </w:rPr>
            </w:pPr>
          </w:p>
          <w:p w14:paraId="03CE1D3D" w14:textId="77777777" w:rsidR="00827F67" w:rsidRPr="001B03B9" w:rsidRDefault="00097C51">
            <w:pPr>
              <w:jc w:val="center"/>
              <w:rPr>
                <w:rFonts w:ascii="Times New Roman" w:hAnsi="Times New Roman"/>
              </w:rPr>
            </w:pPr>
            <w:r w:rsidRPr="001B03B9">
              <w:rPr>
                <w:rFonts w:ascii="Times New Roman" w:hAnsi="Times New Roman"/>
              </w:rPr>
              <w:t>TOWN CLERK</w:t>
            </w:r>
          </w:p>
        </w:tc>
      </w:tr>
    </w:tbl>
    <w:p w14:paraId="792856CF" w14:textId="77777777" w:rsidR="00827F67" w:rsidRDefault="00827F67"/>
    <w:p w14:paraId="1B973E16" w14:textId="77777777" w:rsidR="00BC0BAD" w:rsidRDefault="00BC0BAD" w:rsidP="00BC0BA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14:paraId="14358146" w14:textId="77777777" w:rsidR="008F1AFE" w:rsidRDefault="008F1AFE">
      <w:pPr>
        <w:jc w:val="center"/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6652"/>
      </w:tblGrid>
      <w:tr w:rsidR="008F1AFE" w14:paraId="608A7100" w14:textId="77777777" w:rsidTr="65486ACF">
        <w:trPr>
          <w:trHeight w:hRule="exact" w:val="419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AD2582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C638" w14:textId="623743A3" w:rsidR="008F1AFE" w:rsidRPr="007E1E1F" w:rsidRDefault="007F29A7" w:rsidP="008F1AFE">
            <w:pPr>
              <w:rPr>
                <w:rFonts w:ascii="Times New Roman" w:hAnsi="Times New Roman"/>
                <w:sz w:val="22"/>
                <w:szCs w:val="22"/>
              </w:rPr>
            </w:pPr>
            <w:r w:rsidRPr="007E1E1F">
              <w:rPr>
                <w:rFonts w:ascii="Times New Roman" w:hAnsi="Times New Roman"/>
                <w:sz w:val="22"/>
                <w:szCs w:val="22"/>
              </w:rPr>
              <w:t xml:space="preserve">Dedham </w:t>
            </w:r>
            <w:r w:rsidR="00010239" w:rsidRPr="007E1E1F">
              <w:rPr>
                <w:rFonts w:ascii="Times New Roman" w:hAnsi="Times New Roman"/>
                <w:sz w:val="22"/>
                <w:szCs w:val="22"/>
              </w:rPr>
              <w:t>School Building Rehabilitation Commission</w:t>
            </w:r>
          </w:p>
          <w:p w14:paraId="74B50B96" w14:textId="77777777" w:rsidR="008F1AFE" w:rsidRPr="007E1E1F" w:rsidRDefault="008F1AFE" w:rsidP="008F1A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1AFE" w14:paraId="30B2BB9E" w14:textId="77777777" w:rsidTr="007E1E1F">
        <w:trPr>
          <w:trHeight w:hRule="exact" w:val="424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3A1E026A" w14:textId="77777777"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DD05" w14:textId="11BC4C69" w:rsidR="008F1AFE" w:rsidRPr="00834E09" w:rsidRDefault="00834E09" w:rsidP="65486ACF">
            <w:pPr>
              <w:rPr>
                <w:rFonts w:ascii="Times New Roman" w:hAnsi="Times New Roman"/>
                <w:sz w:val="22"/>
                <w:szCs w:val="22"/>
              </w:rPr>
            </w:pPr>
            <w:r w:rsidRPr="00834E09">
              <w:rPr>
                <w:rStyle w:val="markedcontent"/>
                <w:rFonts w:ascii="Times New Roman" w:hAnsi="Times New Roman"/>
                <w:sz w:val="22"/>
                <w:szCs w:val="22"/>
              </w:rPr>
              <w:t xml:space="preserve">Fales School </w:t>
            </w:r>
            <w:r>
              <w:rPr>
                <w:rStyle w:val="markedcontent"/>
                <w:rFonts w:ascii="Times New Roman" w:hAnsi="Times New Roman"/>
                <w:sz w:val="22"/>
                <w:szCs w:val="22"/>
              </w:rPr>
              <w:t>in Westborough</w:t>
            </w:r>
            <w:r w:rsidR="00AA3017">
              <w:rPr>
                <w:rStyle w:val="markedcontent"/>
                <w:rFonts w:ascii="Times New Roman" w:hAnsi="Times New Roman"/>
                <w:sz w:val="22"/>
                <w:szCs w:val="22"/>
              </w:rPr>
              <w:t xml:space="preserve"> then Field School in Weston</w:t>
            </w:r>
          </w:p>
        </w:tc>
      </w:tr>
      <w:tr w:rsidR="008F1AFE" w14:paraId="473AA29B" w14:textId="77777777" w:rsidTr="65486ACF">
        <w:trPr>
          <w:trHeight w:hRule="exact" w:val="419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53D47C15" w14:textId="77777777"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09BF" w14:textId="73B51B9F" w:rsidR="008F1AFE" w:rsidRPr="007E1E1F" w:rsidRDefault="00134DB6" w:rsidP="008F1AF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May </w:t>
            </w:r>
            <w:r w:rsidR="00AA3017">
              <w:rPr>
                <w:rFonts w:ascii="Times New Roman" w:hAnsi="Times New Roman"/>
                <w:sz w:val="22"/>
                <w:szCs w:val="22"/>
              </w:rPr>
              <w:t>22</w:t>
            </w:r>
            <w:r w:rsidR="00373737" w:rsidRPr="007E1E1F">
              <w:rPr>
                <w:rFonts w:ascii="Times New Roman" w:hAnsi="Times New Roman"/>
                <w:sz w:val="22"/>
                <w:szCs w:val="22"/>
              </w:rPr>
              <w:t>, 2023</w:t>
            </w:r>
            <w:r w:rsidR="00885496" w:rsidRPr="007E1E1F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="00AA3017">
              <w:rPr>
                <w:rFonts w:ascii="Times New Roman" w:hAnsi="Times New Roman"/>
                <w:sz w:val="22"/>
                <w:szCs w:val="22"/>
              </w:rPr>
              <w:t>1:30</w:t>
            </w:r>
            <w:r w:rsidR="007F29A7" w:rsidRPr="007E1E1F">
              <w:rPr>
                <w:rFonts w:ascii="Times New Roman" w:hAnsi="Times New Roman"/>
                <w:sz w:val="22"/>
                <w:szCs w:val="22"/>
              </w:rPr>
              <w:t xml:space="preserve"> p.m.</w:t>
            </w:r>
          </w:p>
          <w:p w14:paraId="04E7AF3E" w14:textId="77777777" w:rsidR="008F1AFE" w:rsidRPr="007E1E1F" w:rsidRDefault="008F1AFE" w:rsidP="008F1A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0FA6" w14:paraId="0D21636A" w14:textId="77777777" w:rsidTr="65486ACF">
        <w:trPr>
          <w:trHeight w:hRule="exact" w:val="419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2F7D0048" w14:textId="77777777"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9A2D" w14:textId="250E8B4A" w:rsidR="00030FA6" w:rsidRPr="007E1E1F" w:rsidRDefault="009B1555" w:rsidP="008F1AFE">
            <w:pPr>
              <w:rPr>
                <w:rFonts w:ascii="Times New Roman" w:hAnsi="Times New Roman"/>
                <w:sz w:val="22"/>
                <w:szCs w:val="22"/>
              </w:rPr>
            </w:pPr>
            <w:r w:rsidRPr="007E1E1F">
              <w:rPr>
                <w:rFonts w:ascii="Times New Roman" w:hAnsi="Times New Roman"/>
                <w:sz w:val="22"/>
                <w:szCs w:val="22"/>
              </w:rPr>
              <w:t xml:space="preserve">John Tocci, </w:t>
            </w:r>
            <w:r w:rsidR="005D753A" w:rsidRPr="007E1E1F">
              <w:rPr>
                <w:rFonts w:ascii="Times New Roman" w:hAnsi="Times New Roman"/>
                <w:sz w:val="22"/>
                <w:szCs w:val="22"/>
              </w:rPr>
              <w:t>Chair</w:t>
            </w:r>
            <w:r w:rsidR="00020513" w:rsidRPr="007E1E1F">
              <w:rPr>
                <w:rFonts w:ascii="Times New Roman" w:hAnsi="Times New Roman"/>
                <w:sz w:val="22"/>
                <w:szCs w:val="22"/>
              </w:rPr>
              <w:t xml:space="preserve"> SBRC</w:t>
            </w:r>
          </w:p>
          <w:p w14:paraId="05A7B041" w14:textId="77777777" w:rsidR="00030FA6" w:rsidRPr="007E1E1F" w:rsidRDefault="00030FA6" w:rsidP="008F1A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30FA6" w14:paraId="2BE0CF56" w14:textId="77777777" w:rsidTr="65486ACF">
        <w:trPr>
          <w:trHeight w:hRule="exact" w:val="419"/>
        </w:trPr>
        <w:tc>
          <w:tcPr>
            <w:tcW w:w="2793" w:type="dxa"/>
            <w:tcBorders>
              <w:left w:val="single" w:sz="4" w:space="0" w:color="auto"/>
            </w:tcBorders>
            <w:vAlign w:val="center"/>
          </w:tcPr>
          <w:p w14:paraId="54EF9D04" w14:textId="77777777"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58C" w14:textId="5CF66C8D" w:rsidR="00030FA6" w:rsidRPr="007F29A7" w:rsidRDefault="00134DB6" w:rsidP="004C09B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May </w:t>
            </w:r>
            <w:r w:rsidR="00AA3017">
              <w:rPr>
                <w:rFonts w:ascii="Times New Roman" w:hAnsi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8B4ECF" w:rsidRPr="65486ACF">
              <w:rPr>
                <w:rFonts w:ascii="Times New Roman" w:hAnsi="Times New Roman"/>
                <w:sz w:val="22"/>
                <w:szCs w:val="22"/>
              </w:rPr>
              <w:t xml:space="preserve"> 2023</w:t>
            </w:r>
          </w:p>
        </w:tc>
      </w:tr>
      <w:tr w:rsidR="00B90476" w14:paraId="3F6E7848" w14:textId="77777777" w:rsidTr="65486ACF">
        <w:trPr>
          <w:trHeight w:hRule="exact" w:val="139"/>
        </w:trPr>
        <w:tc>
          <w:tcPr>
            <w:tcW w:w="2793" w:type="dxa"/>
            <w:tcBorders>
              <w:left w:val="single" w:sz="4" w:space="0" w:color="auto"/>
              <w:bottom w:val="single" w:sz="4" w:space="0" w:color="auto"/>
            </w:tcBorders>
          </w:tcPr>
          <w:p w14:paraId="6A7EE7E9" w14:textId="77777777"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D566" w14:textId="77777777" w:rsidR="00B90476" w:rsidRDefault="00B90476" w:rsidP="008F1AFE"/>
        </w:tc>
      </w:tr>
    </w:tbl>
    <w:p w14:paraId="26793E94" w14:textId="77777777" w:rsidR="00D70EDC" w:rsidRDefault="00D70EDC">
      <w:pPr>
        <w:rPr>
          <w:sz w:val="22"/>
          <w:szCs w:val="22"/>
        </w:rPr>
      </w:pPr>
    </w:p>
    <w:p w14:paraId="57330F9F" w14:textId="136292E8" w:rsidR="00844006" w:rsidRPr="001C2513" w:rsidRDefault="00844006" w:rsidP="00D93670">
      <w:pPr>
        <w:rPr>
          <w:rFonts w:ascii="Times New Roman" w:hAnsi="Times New Roman"/>
          <w:b/>
          <w:szCs w:val="24"/>
          <w:u w:val="single"/>
        </w:rPr>
      </w:pPr>
      <w:r w:rsidRPr="001C2513">
        <w:rPr>
          <w:rFonts w:ascii="Times New Roman" w:hAnsi="Times New Roman"/>
          <w:b/>
          <w:szCs w:val="24"/>
          <w:u w:val="single"/>
        </w:rPr>
        <w:t>A</w:t>
      </w:r>
      <w:r w:rsidR="005D5160" w:rsidRPr="001C2513">
        <w:rPr>
          <w:rFonts w:ascii="Times New Roman" w:hAnsi="Times New Roman"/>
          <w:b/>
          <w:szCs w:val="24"/>
          <w:u w:val="single"/>
        </w:rPr>
        <w:t>GENDA</w:t>
      </w:r>
      <w:r w:rsidRPr="001C2513">
        <w:rPr>
          <w:rFonts w:ascii="Times New Roman" w:hAnsi="Times New Roman"/>
          <w:b/>
          <w:szCs w:val="24"/>
          <w:u w:val="single"/>
        </w:rPr>
        <w:t>:</w:t>
      </w:r>
    </w:p>
    <w:p w14:paraId="5CEB27A4" w14:textId="77777777" w:rsidR="00827F67" w:rsidRPr="00010239" w:rsidRDefault="00827F67" w:rsidP="00363A8A">
      <w:pPr>
        <w:rPr>
          <w:rFonts w:ascii="Times New Roman" w:hAnsi="Times New Roman"/>
          <w:szCs w:val="24"/>
        </w:rPr>
      </w:pPr>
    </w:p>
    <w:p w14:paraId="4230B62C" w14:textId="1F9F3B9B" w:rsidR="002B0A30" w:rsidRDefault="00AA3017" w:rsidP="002B0A3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Tour of the Fales Elementary School in Westborough, Massachusetts</w:t>
      </w:r>
      <w:r w:rsidR="00983807">
        <w:rPr>
          <w:rFonts w:ascii="Times New Roman" w:hAnsi="Times New Roman"/>
          <w:szCs w:val="24"/>
        </w:rPr>
        <w:t>.</w:t>
      </w:r>
    </w:p>
    <w:p w14:paraId="7F508693" w14:textId="4496D58F" w:rsidR="00BC1F06" w:rsidRPr="00010239" w:rsidRDefault="00983807" w:rsidP="0098380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Tour of the Field Elementary School in Weston, Massachusetts.</w:t>
      </w:r>
    </w:p>
    <w:p w14:paraId="0CBE50AE" w14:textId="6178DF49" w:rsidR="0070566F" w:rsidRPr="00010239" w:rsidRDefault="00BC1F06" w:rsidP="00C1384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8"/>
        <w:textAlignment w:val="baseline"/>
        <w:rPr>
          <w:rFonts w:ascii="Times New Roman" w:hAnsi="Times New Roman"/>
          <w:szCs w:val="24"/>
        </w:rPr>
      </w:pPr>
      <w:r w:rsidRPr="00010239">
        <w:rPr>
          <w:rFonts w:ascii="Times New Roman" w:hAnsi="Times New Roman"/>
          <w:szCs w:val="24"/>
        </w:rPr>
        <w:t>A</w:t>
      </w:r>
      <w:r w:rsidR="000A7BC1" w:rsidRPr="00010239">
        <w:rPr>
          <w:rFonts w:ascii="Times New Roman" w:hAnsi="Times New Roman"/>
          <w:szCs w:val="24"/>
        </w:rPr>
        <w:t>djourn.</w:t>
      </w:r>
    </w:p>
    <w:p w14:paraId="68F00F14" w14:textId="77777777" w:rsidR="005B5ADF" w:rsidRDefault="005B5ADF" w:rsidP="00F37668">
      <w:pPr>
        <w:tabs>
          <w:tab w:val="left" w:pos="360"/>
          <w:tab w:val="left" w:pos="1890"/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Cs w:val="24"/>
        </w:rPr>
      </w:pPr>
    </w:p>
    <w:p w14:paraId="7C29DD80" w14:textId="68D6D84D" w:rsidR="00844006" w:rsidRPr="00FA73C8" w:rsidRDefault="007B1BD6" w:rsidP="00F37668">
      <w:pPr>
        <w:tabs>
          <w:tab w:val="left" w:pos="360"/>
          <w:tab w:val="left" w:pos="1890"/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i/>
          <w:szCs w:val="24"/>
        </w:rPr>
      </w:pPr>
      <w:r w:rsidRPr="00CC40C1">
        <w:rPr>
          <w:rFonts w:ascii="Times New Roman" w:hAnsi="Times New Roman"/>
          <w:b/>
          <w:i/>
          <w:szCs w:val="24"/>
        </w:rPr>
        <w:t>Public Comment</w:t>
      </w:r>
      <w:r w:rsidR="00213FF4" w:rsidRPr="00CC40C1">
        <w:rPr>
          <w:rFonts w:ascii="Times New Roman" w:hAnsi="Times New Roman"/>
          <w:b/>
          <w:i/>
          <w:szCs w:val="24"/>
        </w:rPr>
        <w:t xml:space="preserve"> will be elicited </w:t>
      </w:r>
      <w:r w:rsidR="00FA73C8">
        <w:rPr>
          <w:rFonts w:ascii="Times New Roman" w:hAnsi="Times New Roman"/>
          <w:b/>
          <w:i/>
          <w:szCs w:val="24"/>
        </w:rPr>
        <w:t>during tours</w:t>
      </w:r>
      <w:r w:rsidR="00213FF4" w:rsidRPr="00CC40C1">
        <w:rPr>
          <w:rFonts w:ascii="Times New Roman" w:hAnsi="Times New Roman"/>
          <w:b/>
          <w:i/>
          <w:szCs w:val="24"/>
        </w:rPr>
        <w:t>.</w:t>
      </w:r>
    </w:p>
    <w:sectPr w:rsidR="00844006" w:rsidRPr="00FA73C8" w:rsidSect="00E9494D">
      <w:pgSz w:w="12240" w:h="15840" w:code="1"/>
      <w:pgMar w:top="1296" w:right="1440" w:bottom="1296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0231"/>
    <w:multiLevelType w:val="hybridMultilevel"/>
    <w:tmpl w:val="B4D6FB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787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8A"/>
    <w:rsid w:val="00005DEB"/>
    <w:rsid w:val="00010239"/>
    <w:rsid w:val="00015580"/>
    <w:rsid w:val="00020513"/>
    <w:rsid w:val="000207C1"/>
    <w:rsid w:val="00030FA6"/>
    <w:rsid w:val="000320D4"/>
    <w:rsid w:val="00035733"/>
    <w:rsid w:val="00045D55"/>
    <w:rsid w:val="00046C59"/>
    <w:rsid w:val="000517C8"/>
    <w:rsid w:val="00053210"/>
    <w:rsid w:val="00055AB1"/>
    <w:rsid w:val="00075A48"/>
    <w:rsid w:val="00086853"/>
    <w:rsid w:val="0009163B"/>
    <w:rsid w:val="000975EF"/>
    <w:rsid w:val="00097C51"/>
    <w:rsid w:val="000A1A26"/>
    <w:rsid w:val="000A52B1"/>
    <w:rsid w:val="000A7BC1"/>
    <w:rsid w:val="000B0214"/>
    <w:rsid w:val="000B4B79"/>
    <w:rsid w:val="000B6522"/>
    <w:rsid w:val="000D06E8"/>
    <w:rsid w:val="000D19FE"/>
    <w:rsid w:val="000D38F1"/>
    <w:rsid w:val="0011434B"/>
    <w:rsid w:val="0013302C"/>
    <w:rsid w:val="00134DB6"/>
    <w:rsid w:val="001478CB"/>
    <w:rsid w:val="00173550"/>
    <w:rsid w:val="00180812"/>
    <w:rsid w:val="001925CB"/>
    <w:rsid w:val="0019771D"/>
    <w:rsid w:val="001A0019"/>
    <w:rsid w:val="001A71B4"/>
    <w:rsid w:val="001B03B9"/>
    <w:rsid w:val="001B14E4"/>
    <w:rsid w:val="001B61CB"/>
    <w:rsid w:val="001C2513"/>
    <w:rsid w:val="001C45E8"/>
    <w:rsid w:val="001C5537"/>
    <w:rsid w:val="001E25B4"/>
    <w:rsid w:val="001F3630"/>
    <w:rsid w:val="002063EF"/>
    <w:rsid w:val="00213FF4"/>
    <w:rsid w:val="002242EC"/>
    <w:rsid w:val="00240481"/>
    <w:rsid w:val="00296FD5"/>
    <w:rsid w:val="002A39D1"/>
    <w:rsid w:val="002B028A"/>
    <w:rsid w:val="002B0A30"/>
    <w:rsid w:val="002B44D4"/>
    <w:rsid w:val="002B5179"/>
    <w:rsid w:val="002B6EB4"/>
    <w:rsid w:val="002C6855"/>
    <w:rsid w:val="002C78AF"/>
    <w:rsid w:val="002D59A1"/>
    <w:rsid w:val="002E3938"/>
    <w:rsid w:val="002F089E"/>
    <w:rsid w:val="002F7B70"/>
    <w:rsid w:val="003150A6"/>
    <w:rsid w:val="00321402"/>
    <w:rsid w:val="00325EC9"/>
    <w:rsid w:val="00336DBA"/>
    <w:rsid w:val="0034079F"/>
    <w:rsid w:val="00341A98"/>
    <w:rsid w:val="00350604"/>
    <w:rsid w:val="0035580F"/>
    <w:rsid w:val="00357510"/>
    <w:rsid w:val="00357548"/>
    <w:rsid w:val="00362C13"/>
    <w:rsid w:val="00363A8A"/>
    <w:rsid w:val="0037095E"/>
    <w:rsid w:val="00373737"/>
    <w:rsid w:val="00387799"/>
    <w:rsid w:val="003A7CF0"/>
    <w:rsid w:val="003B3229"/>
    <w:rsid w:val="003B683B"/>
    <w:rsid w:val="003C08BA"/>
    <w:rsid w:val="003C3149"/>
    <w:rsid w:val="003D0DD1"/>
    <w:rsid w:val="003D3CE6"/>
    <w:rsid w:val="003D6EC2"/>
    <w:rsid w:val="003F203C"/>
    <w:rsid w:val="003F5AC8"/>
    <w:rsid w:val="003F6267"/>
    <w:rsid w:val="003F7B0A"/>
    <w:rsid w:val="00402617"/>
    <w:rsid w:val="004151A0"/>
    <w:rsid w:val="0042183A"/>
    <w:rsid w:val="004350E7"/>
    <w:rsid w:val="004400FE"/>
    <w:rsid w:val="00447948"/>
    <w:rsid w:val="0047791E"/>
    <w:rsid w:val="00477CDD"/>
    <w:rsid w:val="004933C7"/>
    <w:rsid w:val="004A6075"/>
    <w:rsid w:val="004A75F1"/>
    <w:rsid w:val="004C09B6"/>
    <w:rsid w:val="004D0DAB"/>
    <w:rsid w:val="004F6FB3"/>
    <w:rsid w:val="004F7438"/>
    <w:rsid w:val="00503605"/>
    <w:rsid w:val="00553097"/>
    <w:rsid w:val="00555A06"/>
    <w:rsid w:val="005670F3"/>
    <w:rsid w:val="00575EB7"/>
    <w:rsid w:val="00576649"/>
    <w:rsid w:val="00576BE5"/>
    <w:rsid w:val="005848A5"/>
    <w:rsid w:val="00592572"/>
    <w:rsid w:val="00597216"/>
    <w:rsid w:val="005B5ADF"/>
    <w:rsid w:val="005D29DC"/>
    <w:rsid w:val="005D3883"/>
    <w:rsid w:val="005D5160"/>
    <w:rsid w:val="005D686B"/>
    <w:rsid w:val="005D753A"/>
    <w:rsid w:val="005E1120"/>
    <w:rsid w:val="005E4C1E"/>
    <w:rsid w:val="005E4F33"/>
    <w:rsid w:val="005F1E39"/>
    <w:rsid w:val="005F54AA"/>
    <w:rsid w:val="00600CF2"/>
    <w:rsid w:val="006054A0"/>
    <w:rsid w:val="006073A9"/>
    <w:rsid w:val="00612CFD"/>
    <w:rsid w:val="00622E0A"/>
    <w:rsid w:val="0062367F"/>
    <w:rsid w:val="006353AC"/>
    <w:rsid w:val="00636058"/>
    <w:rsid w:val="00642B38"/>
    <w:rsid w:val="00654835"/>
    <w:rsid w:val="00660E33"/>
    <w:rsid w:val="00677835"/>
    <w:rsid w:val="00683E68"/>
    <w:rsid w:val="00685CFC"/>
    <w:rsid w:val="0069572E"/>
    <w:rsid w:val="00697F91"/>
    <w:rsid w:val="006A0963"/>
    <w:rsid w:val="006B3693"/>
    <w:rsid w:val="006B4CC0"/>
    <w:rsid w:val="006D20FB"/>
    <w:rsid w:val="006D33C4"/>
    <w:rsid w:val="006D4BE0"/>
    <w:rsid w:val="006D78EF"/>
    <w:rsid w:val="006E6AD2"/>
    <w:rsid w:val="006E6D84"/>
    <w:rsid w:val="00704391"/>
    <w:rsid w:val="0070566F"/>
    <w:rsid w:val="007112CA"/>
    <w:rsid w:val="00713F5C"/>
    <w:rsid w:val="00714761"/>
    <w:rsid w:val="007149FB"/>
    <w:rsid w:val="00716508"/>
    <w:rsid w:val="007342AD"/>
    <w:rsid w:val="007457FF"/>
    <w:rsid w:val="007552AF"/>
    <w:rsid w:val="00756EDF"/>
    <w:rsid w:val="00783A9B"/>
    <w:rsid w:val="00786FD5"/>
    <w:rsid w:val="00793EB9"/>
    <w:rsid w:val="00797231"/>
    <w:rsid w:val="007A36E6"/>
    <w:rsid w:val="007A78F0"/>
    <w:rsid w:val="007B1BD6"/>
    <w:rsid w:val="007B3626"/>
    <w:rsid w:val="007E1E1F"/>
    <w:rsid w:val="007E4528"/>
    <w:rsid w:val="007F29A7"/>
    <w:rsid w:val="007F2CEF"/>
    <w:rsid w:val="00811774"/>
    <w:rsid w:val="0082477F"/>
    <w:rsid w:val="00826973"/>
    <w:rsid w:val="00827F67"/>
    <w:rsid w:val="0083084A"/>
    <w:rsid w:val="00832C4C"/>
    <w:rsid w:val="00834E09"/>
    <w:rsid w:val="00842110"/>
    <w:rsid w:val="00844006"/>
    <w:rsid w:val="008478CF"/>
    <w:rsid w:val="0085068A"/>
    <w:rsid w:val="0085436C"/>
    <w:rsid w:val="00863597"/>
    <w:rsid w:val="00876C17"/>
    <w:rsid w:val="00877387"/>
    <w:rsid w:val="0088511F"/>
    <w:rsid w:val="00885496"/>
    <w:rsid w:val="008A46A3"/>
    <w:rsid w:val="008B348C"/>
    <w:rsid w:val="008B4ECF"/>
    <w:rsid w:val="008B634D"/>
    <w:rsid w:val="008C14A8"/>
    <w:rsid w:val="008C55A5"/>
    <w:rsid w:val="008D6C79"/>
    <w:rsid w:val="008E5282"/>
    <w:rsid w:val="008F159D"/>
    <w:rsid w:val="008F1AFE"/>
    <w:rsid w:val="00904725"/>
    <w:rsid w:val="00911465"/>
    <w:rsid w:val="009223F4"/>
    <w:rsid w:val="00925C93"/>
    <w:rsid w:val="009272AE"/>
    <w:rsid w:val="00931459"/>
    <w:rsid w:val="00936A97"/>
    <w:rsid w:val="0094049F"/>
    <w:rsid w:val="00955AB7"/>
    <w:rsid w:val="00955D72"/>
    <w:rsid w:val="00956590"/>
    <w:rsid w:val="009648C9"/>
    <w:rsid w:val="00974639"/>
    <w:rsid w:val="00982740"/>
    <w:rsid w:val="00983807"/>
    <w:rsid w:val="00985769"/>
    <w:rsid w:val="009B034F"/>
    <w:rsid w:val="009B1555"/>
    <w:rsid w:val="009B1AC9"/>
    <w:rsid w:val="009C0A87"/>
    <w:rsid w:val="009C5480"/>
    <w:rsid w:val="009D06AA"/>
    <w:rsid w:val="009D5C29"/>
    <w:rsid w:val="009E044F"/>
    <w:rsid w:val="009E2FF5"/>
    <w:rsid w:val="009F126F"/>
    <w:rsid w:val="009F27B4"/>
    <w:rsid w:val="009F3B62"/>
    <w:rsid w:val="009F68F2"/>
    <w:rsid w:val="00A024C7"/>
    <w:rsid w:val="00A06318"/>
    <w:rsid w:val="00A133D1"/>
    <w:rsid w:val="00A503C3"/>
    <w:rsid w:val="00A5435E"/>
    <w:rsid w:val="00A81412"/>
    <w:rsid w:val="00A83930"/>
    <w:rsid w:val="00A84A7A"/>
    <w:rsid w:val="00A84D11"/>
    <w:rsid w:val="00AA3017"/>
    <w:rsid w:val="00AB23B6"/>
    <w:rsid w:val="00AD7B17"/>
    <w:rsid w:val="00AE7C78"/>
    <w:rsid w:val="00AF5361"/>
    <w:rsid w:val="00B01D40"/>
    <w:rsid w:val="00B232CA"/>
    <w:rsid w:val="00B23BF8"/>
    <w:rsid w:val="00B334E4"/>
    <w:rsid w:val="00B46FE9"/>
    <w:rsid w:val="00B52B24"/>
    <w:rsid w:val="00B52B90"/>
    <w:rsid w:val="00B700E7"/>
    <w:rsid w:val="00B806A0"/>
    <w:rsid w:val="00B90318"/>
    <w:rsid w:val="00B90476"/>
    <w:rsid w:val="00BA4900"/>
    <w:rsid w:val="00BC0BAD"/>
    <w:rsid w:val="00BC1F06"/>
    <w:rsid w:val="00BC63CC"/>
    <w:rsid w:val="00BD3F0C"/>
    <w:rsid w:val="00BD56D9"/>
    <w:rsid w:val="00BE4037"/>
    <w:rsid w:val="00BF4671"/>
    <w:rsid w:val="00C13842"/>
    <w:rsid w:val="00C215E9"/>
    <w:rsid w:val="00C22659"/>
    <w:rsid w:val="00C31BBF"/>
    <w:rsid w:val="00C40869"/>
    <w:rsid w:val="00C435BB"/>
    <w:rsid w:val="00C52D1E"/>
    <w:rsid w:val="00C60A3C"/>
    <w:rsid w:val="00C61BD1"/>
    <w:rsid w:val="00C74D93"/>
    <w:rsid w:val="00C84C7E"/>
    <w:rsid w:val="00CA4C0A"/>
    <w:rsid w:val="00CA7574"/>
    <w:rsid w:val="00CB6301"/>
    <w:rsid w:val="00CC40C1"/>
    <w:rsid w:val="00CD3694"/>
    <w:rsid w:val="00CD5E7D"/>
    <w:rsid w:val="00CD5EA3"/>
    <w:rsid w:val="00CD62F6"/>
    <w:rsid w:val="00D17D82"/>
    <w:rsid w:val="00D306F6"/>
    <w:rsid w:val="00D4411B"/>
    <w:rsid w:val="00D64D34"/>
    <w:rsid w:val="00D70EDC"/>
    <w:rsid w:val="00D80C17"/>
    <w:rsid w:val="00D8563E"/>
    <w:rsid w:val="00D85678"/>
    <w:rsid w:val="00D8624D"/>
    <w:rsid w:val="00D93670"/>
    <w:rsid w:val="00DB2E17"/>
    <w:rsid w:val="00DC28BB"/>
    <w:rsid w:val="00DC4096"/>
    <w:rsid w:val="00DE46F4"/>
    <w:rsid w:val="00DF0C92"/>
    <w:rsid w:val="00DF1637"/>
    <w:rsid w:val="00E14152"/>
    <w:rsid w:val="00E20047"/>
    <w:rsid w:val="00E30589"/>
    <w:rsid w:val="00E30B48"/>
    <w:rsid w:val="00E435CC"/>
    <w:rsid w:val="00E655A6"/>
    <w:rsid w:val="00E71833"/>
    <w:rsid w:val="00E75854"/>
    <w:rsid w:val="00E814F2"/>
    <w:rsid w:val="00E87BF7"/>
    <w:rsid w:val="00E9494D"/>
    <w:rsid w:val="00EA6315"/>
    <w:rsid w:val="00EC4B34"/>
    <w:rsid w:val="00EE4919"/>
    <w:rsid w:val="00EF2598"/>
    <w:rsid w:val="00F0052C"/>
    <w:rsid w:val="00F03FFB"/>
    <w:rsid w:val="00F252BB"/>
    <w:rsid w:val="00F3202F"/>
    <w:rsid w:val="00F37668"/>
    <w:rsid w:val="00F40B3D"/>
    <w:rsid w:val="00F47F27"/>
    <w:rsid w:val="00F51CCC"/>
    <w:rsid w:val="00F51D25"/>
    <w:rsid w:val="00F52796"/>
    <w:rsid w:val="00F568D5"/>
    <w:rsid w:val="00F62C96"/>
    <w:rsid w:val="00F65596"/>
    <w:rsid w:val="00F751B5"/>
    <w:rsid w:val="00F77393"/>
    <w:rsid w:val="00F87F43"/>
    <w:rsid w:val="00F913BE"/>
    <w:rsid w:val="00F96D4C"/>
    <w:rsid w:val="00FA0B71"/>
    <w:rsid w:val="00FA5532"/>
    <w:rsid w:val="00FA73C8"/>
    <w:rsid w:val="00FC589A"/>
    <w:rsid w:val="00FE083C"/>
    <w:rsid w:val="00FF2B6A"/>
    <w:rsid w:val="2B6195E4"/>
    <w:rsid w:val="35B661D8"/>
    <w:rsid w:val="38D4365C"/>
    <w:rsid w:val="477F34F3"/>
    <w:rsid w:val="47C90656"/>
    <w:rsid w:val="65486ACF"/>
    <w:rsid w:val="704F42FD"/>
    <w:rsid w:val="712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EB4F6F"/>
  <w15:docId w15:val="{84F4B8FB-98BB-48E6-8741-8B12601B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BC1"/>
    <w:pPr>
      <w:overflowPunct w:val="0"/>
      <w:autoSpaceDE w:val="0"/>
      <w:autoSpaceDN w:val="0"/>
      <w:adjustRightInd w:val="0"/>
      <w:ind w:left="720"/>
      <w:textAlignment w:val="baseline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C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6F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96F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9494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023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0239"/>
    <w:rPr>
      <w:rFonts w:ascii="Calibri" w:eastAsiaTheme="minorHAnsi" w:hAnsi="Calibri" w:cstheme="minorBidi"/>
      <w:sz w:val="22"/>
      <w:szCs w:val="21"/>
    </w:rPr>
  </w:style>
  <w:style w:type="character" w:customStyle="1" w:styleId="markedcontent">
    <w:name w:val="markedcontent"/>
    <w:basedOn w:val="DefaultParagraphFont"/>
    <w:rsid w:val="0002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80C596CC2774A8EA639FB75615D9B" ma:contentTypeVersion="18" ma:contentTypeDescription="Create a new document." ma:contentTypeScope="" ma:versionID="0ee05d2bf03cfa47fdf34ce2e1e9d26b">
  <xsd:schema xmlns:xsd="http://www.w3.org/2001/XMLSchema" xmlns:xs="http://www.w3.org/2001/XMLSchema" xmlns:p="http://schemas.microsoft.com/office/2006/metadata/properties" xmlns:ns1="http://schemas.microsoft.com/sharepoint/v3" xmlns:ns2="6d542d62-7d9d-4165-b451-23b0b7f3282c" xmlns:ns3="2237bd70-d424-4619-a798-6b8a5be6f8a9" xmlns:ns4="e20b1e28-e0e5-495f-aa37-0fc2588c5467" targetNamespace="http://schemas.microsoft.com/office/2006/metadata/properties" ma:root="true" ma:fieldsID="b787f32668d17dd99a7a0d3b78e18c4b" ns1:_="" ns2:_="" ns3:_="" ns4:_="">
    <xsd:import namespace="http://schemas.microsoft.com/sharepoint/v3"/>
    <xsd:import namespace="6d542d62-7d9d-4165-b451-23b0b7f3282c"/>
    <xsd:import namespace="2237bd70-d424-4619-a798-6b8a5be6f8a9"/>
    <xsd:import namespace="e20b1e28-e0e5-495f-aa37-0fc2588c5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42d62-7d9d-4165-b451-23b0b7f32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9ffcbd3-b60e-422e-9838-f63d1ff693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7bd70-d424-4619-a798-6b8a5be6f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b1e28-e0e5-495f-aa37-0fc2588c546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874e6e6-b908-479c-a5dd-16ae1e94ceb6}" ma:internalName="TaxCatchAll" ma:showField="CatchAllData" ma:web="e20b1e28-e0e5-495f-aa37-0fc2588c5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d542d62-7d9d-4165-b451-23b0b7f3282c">
      <Terms xmlns="http://schemas.microsoft.com/office/infopath/2007/PartnerControls"/>
    </lcf76f155ced4ddcb4097134ff3c332f>
    <TaxCatchAll xmlns="e20b1e28-e0e5-495f-aa37-0fc2588c5467" xsi:nil="true"/>
  </documentManagement>
</p:properties>
</file>

<file path=customXml/itemProps1.xml><?xml version="1.0" encoding="utf-8"?>
<ds:datastoreItem xmlns:ds="http://schemas.openxmlformats.org/officeDocument/2006/customXml" ds:itemID="{22CF5BC4-2C9D-40B1-AC55-9FEB6AD39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E71B5-4EBB-413C-BD5E-401A773F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542d62-7d9d-4165-b451-23b0b7f3282c"/>
    <ds:schemaRef ds:uri="2237bd70-d424-4619-a798-6b8a5be6f8a9"/>
    <ds:schemaRef ds:uri="e20b1e28-e0e5-495f-aa37-0fc2588c5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1B84E-0FC5-4A3A-9EF4-F942A82862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542d62-7d9d-4165-b451-23b0b7f3282c"/>
    <ds:schemaRef ds:uri="e20b1e28-e0e5-495f-aa37-0fc2588c54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0</TotalTime>
  <Pages>1</Pages>
  <Words>88</Words>
  <Characters>522</Characters>
  <Application>Microsoft Office Word</Application>
  <DocSecurity>4</DocSecurity>
  <Lines>4</Lines>
  <Paragraphs>1</Paragraphs>
  <ScaleCrop>false</ScaleCrop>
  <Company>Town of Dedham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Munchbach</dc:creator>
  <cp:lastModifiedBy>Paul Munchbach</cp:lastModifiedBy>
  <cp:revision>2</cp:revision>
  <cp:lastPrinted>2020-01-06T15:38:00Z</cp:lastPrinted>
  <dcterms:created xsi:type="dcterms:W3CDTF">2023-05-19T18:51:00Z</dcterms:created>
  <dcterms:modified xsi:type="dcterms:W3CDTF">2023-05-19T18:51:00Z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0x01010002980C596CC2774A8EA639FB75615D9B</vt:lpwstr>
  </property>
  <property fmtid="{D5CDD505-2E9C-101B-9397-08002B2CF9AE}" pid="3" name="Order">
    <vt:r8>7336800</vt:r8>
  </property>
  <property fmtid="{D5CDD505-2E9C-101B-9397-08002B2CF9AE}" pid="4" name="MediaServiceImageTags">
    <vt:lpwstr/>
  </property>
</Properties>
</file>