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:rsidRPr="001B03B9" w14:paraId="154452C7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B8BFF4D" w14:textId="1303B29F" w:rsidR="00827F67" w:rsidRPr="001B03B9" w:rsidRDefault="00F62C96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  <w:sz w:val="20"/>
              </w:rPr>
              <w:t xml:space="preserve"> </w:t>
            </w:r>
            <w:r w:rsidR="005D5160" w:rsidRPr="001B03B9">
              <w:rPr>
                <w:rFonts w:ascii="Times New Roman" w:hAnsi="Times New Roman"/>
                <w:sz w:val="20"/>
              </w:rPr>
              <w:object w:dxaOrig="1426" w:dyaOrig="1426" w14:anchorId="6D238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46012668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CE10B3" w14:textId="77777777" w:rsidR="00827F67" w:rsidRPr="001B03B9" w:rsidRDefault="00097C51">
            <w:pPr>
              <w:pStyle w:val="Heading2"/>
              <w:rPr>
                <w:rFonts w:ascii="Times New Roman" w:hAnsi="Times New Roman"/>
                <w:b w:val="0"/>
              </w:rPr>
            </w:pPr>
            <w:r w:rsidRPr="001B03B9">
              <w:rPr>
                <w:rFonts w:ascii="Times New Roman" w:hAnsi="Times New Roman"/>
                <w:b w:val="0"/>
              </w:rPr>
              <w:t>TOWN OF DEDHAM</w:t>
            </w:r>
          </w:p>
          <w:p w14:paraId="20639A3E" w14:textId="77777777" w:rsidR="00827F67" w:rsidRPr="001B03B9" w:rsidRDefault="00827F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  <w:p w14:paraId="2820EFB4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MEETING</w:t>
            </w:r>
          </w:p>
          <w:p w14:paraId="12988231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7554F" w14:textId="77777777" w:rsidR="00827F67" w:rsidRPr="001B03B9" w:rsidRDefault="00097C51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POSTED:</w:t>
            </w:r>
          </w:p>
          <w:p w14:paraId="1D20AACB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0944E13A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3281196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1DB777A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227529B7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03CE1D3D" w14:textId="77777777" w:rsidR="00827F67" w:rsidRPr="001B03B9" w:rsidRDefault="00097C51">
            <w:pPr>
              <w:jc w:val="center"/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TOWN CLERK</w:t>
            </w:r>
          </w:p>
        </w:tc>
      </w:tr>
    </w:tbl>
    <w:p w14:paraId="792856CF" w14:textId="77777777" w:rsidR="00827F67" w:rsidRDefault="00827F67"/>
    <w:p w14:paraId="1B973E16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14358146" w14:textId="77777777" w:rsidR="008F1AFE" w:rsidRDefault="008F1AFE">
      <w:pPr>
        <w:jc w:val="center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652"/>
      </w:tblGrid>
      <w:tr w:rsidR="008F1AFE" w14:paraId="608A7100" w14:textId="77777777" w:rsidTr="65486ACF">
        <w:trPr>
          <w:trHeight w:hRule="exact" w:val="41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D2582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638" w14:textId="2AEECAAF" w:rsidR="008F1AFE" w:rsidRPr="007E1E1F" w:rsidRDefault="007F29A7" w:rsidP="008F1AFE">
            <w:pPr>
              <w:rPr>
                <w:rFonts w:ascii="Times New Roman" w:hAnsi="Times New Roman"/>
                <w:sz w:val="22"/>
                <w:szCs w:val="22"/>
              </w:rPr>
            </w:pPr>
            <w:r w:rsidRPr="007E1E1F">
              <w:rPr>
                <w:rFonts w:ascii="Times New Roman" w:hAnsi="Times New Roman"/>
                <w:sz w:val="22"/>
                <w:szCs w:val="22"/>
              </w:rPr>
              <w:t xml:space="preserve">Dedham </w:t>
            </w:r>
            <w:r w:rsidR="00010239" w:rsidRPr="007E1E1F">
              <w:rPr>
                <w:rFonts w:ascii="Times New Roman" w:hAnsi="Times New Roman"/>
                <w:sz w:val="22"/>
                <w:szCs w:val="22"/>
              </w:rPr>
              <w:t>School Building Rehabilitation</w:t>
            </w:r>
            <w:r w:rsidR="00010239" w:rsidRPr="0043026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010239" w:rsidRPr="00482D3A">
              <w:rPr>
                <w:rFonts w:ascii="Times New Roman" w:hAnsi="Times New Roman"/>
                <w:sz w:val="22"/>
                <w:szCs w:val="22"/>
              </w:rPr>
              <w:t>Commi</w:t>
            </w:r>
            <w:r w:rsidR="0043026A" w:rsidRPr="00482D3A">
              <w:rPr>
                <w:rFonts w:ascii="Times New Roman" w:hAnsi="Times New Roman"/>
                <w:sz w:val="22"/>
                <w:szCs w:val="22"/>
              </w:rPr>
              <w:t>ttee</w:t>
            </w:r>
          </w:p>
          <w:p w14:paraId="74B50B96" w14:textId="77777777" w:rsidR="008F1AFE" w:rsidRPr="007E1E1F" w:rsidRDefault="008F1AFE" w:rsidP="008F1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AFE" w14:paraId="30B2BB9E" w14:textId="77777777" w:rsidTr="007E1E1F">
        <w:trPr>
          <w:trHeight w:hRule="exact" w:val="424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3A1E026A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D05" w14:textId="3A2AD6D5" w:rsidR="008F1AFE" w:rsidRPr="007E1E1F" w:rsidRDefault="007E1E1F" w:rsidP="65486ACF">
            <w:pPr>
              <w:rPr>
                <w:rFonts w:ascii="Times New Roman" w:hAnsi="Times New Roman"/>
                <w:sz w:val="22"/>
                <w:szCs w:val="22"/>
              </w:rPr>
            </w:pPr>
            <w:r w:rsidRPr="007E1E1F">
              <w:rPr>
                <w:rStyle w:val="markedcontent"/>
                <w:rFonts w:ascii="Times New Roman" w:hAnsi="Times New Roman"/>
                <w:sz w:val="22"/>
                <w:szCs w:val="22"/>
              </w:rPr>
              <w:t xml:space="preserve">Dedham Town Hall, </w:t>
            </w:r>
            <w:r>
              <w:rPr>
                <w:rStyle w:val="markedcontent"/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Style w:val="markedcontent"/>
                <w:sz w:val="22"/>
                <w:szCs w:val="22"/>
              </w:rPr>
              <w:t>’Brien Meeting Room</w:t>
            </w:r>
          </w:p>
        </w:tc>
      </w:tr>
      <w:tr w:rsidR="008F1AFE" w14:paraId="473AA29B" w14:textId="77777777" w:rsidTr="65486ACF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53D47C15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9BF" w14:textId="086246EF" w:rsidR="008F1AFE" w:rsidRPr="007E1E1F" w:rsidRDefault="00134DB6" w:rsidP="008F1A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May </w:t>
            </w:r>
            <w:r w:rsidR="008B469E">
              <w:rPr>
                <w:rFonts w:ascii="Times New Roman" w:hAnsi="Times New Roman"/>
                <w:sz w:val="22"/>
                <w:szCs w:val="22"/>
              </w:rPr>
              <w:t>23</w:t>
            </w:r>
            <w:r w:rsidR="00373737" w:rsidRPr="007E1E1F">
              <w:rPr>
                <w:rFonts w:ascii="Times New Roman" w:hAnsi="Times New Roman"/>
                <w:sz w:val="22"/>
                <w:szCs w:val="22"/>
              </w:rPr>
              <w:t>, 2023</w:t>
            </w:r>
            <w:r w:rsidR="00885496" w:rsidRPr="007E1E1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9B1555" w:rsidRPr="007E1E1F">
              <w:rPr>
                <w:rFonts w:ascii="Times New Roman" w:hAnsi="Times New Roman"/>
                <w:sz w:val="22"/>
                <w:szCs w:val="22"/>
              </w:rPr>
              <w:t>7</w:t>
            </w:r>
            <w:r w:rsidR="005D686B" w:rsidRPr="007E1E1F">
              <w:rPr>
                <w:rFonts w:ascii="Times New Roman" w:hAnsi="Times New Roman"/>
                <w:sz w:val="22"/>
                <w:szCs w:val="22"/>
              </w:rPr>
              <w:t>:0</w:t>
            </w:r>
            <w:r w:rsidR="007F29A7" w:rsidRPr="007E1E1F">
              <w:rPr>
                <w:rFonts w:ascii="Times New Roman" w:hAnsi="Times New Roman"/>
                <w:sz w:val="22"/>
                <w:szCs w:val="22"/>
              </w:rPr>
              <w:t>0 p.m.</w:t>
            </w:r>
          </w:p>
          <w:p w14:paraId="04E7AF3E" w14:textId="77777777" w:rsidR="008F1AFE" w:rsidRPr="007E1E1F" w:rsidRDefault="008F1AFE" w:rsidP="008F1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A6" w14:paraId="0D21636A" w14:textId="77777777" w:rsidTr="65486ACF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2F7D0048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A2D" w14:textId="250E8B4A" w:rsidR="00030FA6" w:rsidRPr="007E1E1F" w:rsidRDefault="009B1555" w:rsidP="008F1AFE">
            <w:pPr>
              <w:rPr>
                <w:rFonts w:ascii="Times New Roman" w:hAnsi="Times New Roman"/>
                <w:sz w:val="22"/>
                <w:szCs w:val="22"/>
              </w:rPr>
            </w:pPr>
            <w:r w:rsidRPr="007E1E1F">
              <w:rPr>
                <w:rFonts w:ascii="Times New Roman" w:hAnsi="Times New Roman"/>
                <w:sz w:val="22"/>
                <w:szCs w:val="22"/>
              </w:rPr>
              <w:t xml:space="preserve">John Tocci, </w:t>
            </w:r>
            <w:r w:rsidR="005D753A" w:rsidRPr="007E1E1F">
              <w:rPr>
                <w:rFonts w:ascii="Times New Roman" w:hAnsi="Times New Roman"/>
                <w:sz w:val="22"/>
                <w:szCs w:val="22"/>
              </w:rPr>
              <w:t>Chair</w:t>
            </w:r>
            <w:r w:rsidR="00020513" w:rsidRPr="007E1E1F">
              <w:rPr>
                <w:rFonts w:ascii="Times New Roman" w:hAnsi="Times New Roman"/>
                <w:sz w:val="22"/>
                <w:szCs w:val="22"/>
              </w:rPr>
              <w:t xml:space="preserve"> SBRC</w:t>
            </w:r>
          </w:p>
          <w:p w14:paraId="05A7B041" w14:textId="77777777" w:rsidR="00030FA6" w:rsidRPr="007E1E1F" w:rsidRDefault="00030FA6" w:rsidP="008F1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A6" w14:paraId="2BE0CF56" w14:textId="77777777" w:rsidTr="65486ACF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54EF9D04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58C" w14:textId="26BF1D64" w:rsidR="00030FA6" w:rsidRPr="007F29A7" w:rsidRDefault="00134DB6" w:rsidP="004C09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May </w:t>
            </w:r>
            <w:r w:rsidR="008B469E"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8B4ECF" w:rsidRPr="65486ACF">
              <w:rPr>
                <w:rFonts w:ascii="Times New Roman" w:hAnsi="Times New Roman"/>
                <w:sz w:val="22"/>
                <w:szCs w:val="22"/>
              </w:rPr>
              <w:t xml:space="preserve"> 2023</w:t>
            </w:r>
          </w:p>
        </w:tc>
      </w:tr>
      <w:tr w:rsidR="00B90476" w14:paraId="3F6E7848" w14:textId="77777777" w:rsidTr="65486ACF">
        <w:trPr>
          <w:trHeight w:hRule="exact" w:val="139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</w:tcBorders>
          </w:tcPr>
          <w:p w14:paraId="6A7EE7E9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566" w14:textId="77777777" w:rsidR="00B90476" w:rsidRDefault="00B90476" w:rsidP="008F1AFE"/>
        </w:tc>
      </w:tr>
    </w:tbl>
    <w:p w14:paraId="26793E94" w14:textId="77777777" w:rsidR="00D70EDC" w:rsidRDefault="00D70EDC">
      <w:pPr>
        <w:rPr>
          <w:sz w:val="22"/>
          <w:szCs w:val="22"/>
        </w:rPr>
      </w:pPr>
    </w:p>
    <w:p w14:paraId="7CC66A12" w14:textId="5EFEF7F0" w:rsidR="003F6267" w:rsidRPr="001E2EAE" w:rsidRDefault="001A71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B52B90" w:rsidRPr="00B52B90">
        <w:rPr>
          <w:rFonts w:ascii="Times New Roman" w:hAnsi="Times New Roman"/>
          <w:szCs w:val="24"/>
        </w:rPr>
        <w:t xml:space="preserve">his meeting will be conducted </w:t>
      </w:r>
      <w:r>
        <w:rPr>
          <w:rFonts w:ascii="Times New Roman" w:hAnsi="Times New Roman"/>
          <w:szCs w:val="24"/>
        </w:rPr>
        <w:t xml:space="preserve">in person and available to the public via </w:t>
      </w:r>
      <w:r w:rsidR="00B52B90" w:rsidRPr="00B52B90">
        <w:rPr>
          <w:rFonts w:ascii="Times New Roman" w:hAnsi="Times New Roman"/>
          <w:szCs w:val="24"/>
        </w:rPr>
        <w:t xml:space="preserve">remote means. Members of the public who wish to access the meeting may do so by using the Zoom link or phone number via computer or mobile device as </w:t>
      </w:r>
      <w:r>
        <w:rPr>
          <w:rFonts w:ascii="Times New Roman" w:hAnsi="Times New Roman"/>
          <w:szCs w:val="24"/>
        </w:rPr>
        <w:t xml:space="preserve">set forth in this </w:t>
      </w:r>
      <w:r w:rsidR="00B52B90" w:rsidRPr="00B52B90">
        <w:rPr>
          <w:rFonts w:ascii="Times New Roman" w:hAnsi="Times New Roman"/>
          <w:szCs w:val="24"/>
        </w:rPr>
        <w:t xml:space="preserve">meeting </w:t>
      </w:r>
      <w:r w:rsidR="00955AB7" w:rsidRPr="00B52B90">
        <w:rPr>
          <w:rFonts w:ascii="Times New Roman" w:hAnsi="Times New Roman"/>
          <w:szCs w:val="24"/>
        </w:rPr>
        <w:t>agenda,</w:t>
      </w:r>
      <w:r w:rsidR="00B52B90" w:rsidRPr="00B52B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which agenda </w:t>
      </w:r>
      <w:r w:rsidR="00B52B90" w:rsidRPr="00B52B90">
        <w:rPr>
          <w:rFonts w:ascii="Times New Roman" w:hAnsi="Times New Roman"/>
          <w:szCs w:val="24"/>
        </w:rPr>
        <w:t xml:space="preserve">can be found </w:t>
      </w:r>
      <w:r w:rsidR="00F77393">
        <w:rPr>
          <w:rFonts w:ascii="Times New Roman" w:hAnsi="Times New Roman"/>
          <w:szCs w:val="24"/>
        </w:rPr>
        <w:t xml:space="preserve">below and </w:t>
      </w:r>
      <w:r w:rsidR="00B52B90" w:rsidRPr="00B52B90">
        <w:rPr>
          <w:rFonts w:ascii="Times New Roman" w:hAnsi="Times New Roman"/>
          <w:szCs w:val="24"/>
        </w:rPr>
        <w:t xml:space="preserve">on the Town website calendar. </w:t>
      </w:r>
      <w:r w:rsidR="00FA5532">
        <w:rPr>
          <w:rFonts w:ascii="Times New Roman" w:hAnsi="Times New Roman"/>
          <w:szCs w:val="24"/>
        </w:rPr>
        <w:t>E</w:t>
      </w:r>
      <w:r w:rsidR="00B52B90" w:rsidRPr="00B52B90">
        <w:rPr>
          <w:rFonts w:ascii="Times New Roman" w:hAnsi="Times New Roman"/>
          <w:szCs w:val="24"/>
        </w:rPr>
        <w:t xml:space="preserve">very effort will be made to ensure that the public </w:t>
      </w:r>
      <w:r w:rsidRPr="001E2EAE">
        <w:rPr>
          <w:rFonts w:ascii="Times New Roman" w:hAnsi="Times New Roman"/>
          <w:szCs w:val="24"/>
        </w:rPr>
        <w:t xml:space="preserve">joining via remote access </w:t>
      </w:r>
      <w:r w:rsidR="00B52B90" w:rsidRPr="001E2EAE">
        <w:rPr>
          <w:rFonts w:ascii="Times New Roman" w:hAnsi="Times New Roman"/>
          <w:szCs w:val="24"/>
        </w:rPr>
        <w:t>can adequately access the proceedings in real time, via technological means.</w:t>
      </w:r>
    </w:p>
    <w:p w14:paraId="794F8B44" w14:textId="77777777" w:rsidR="00B52B90" w:rsidRPr="001E2EAE" w:rsidRDefault="00B52B90">
      <w:pPr>
        <w:rPr>
          <w:rFonts w:ascii="Times New Roman" w:hAnsi="Times New Roman"/>
          <w:b/>
          <w:szCs w:val="24"/>
          <w:u w:val="single"/>
        </w:rPr>
      </w:pPr>
    </w:p>
    <w:p w14:paraId="379FBB1B" w14:textId="77777777" w:rsidR="001E2EAE" w:rsidRPr="001E2EAE" w:rsidRDefault="001E2EAE" w:rsidP="001E2EAE">
      <w:pPr>
        <w:rPr>
          <w:rFonts w:ascii="Times New Roman" w:hAnsi="Times New Roman"/>
        </w:rPr>
      </w:pPr>
      <w:r w:rsidRPr="001E2EAE">
        <w:rPr>
          <w:rFonts w:ascii="Times New Roman" w:hAnsi="Times New Roman"/>
        </w:rPr>
        <w:t>Register in advance for this meeting:</w:t>
      </w:r>
    </w:p>
    <w:p w14:paraId="05D9DC4B" w14:textId="77777777" w:rsidR="001E2EAE" w:rsidRPr="001E2EAE" w:rsidRDefault="00F5754C" w:rsidP="001E2EAE">
      <w:pPr>
        <w:rPr>
          <w:rFonts w:ascii="Times New Roman" w:hAnsi="Times New Roman"/>
        </w:rPr>
      </w:pPr>
      <w:hyperlink r:id="rId10" w:history="1">
        <w:r w:rsidR="001E2EAE" w:rsidRPr="001E2EAE">
          <w:rPr>
            <w:rStyle w:val="Hyperlink"/>
            <w:rFonts w:ascii="Times New Roman" w:hAnsi="Times New Roman"/>
          </w:rPr>
          <w:t>https://us06web.zoom.us/meeting/register/tZElf-2pqTwpGNHE_k6EsFwH8DtCsTqqD78B</w:t>
        </w:r>
      </w:hyperlink>
      <w:r w:rsidR="001E2EAE" w:rsidRPr="001E2EAE">
        <w:rPr>
          <w:rFonts w:ascii="Times New Roman" w:hAnsi="Times New Roman"/>
        </w:rPr>
        <w:t xml:space="preserve"> </w:t>
      </w:r>
    </w:p>
    <w:p w14:paraId="15C3420F" w14:textId="77777777" w:rsidR="001E2EAE" w:rsidRPr="001E2EAE" w:rsidRDefault="001E2EAE" w:rsidP="001E2EAE">
      <w:pPr>
        <w:rPr>
          <w:rFonts w:ascii="Times New Roman" w:hAnsi="Times New Roman"/>
        </w:rPr>
      </w:pPr>
      <w:r w:rsidRPr="001E2EAE">
        <w:rPr>
          <w:rFonts w:ascii="Times New Roman" w:hAnsi="Times New Roman"/>
        </w:rPr>
        <w:t>After registering, you will receive a confirmation email containing information about joining the meeting.</w:t>
      </w:r>
    </w:p>
    <w:p w14:paraId="7ECA0785" w14:textId="77777777" w:rsidR="001E2EAE" w:rsidRPr="001E2EAE" w:rsidRDefault="001E2EAE" w:rsidP="001E2EAE">
      <w:pPr>
        <w:rPr>
          <w:rFonts w:ascii="Times New Roman" w:hAnsi="Times New Roman"/>
        </w:rPr>
      </w:pPr>
    </w:p>
    <w:p w14:paraId="64E9FA22" w14:textId="2A6BB492" w:rsidR="477F34F3" w:rsidRPr="001E2EAE" w:rsidRDefault="477F34F3" w:rsidP="47C90656">
      <w:pPr>
        <w:rPr>
          <w:rFonts w:ascii="Times New Roman" w:hAnsi="Times New Roman"/>
          <w:szCs w:val="24"/>
        </w:rPr>
      </w:pPr>
      <w:r w:rsidRPr="001E2EAE">
        <w:rPr>
          <w:rFonts w:ascii="Times New Roman" w:hAnsi="Times New Roman"/>
          <w:szCs w:val="24"/>
        </w:rPr>
        <w:t>Meeting ID: 831 1648 1871</w:t>
      </w:r>
    </w:p>
    <w:p w14:paraId="749C2F25" w14:textId="1FD367C6" w:rsidR="477F34F3" w:rsidRPr="001E2EAE" w:rsidRDefault="477F34F3" w:rsidP="47C90656">
      <w:pPr>
        <w:rPr>
          <w:rFonts w:ascii="Times New Roman" w:hAnsi="Times New Roman"/>
          <w:szCs w:val="24"/>
        </w:rPr>
      </w:pPr>
      <w:r w:rsidRPr="001E2EAE">
        <w:rPr>
          <w:rFonts w:ascii="Times New Roman" w:hAnsi="Times New Roman"/>
          <w:szCs w:val="24"/>
        </w:rPr>
        <w:t>Passcode: 444460</w:t>
      </w:r>
    </w:p>
    <w:p w14:paraId="11E7E3DF" w14:textId="5319C848" w:rsidR="477F34F3" w:rsidRPr="001E2EAE" w:rsidRDefault="477F34F3" w:rsidP="47C90656">
      <w:pPr>
        <w:rPr>
          <w:rFonts w:ascii="Times New Roman" w:hAnsi="Times New Roman"/>
          <w:szCs w:val="24"/>
        </w:rPr>
      </w:pPr>
      <w:r w:rsidRPr="001E2EAE">
        <w:rPr>
          <w:rFonts w:ascii="Times New Roman" w:hAnsi="Times New Roman"/>
          <w:szCs w:val="24"/>
        </w:rPr>
        <w:t>One tap mobile</w:t>
      </w:r>
    </w:p>
    <w:p w14:paraId="52336DB8" w14:textId="281D1960" w:rsidR="477F34F3" w:rsidRPr="001E2EAE" w:rsidRDefault="477F34F3" w:rsidP="47C90656">
      <w:pPr>
        <w:rPr>
          <w:rFonts w:ascii="Times New Roman" w:hAnsi="Times New Roman"/>
          <w:szCs w:val="24"/>
        </w:rPr>
      </w:pPr>
      <w:r w:rsidRPr="001E2EAE">
        <w:rPr>
          <w:rFonts w:ascii="Times New Roman" w:hAnsi="Times New Roman"/>
          <w:szCs w:val="24"/>
        </w:rPr>
        <w:t>+13126266799,,83116481871#,,,,*444460# US (Chicago)</w:t>
      </w:r>
    </w:p>
    <w:p w14:paraId="7ECDF84E" w14:textId="42CE6C9F" w:rsidR="477F34F3" w:rsidRPr="001E2EAE" w:rsidRDefault="477F34F3" w:rsidP="47C90656">
      <w:pPr>
        <w:rPr>
          <w:rFonts w:ascii="Times New Roman" w:hAnsi="Times New Roman"/>
          <w:szCs w:val="24"/>
        </w:rPr>
      </w:pPr>
      <w:r w:rsidRPr="001E2EAE">
        <w:rPr>
          <w:rFonts w:ascii="Times New Roman" w:hAnsi="Times New Roman"/>
          <w:szCs w:val="24"/>
        </w:rPr>
        <w:t>+16468769923,,83116481871#,,,,*444460# US (New York)</w:t>
      </w:r>
    </w:p>
    <w:p w14:paraId="48BE0ABC" w14:textId="159F6FD7" w:rsidR="47C90656" w:rsidRPr="001E2EAE" w:rsidRDefault="47C90656" w:rsidP="47C90656">
      <w:pPr>
        <w:rPr>
          <w:rFonts w:ascii="Times New Roman" w:hAnsi="Times New Roman"/>
          <w:szCs w:val="24"/>
        </w:rPr>
      </w:pPr>
    </w:p>
    <w:p w14:paraId="29967F7B" w14:textId="2BB5C6F3" w:rsidR="477F34F3" w:rsidRPr="001E2EAE" w:rsidRDefault="477F34F3" w:rsidP="47C90656">
      <w:pPr>
        <w:rPr>
          <w:rFonts w:ascii="Times New Roman" w:hAnsi="Times New Roman"/>
          <w:szCs w:val="24"/>
        </w:rPr>
      </w:pPr>
      <w:r w:rsidRPr="001E2EAE">
        <w:rPr>
          <w:rFonts w:ascii="Times New Roman" w:hAnsi="Times New Roman"/>
          <w:szCs w:val="24"/>
        </w:rPr>
        <w:t>Dial by your location</w:t>
      </w:r>
    </w:p>
    <w:p w14:paraId="6EC5A816" w14:textId="0A52D643" w:rsidR="477F34F3" w:rsidRDefault="477F34F3" w:rsidP="47C90656">
      <w:pPr>
        <w:rPr>
          <w:rFonts w:ascii="Times New Roman" w:hAnsi="Times New Roman"/>
          <w:szCs w:val="24"/>
        </w:rPr>
      </w:pPr>
      <w:r w:rsidRPr="47C90656">
        <w:rPr>
          <w:rFonts w:ascii="Times New Roman" w:hAnsi="Times New Roman"/>
          <w:szCs w:val="24"/>
        </w:rPr>
        <w:t xml:space="preserve">        +1 312 626 6799 US (Chicago)</w:t>
      </w:r>
    </w:p>
    <w:p w14:paraId="42020DEB" w14:textId="0C1F28FA" w:rsidR="477F34F3" w:rsidRDefault="477F34F3" w:rsidP="47C90656">
      <w:pPr>
        <w:rPr>
          <w:rFonts w:ascii="Times New Roman" w:hAnsi="Times New Roman"/>
          <w:szCs w:val="24"/>
        </w:rPr>
      </w:pPr>
      <w:r w:rsidRPr="47C90656">
        <w:rPr>
          <w:rFonts w:ascii="Times New Roman" w:hAnsi="Times New Roman"/>
          <w:szCs w:val="24"/>
        </w:rPr>
        <w:t xml:space="preserve">        +1 646 876 9923 US (New York)</w:t>
      </w:r>
    </w:p>
    <w:p w14:paraId="7DB097BB" w14:textId="7E6255B7" w:rsidR="477F34F3" w:rsidRDefault="477F34F3" w:rsidP="47C90656">
      <w:pPr>
        <w:rPr>
          <w:rFonts w:ascii="Times New Roman" w:hAnsi="Times New Roman"/>
          <w:szCs w:val="24"/>
        </w:rPr>
      </w:pPr>
      <w:r w:rsidRPr="47C90656">
        <w:rPr>
          <w:rFonts w:ascii="Times New Roman" w:hAnsi="Times New Roman"/>
          <w:szCs w:val="24"/>
        </w:rPr>
        <w:t xml:space="preserve">        +1 646 931 3860 US</w:t>
      </w:r>
    </w:p>
    <w:p w14:paraId="07FC527D" w14:textId="3E1A1E00" w:rsidR="004933C7" w:rsidRDefault="477F34F3" w:rsidP="65486ACF">
      <w:pPr>
        <w:rPr>
          <w:rFonts w:ascii="Times New Roman" w:hAnsi="Times New Roman"/>
          <w:szCs w:val="24"/>
        </w:rPr>
      </w:pPr>
      <w:r w:rsidRPr="65486ACF">
        <w:rPr>
          <w:rFonts w:ascii="Times New Roman" w:hAnsi="Times New Roman"/>
          <w:szCs w:val="24"/>
        </w:rPr>
        <w:t xml:space="preserve">        +1 301 715 8592 US (Washington D</w:t>
      </w:r>
      <w:r w:rsidR="2B6195E4" w:rsidRPr="65486ACF">
        <w:rPr>
          <w:rFonts w:ascii="Times New Roman" w:hAnsi="Times New Roman"/>
          <w:szCs w:val="24"/>
        </w:rPr>
        <w:t>C)</w:t>
      </w:r>
    </w:p>
    <w:p w14:paraId="00A75541" w14:textId="042D4810" w:rsidR="65486ACF" w:rsidRDefault="65486ACF">
      <w:r>
        <w:br w:type="page"/>
      </w:r>
    </w:p>
    <w:p w14:paraId="57330F9F" w14:textId="136292E8" w:rsidR="00844006" w:rsidRPr="001C2513" w:rsidRDefault="00844006" w:rsidP="00D93670">
      <w:pPr>
        <w:rPr>
          <w:rFonts w:ascii="Times New Roman" w:hAnsi="Times New Roman"/>
          <w:b/>
          <w:szCs w:val="24"/>
          <w:u w:val="single"/>
        </w:rPr>
      </w:pPr>
      <w:r w:rsidRPr="001C2513">
        <w:rPr>
          <w:rFonts w:ascii="Times New Roman" w:hAnsi="Times New Roman"/>
          <w:b/>
          <w:szCs w:val="24"/>
          <w:u w:val="single"/>
        </w:rPr>
        <w:lastRenderedPageBreak/>
        <w:t>A</w:t>
      </w:r>
      <w:r w:rsidR="005D5160" w:rsidRPr="001C2513">
        <w:rPr>
          <w:rFonts w:ascii="Times New Roman" w:hAnsi="Times New Roman"/>
          <w:b/>
          <w:szCs w:val="24"/>
          <w:u w:val="single"/>
        </w:rPr>
        <w:t>GENDA</w:t>
      </w:r>
      <w:r w:rsidRPr="001C2513">
        <w:rPr>
          <w:rFonts w:ascii="Times New Roman" w:hAnsi="Times New Roman"/>
          <w:b/>
          <w:szCs w:val="24"/>
          <w:u w:val="single"/>
        </w:rPr>
        <w:t>:</w:t>
      </w:r>
    </w:p>
    <w:p w14:paraId="5CEB27A4" w14:textId="77777777" w:rsidR="00827F67" w:rsidRPr="00010239" w:rsidRDefault="00827F67" w:rsidP="00363A8A">
      <w:pPr>
        <w:rPr>
          <w:rFonts w:ascii="Times New Roman" w:hAnsi="Times New Roman"/>
          <w:szCs w:val="24"/>
        </w:rPr>
      </w:pPr>
    </w:p>
    <w:p w14:paraId="69FC6CE3" w14:textId="74AF86A7" w:rsidR="00010239" w:rsidRDefault="00904725" w:rsidP="005B5ADF">
      <w:pPr>
        <w:pStyle w:val="ListParagraph"/>
        <w:numPr>
          <w:ilvl w:val="0"/>
          <w:numId w:val="1"/>
        </w:numPr>
        <w:spacing w:after="8"/>
        <w:outlineLvl w:val="0"/>
        <w:rPr>
          <w:szCs w:val="24"/>
        </w:rPr>
      </w:pPr>
      <w:r w:rsidRPr="00010239">
        <w:rPr>
          <w:szCs w:val="24"/>
        </w:rPr>
        <w:t>Old Business*</w:t>
      </w:r>
      <w:r w:rsidR="00010239">
        <w:rPr>
          <w:szCs w:val="24"/>
        </w:rPr>
        <w:t>;</w:t>
      </w:r>
    </w:p>
    <w:p w14:paraId="536D3D73" w14:textId="25D5E245" w:rsidR="003150A6" w:rsidRDefault="003150A6" w:rsidP="007B3626">
      <w:pPr>
        <w:pStyle w:val="ListParagraph"/>
        <w:numPr>
          <w:ilvl w:val="0"/>
          <w:numId w:val="1"/>
        </w:numPr>
        <w:spacing w:after="8"/>
        <w:outlineLvl w:val="0"/>
        <w:rPr>
          <w:szCs w:val="24"/>
        </w:rPr>
      </w:pPr>
      <w:r>
        <w:rPr>
          <w:szCs w:val="24"/>
        </w:rPr>
        <w:t xml:space="preserve">Welcome to </w:t>
      </w:r>
      <w:r w:rsidR="003A7375">
        <w:rPr>
          <w:szCs w:val="24"/>
        </w:rPr>
        <w:t xml:space="preserve">new </w:t>
      </w:r>
      <w:r w:rsidR="008B469E">
        <w:rPr>
          <w:szCs w:val="24"/>
        </w:rPr>
        <w:t>School Committee</w:t>
      </w:r>
      <w:r>
        <w:rPr>
          <w:szCs w:val="24"/>
        </w:rPr>
        <w:t xml:space="preserve"> designee;</w:t>
      </w:r>
    </w:p>
    <w:p w14:paraId="6D9E79A1" w14:textId="61F86E4C" w:rsidR="008B469E" w:rsidRPr="00482D3A" w:rsidRDefault="008B469E" w:rsidP="003150A6">
      <w:pPr>
        <w:pStyle w:val="ListParagraph"/>
        <w:numPr>
          <w:ilvl w:val="0"/>
          <w:numId w:val="1"/>
        </w:numPr>
        <w:spacing w:after="8"/>
        <w:outlineLvl w:val="0"/>
        <w:rPr>
          <w:szCs w:val="24"/>
        </w:rPr>
      </w:pPr>
      <w:r>
        <w:rPr>
          <w:szCs w:val="24"/>
        </w:rPr>
        <w:t xml:space="preserve">Welcome to </w:t>
      </w:r>
      <w:r w:rsidR="0061510A">
        <w:rPr>
          <w:szCs w:val="24"/>
        </w:rPr>
        <w:t>members of Finance and Warrant Committee</w:t>
      </w:r>
      <w:r w:rsidR="0011029D">
        <w:rPr>
          <w:szCs w:val="24"/>
        </w:rPr>
        <w:t>;</w:t>
      </w:r>
      <w:r w:rsidR="00006194">
        <w:rPr>
          <w:szCs w:val="24"/>
        </w:rPr>
        <w:t xml:space="preserve"> </w:t>
      </w:r>
      <w:r w:rsidR="0043026A" w:rsidRPr="00482D3A">
        <w:rPr>
          <w:szCs w:val="24"/>
        </w:rPr>
        <w:t xml:space="preserve">Town Manager Leon Goodwin, Asst. Town Manager Nancy Baker and Director of Finance </w:t>
      </w:r>
      <w:r w:rsidR="00006194" w:rsidRPr="00482D3A">
        <w:rPr>
          <w:szCs w:val="24"/>
        </w:rPr>
        <w:t>John Arnett</w:t>
      </w:r>
      <w:r w:rsidR="00482D3A">
        <w:rPr>
          <w:szCs w:val="24"/>
        </w:rPr>
        <w:t>;</w:t>
      </w:r>
    </w:p>
    <w:p w14:paraId="05CF4223" w14:textId="5F64E09F" w:rsidR="005959F7" w:rsidRDefault="00300383" w:rsidP="005959F7">
      <w:pPr>
        <w:pStyle w:val="ListParagraph"/>
        <w:numPr>
          <w:ilvl w:val="1"/>
          <w:numId w:val="1"/>
        </w:numPr>
        <w:spacing w:after="8"/>
        <w:ind w:left="720"/>
        <w:outlineLvl w:val="0"/>
        <w:rPr>
          <w:szCs w:val="24"/>
        </w:rPr>
      </w:pPr>
      <w:r>
        <w:rPr>
          <w:szCs w:val="24"/>
        </w:rPr>
        <w:t xml:space="preserve">Explanation of capital project funding and financing mechanisms, </w:t>
      </w:r>
      <w:r w:rsidR="005A2CDF">
        <w:rPr>
          <w:szCs w:val="24"/>
        </w:rPr>
        <w:t>procedures, limitations and options;</w:t>
      </w:r>
    </w:p>
    <w:p w14:paraId="6AE365A8" w14:textId="0FDF9E25" w:rsidR="005A2CDF" w:rsidRDefault="005A2CDF" w:rsidP="005959F7">
      <w:pPr>
        <w:pStyle w:val="ListParagraph"/>
        <w:numPr>
          <w:ilvl w:val="1"/>
          <w:numId w:val="1"/>
        </w:numPr>
        <w:spacing w:after="8"/>
        <w:ind w:left="720"/>
        <w:outlineLvl w:val="0"/>
        <w:rPr>
          <w:szCs w:val="24"/>
        </w:rPr>
      </w:pPr>
      <w:r>
        <w:rPr>
          <w:szCs w:val="24"/>
        </w:rPr>
        <w:t>Discussion, questions and answers regarding Oakdale Elementary School</w:t>
      </w:r>
      <w:r w:rsidR="00C944F7">
        <w:rPr>
          <w:szCs w:val="24"/>
        </w:rPr>
        <w:t xml:space="preserve"> financing mechanisms, </w:t>
      </w:r>
      <w:r w:rsidR="005C74F8">
        <w:rPr>
          <w:szCs w:val="24"/>
        </w:rPr>
        <w:t xml:space="preserve">procedures, </w:t>
      </w:r>
      <w:r w:rsidR="0011029D">
        <w:rPr>
          <w:szCs w:val="24"/>
        </w:rPr>
        <w:t>limitations and options.</w:t>
      </w:r>
    </w:p>
    <w:p w14:paraId="65E958D2" w14:textId="5E5E959C" w:rsidR="003150A6" w:rsidRDefault="003150A6" w:rsidP="003150A6">
      <w:pPr>
        <w:pStyle w:val="ListParagraph"/>
        <w:numPr>
          <w:ilvl w:val="0"/>
          <w:numId w:val="1"/>
        </w:numPr>
        <w:spacing w:after="8"/>
        <w:outlineLvl w:val="0"/>
        <w:rPr>
          <w:szCs w:val="24"/>
        </w:rPr>
      </w:pPr>
      <w:r>
        <w:rPr>
          <w:szCs w:val="24"/>
        </w:rPr>
        <w:t>Approval of past m</w:t>
      </w:r>
      <w:r w:rsidRPr="00010239">
        <w:rPr>
          <w:szCs w:val="24"/>
        </w:rPr>
        <w:t>inutes</w:t>
      </w:r>
      <w:r>
        <w:rPr>
          <w:szCs w:val="24"/>
        </w:rPr>
        <w:t>;</w:t>
      </w:r>
    </w:p>
    <w:p w14:paraId="4C8F41C7" w14:textId="0C0E945E" w:rsidR="003E45CE" w:rsidRDefault="003E45CE" w:rsidP="003150A6">
      <w:pPr>
        <w:pStyle w:val="ListParagraph"/>
        <w:numPr>
          <w:ilvl w:val="0"/>
          <w:numId w:val="1"/>
        </w:numPr>
        <w:spacing w:after="8"/>
        <w:outlineLvl w:val="0"/>
        <w:rPr>
          <w:szCs w:val="24"/>
        </w:rPr>
      </w:pPr>
      <w:r>
        <w:rPr>
          <w:szCs w:val="24"/>
        </w:rPr>
        <w:t>Invoice Review;</w:t>
      </w:r>
    </w:p>
    <w:p w14:paraId="7588FA10" w14:textId="1687A594" w:rsidR="00482D3A" w:rsidRDefault="00482D3A" w:rsidP="003150A6">
      <w:pPr>
        <w:pStyle w:val="ListParagraph"/>
        <w:numPr>
          <w:ilvl w:val="0"/>
          <w:numId w:val="1"/>
        </w:numPr>
        <w:spacing w:after="8"/>
        <w:outlineLvl w:val="0"/>
        <w:rPr>
          <w:szCs w:val="24"/>
        </w:rPr>
      </w:pPr>
      <w:r>
        <w:rPr>
          <w:szCs w:val="24"/>
        </w:rPr>
        <w:t>Recap of visit to Fales and Field Elementary Schools;</w:t>
      </w:r>
    </w:p>
    <w:p w14:paraId="45714822" w14:textId="561258BE" w:rsidR="00597216" w:rsidRDefault="00597216" w:rsidP="005972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Calendar </w:t>
      </w:r>
      <w:r w:rsidR="002E3938">
        <w:rPr>
          <w:rFonts w:ascii="Times New Roman" w:hAnsi="Times New Roman"/>
          <w:szCs w:val="24"/>
        </w:rPr>
        <w:t xml:space="preserve">Review </w:t>
      </w:r>
      <w:r>
        <w:rPr>
          <w:rFonts w:ascii="Times New Roman" w:hAnsi="Times New Roman"/>
          <w:szCs w:val="24"/>
        </w:rPr>
        <w:t>through July 2023</w:t>
      </w:r>
      <w:r w:rsidR="002E3938">
        <w:rPr>
          <w:rFonts w:ascii="Times New Roman" w:hAnsi="Times New Roman"/>
          <w:szCs w:val="24"/>
        </w:rPr>
        <w:t>;</w:t>
      </w:r>
    </w:p>
    <w:p w14:paraId="33DD9CB5" w14:textId="6B90E07D" w:rsidR="002E3938" w:rsidRDefault="001B14E4" w:rsidP="002E39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8"/>
        <w:ind w:left="7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Date of next meeting – </w:t>
      </w:r>
      <w:r w:rsidR="00512880">
        <w:rPr>
          <w:rFonts w:ascii="Times New Roman" w:hAnsi="Times New Roman"/>
          <w:szCs w:val="24"/>
        </w:rPr>
        <w:t>June 5 SBRC Meeting</w:t>
      </w:r>
      <w:r>
        <w:rPr>
          <w:rFonts w:ascii="Times New Roman" w:hAnsi="Times New Roman"/>
          <w:szCs w:val="24"/>
        </w:rPr>
        <w:t>;</w:t>
      </w:r>
    </w:p>
    <w:p w14:paraId="78537D24" w14:textId="5EA3302C" w:rsidR="001B14E4" w:rsidRDefault="00512880" w:rsidP="002E39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8"/>
        <w:ind w:left="7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Confirm </w:t>
      </w:r>
      <w:r w:rsidR="0002546A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ime </w:t>
      </w:r>
      <w:r w:rsidR="0002546A">
        <w:rPr>
          <w:rFonts w:ascii="Times New Roman" w:hAnsi="Times New Roman"/>
          <w:szCs w:val="24"/>
        </w:rPr>
        <w:t>and place for June 17 Community Meeting</w:t>
      </w:r>
      <w:r w:rsidR="00046C59">
        <w:rPr>
          <w:rFonts w:ascii="Times New Roman" w:hAnsi="Times New Roman"/>
          <w:szCs w:val="24"/>
        </w:rPr>
        <w:t>;</w:t>
      </w:r>
    </w:p>
    <w:p w14:paraId="17286DFE" w14:textId="156C3353" w:rsidR="00422655" w:rsidRDefault="00422655" w:rsidP="005972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Public Survey update – Dr. Kelly;</w:t>
      </w:r>
    </w:p>
    <w:p w14:paraId="56965411" w14:textId="3857B0DA" w:rsidR="00CD3694" w:rsidRPr="00597216" w:rsidRDefault="006D20FB" w:rsidP="005972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 w:rsidRPr="00015580">
        <w:rPr>
          <w:rFonts w:ascii="Times New Roman" w:hAnsi="Times New Roman"/>
          <w:szCs w:val="24"/>
        </w:rPr>
        <w:t xml:space="preserve">School Committee </w:t>
      </w:r>
      <w:r w:rsidR="008B634D" w:rsidRPr="00015580">
        <w:rPr>
          <w:rFonts w:ascii="Times New Roman" w:hAnsi="Times New Roman"/>
          <w:szCs w:val="24"/>
        </w:rPr>
        <w:t>Report</w:t>
      </w:r>
      <w:r w:rsidR="00786FD5">
        <w:rPr>
          <w:rFonts w:ascii="Times New Roman" w:hAnsi="Times New Roman"/>
          <w:szCs w:val="24"/>
        </w:rPr>
        <w:t xml:space="preserve"> </w:t>
      </w:r>
      <w:r w:rsidR="00786FD5" w:rsidRPr="00015580">
        <w:rPr>
          <w:rFonts w:ascii="Times New Roman" w:hAnsi="Times New Roman"/>
          <w:szCs w:val="24"/>
        </w:rPr>
        <w:t>– Briggs/</w:t>
      </w:r>
      <w:r w:rsidR="0002546A">
        <w:rPr>
          <w:rFonts w:ascii="Times New Roman" w:hAnsi="Times New Roman"/>
          <w:szCs w:val="24"/>
        </w:rPr>
        <w:t>Acosta</w:t>
      </w:r>
      <w:r w:rsidR="00600CF2">
        <w:rPr>
          <w:rFonts w:ascii="Times New Roman" w:hAnsi="Times New Roman"/>
          <w:szCs w:val="24"/>
        </w:rPr>
        <w:t>;</w:t>
      </w:r>
    </w:p>
    <w:p w14:paraId="001E68F4" w14:textId="02D519A7" w:rsidR="00985769" w:rsidRDefault="00985769" w:rsidP="00600CF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8"/>
        <w:ind w:left="7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Enrollment decision-making process and discussion;</w:t>
      </w:r>
    </w:p>
    <w:p w14:paraId="15D2FA88" w14:textId="3B97F847" w:rsidR="007C10B0" w:rsidRDefault="007C10B0" w:rsidP="00600CF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8"/>
        <w:ind w:left="7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Discussion of information needs and other matters relating to June 7 SC meeting.</w:t>
      </w:r>
    </w:p>
    <w:p w14:paraId="4230B62C" w14:textId="2DBA27CA" w:rsidR="002B0A30" w:rsidRDefault="002B0A30" w:rsidP="002B0A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 w:rsidRPr="00A503C3">
        <w:rPr>
          <w:rFonts w:ascii="Times New Roman" w:hAnsi="Times New Roman"/>
          <w:szCs w:val="24"/>
        </w:rPr>
        <w:t xml:space="preserve">Site considerations, </w:t>
      </w:r>
      <w:r w:rsidR="00477CDD">
        <w:rPr>
          <w:rFonts w:ascii="Times New Roman" w:hAnsi="Times New Roman"/>
          <w:szCs w:val="24"/>
        </w:rPr>
        <w:t>updating matrix</w:t>
      </w:r>
      <w:r w:rsidRPr="00A503C3">
        <w:rPr>
          <w:rFonts w:ascii="Times New Roman" w:hAnsi="Times New Roman"/>
          <w:szCs w:val="24"/>
        </w:rPr>
        <w:t>;</w:t>
      </w:r>
    </w:p>
    <w:p w14:paraId="7F508693" w14:textId="180EE0AD" w:rsidR="00BC1F06" w:rsidRPr="00010239" w:rsidRDefault="00010239" w:rsidP="00C13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 w:rsidRPr="00010239">
        <w:rPr>
          <w:rFonts w:ascii="Times New Roman" w:hAnsi="Times New Roman"/>
          <w:szCs w:val="24"/>
        </w:rPr>
        <w:t>New</w:t>
      </w:r>
      <w:r w:rsidR="000A7BC1" w:rsidRPr="00010239">
        <w:rPr>
          <w:rFonts w:ascii="Times New Roman" w:hAnsi="Times New Roman"/>
          <w:szCs w:val="24"/>
        </w:rPr>
        <w:t xml:space="preserve"> Business</w:t>
      </w:r>
      <w:r w:rsidR="00F40B3D" w:rsidRPr="00010239">
        <w:rPr>
          <w:rFonts w:ascii="Times New Roman" w:hAnsi="Times New Roman"/>
          <w:szCs w:val="24"/>
        </w:rPr>
        <w:t>; and</w:t>
      </w:r>
    </w:p>
    <w:p w14:paraId="0CBE50AE" w14:textId="6178DF49" w:rsidR="0070566F" w:rsidRPr="00010239" w:rsidRDefault="00BC1F06" w:rsidP="00C13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 w:rsidRPr="00010239">
        <w:rPr>
          <w:rFonts w:ascii="Times New Roman" w:hAnsi="Times New Roman"/>
          <w:szCs w:val="24"/>
        </w:rPr>
        <w:t>A</w:t>
      </w:r>
      <w:r w:rsidR="000A7BC1" w:rsidRPr="00010239">
        <w:rPr>
          <w:rFonts w:ascii="Times New Roman" w:hAnsi="Times New Roman"/>
          <w:szCs w:val="24"/>
        </w:rPr>
        <w:t>djourn.</w:t>
      </w:r>
    </w:p>
    <w:p w14:paraId="68F00F14" w14:textId="77777777" w:rsidR="005B5ADF" w:rsidRDefault="005B5ADF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</w:p>
    <w:p w14:paraId="69BB5BB8" w14:textId="4C0B4F5A" w:rsidR="007B1BD6" w:rsidRPr="00CC40C1" w:rsidRDefault="007B1BD6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  <w:r w:rsidRPr="00CC40C1">
        <w:rPr>
          <w:rFonts w:ascii="Times New Roman" w:hAnsi="Times New Roman"/>
          <w:b/>
          <w:i/>
          <w:szCs w:val="24"/>
        </w:rPr>
        <w:t>Public Comment</w:t>
      </w:r>
      <w:r w:rsidR="00213FF4" w:rsidRPr="00CC40C1">
        <w:rPr>
          <w:rFonts w:ascii="Times New Roman" w:hAnsi="Times New Roman"/>
          <w:b/>
          <w:i/>
          <w:szCs w:val="24"/>
        </w:rPr>
        <w:t xml:space="preserve"> will be elicited after each agenda item.</w:t>
      </w:r>
    </w:p>
    <w:p w14:paraId="4EFBF016" w14:textId="77777777" w:rsidR="007B1BD6" w:rsidRPr="00E9494D" w:rsidRDefault="007B1BD6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</w:p>
    <w:p w14:paraId="7C29DD80" w14:textId="12FF34B5" w:rsidR="00844006" w:rsidRPr="001B03B9" w:rsidRDefault="005D5160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</w:rPr>
      </w:pPr>
      <w:r w:rsidRPr="001C2513">
        <w:rPr>
          <w:rFonts w:ascii="Times New Roman" w:hAnsi="Times New Roman"/>
          <w:b/>
          <w:i/>
          <w:szCs w:val="24"/>
        </w:rPr>
        <w:t>*This item is included to acknowledge that there may be matters not reasonably anticipated by the Chair that could be raised during t</w:t>
      </w:r>
      <w:r w:rsidRPr="001B03B9">
        <w:rPr>
          <w:rFonts w:ascii="Times New Roman" w:hAnsi="Times New Roman"/>
          <w:b/>
          <w:i/>
          <w:sz w:val="22"/>
          <w:szCs w:val="22"/>
        </w:rPr>
        <w:t>he Public Comment period by other members of the Committee, by staff or others.</w:t>
      </w:r>
    </w:p>
    <w:sectPr w:rsidR="00844006" w:rsidRPr="001B03B9" w:rsidSect="00E9494D">
      <w:pgSz w:w="12240" w:h="15840" w:code="1"/>
      <w:pgMar w:top="1296" w:right="1440" w:bottom="1296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231"/>
    <w:multiLevelType w:val="hybridMultilevel"/>
    <w:tmpl w:val="B4D6F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8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8A"/>
    <w:rsid w:val="00005DEB"/>
    <w:rsid w:val="00006194"/>
    <w:rsid w:val="00010239"/>
    <w:rsid w:val="00015580"/>
    <w:rsid w:val="00020513"/>
    <w:rsid w:val="000207C1"/>
    <w:rsid w:val="0002546A"/>
    <w:rsid w:val="00030FA6"/>
    <w:rsid w:val="000320D4"/>
    <w:rsid w:val="00035733"/>
    <w:rsid w:val="00045D55"/>
    <w:rsid w:val="00046C59"/>
    <w:rsid w:val="000517C8"/>
    <w:rsid w:val="00053210"/>
    <w:rsid w:val="00055AB1"/>
    <w:rsid w:val="00075A48"/>
    <w:rsid w:val="00086853"/>
    <w:rsid w:val="0009163B"/>
    <w:rsid w:val="000975EF"/>
    <w:rsid w:val="00097C51"/>
    <w:rsid w:val="000A1A26"/>
    <w:rsid w:val="000A52B1"/>
    <w:rsid w:val="000A7BC1"/>
    <w:rsid w:val="000B0214"/>
    <w:rsid w:val="000B4B79"/>
    <w:rsid w:val="000B6522"/>
    <w:rsid w:val="000D06E8"/>
    <w:rsid w:val="000D19FE"/>
    <w:rsid w:val="000D38F1"/>
    <w:rsid w:val="0011029D"/>
    <w:rsid w:val="0011434B"/>
    <w:rsid w:val="0013302C"/>
    <w:rsid w:val="00134DB6"/>
    <w:rsid w:val="001478CB"/>
    <w:rsid w:val="00173550"/>
    <w:rsid w:val="00180812"/>
    <w:rsid w:val="001925CB"/>
    <w:rsid w:val="0019771D"/>
    <w:rsid w:val="001A0019"/>
    <w:rsid w:val="001A71B4"/>
    <w:rsid w:val="001B03B9"/>
    <w:rsid w:val="001B14E4"/>
    <w:rsid w:val="001B61CB"/>
    <w:rsid w:val="001C2513"/>
    <w:rsid w:val="001C45E8"/>
    <w:rsid w:val="001C5537"/>
    <w:rsid w:val="001E25B4"/>
    <w:rsid w:val="001E2EAE"/>
    <w:rsid w:val="001F3630"/>
    <w:rsid w:val="002063EF"/>
    <w:rsid w:val="00213FF4"/>
    <w:rsid w:val="002242EC"/>
    <w:rsid w:val="00240481"/>
    <w:rsid w:val="00296FD5"/>
    <w:rsid w:val="002A39D1"/>
    <w:rsid w:val="002B028A"/>
    <w:rsid w:val="002B0A30"/>
    <w:rsid w:val="002B44D4"/>
    <w:rsid w:val="002B5179"/>
    <w:rsid w:val="002B6EB4"/>
    <w:rsid w:val="002C6855"/>
    <w:rsid w:val="002C78AF"/>
    <w:rsid w:val="002D59A1"/>
    <w:rsid w:val="002E3938"/>
    <w:rsid w:val="002F089E"/>
    <w:rsid w:val="002F7B70"/>
    <w:rsid w:val="00300383"/>
    <w:rsid w:val="003150A6"/>
    <w:rsid w:val="00321402"/>
    <w:rsid w:val="00325EC9"/>
    <w:rsid w:val="00336DBA"/>
    <w:rsid w:val="0034079F"/>
    <w:rsid w:val="00341A98"/>
    <w:rsid w:val="00350604"/>
    <w:rsid w:val="0035580F"/>
    <w:rsid w:val="00357510"/>
    <w:rsid w:val="00357548"/>
    <w:rsid w:val="00362C13"/>
    <w:rsid w:val="00363A8A"/>
    <w:rsid w:val="0037095E"/>
    <w:rsid w:val="00373737"/>
    <w:rsid w:val="00387799"/>
    <w:rsid w:val="003A7375"/>
    <w:rsid w:val="003A7CF0"/>
    <w:rsid w:val="003B3229"/>
    <w:rsid w:val="003B683B"/>
    <w:rsid w:val="003C08BA"/>
    <w:rsid w:val="003C3149"/>
    <w:rsid w:val="003D0DD1"/>
    <w:rsid w:val="003D3CE6"/>
    <w:rsid w:val="003D6EC2"/>
    <w:rsid w:val="003E45CE"/>
    <w:rsid w:val="003F203C"/>
    <w:rsid w:val="003F5AC8"/>
    <w:rsid w:val="003F6267"/>
    <w:rsid w:val="003F7B0A"/>
    <w:rsid w:val="00402617"/>
    <w:rsid w:val="004151A0"/>
    <w:rsid w:val="0042183A"/>
    <w:rsid w:val="00422655"/>
    <w:rsid w:val="0043026A"/>
    <w:rsid w:val="004350E7"/>
    <w:rsid w:val="004400FE"/>
    <w:rsid w:val="00447948"/>
    <w:rsid w:val="0047791E"/>
    <w:rsid w:val="00477CDD"/>
    <w:rsid w:val="00482D3A"/>
    <w:rsid w:val="004933C7"/>
    <w:rsid w:val="004A6075"/>
    <w:rsid w:val="004A75F1"/>
    <w:rsid w:val="004C09B6"/>
    <w:rsid w:val="004D0DAB"/>
    <w:rsid w:val="004F6FB3"/>
    <w:rsid w:val="004F7438"/>
    <w:rsid w:val="00503605"/>
    <w:rsid w:val="00512880"/>
    <w:rsid w:val="00553097"/>
    <w:rsid w:val="00555A06"/>
    <w:rsid w:val="005670F3"/>
    <w:rsid w:val="00575EB7"/>
    <w:rsid w:val="00576649"/>
    <w:rsid w:val="00576BE5"/>
    <w:rsid w:val="005848A5"/>
    <w:rsid w:val="00592572"/>
    <w:rsid w:val="005959F7"/>
    <w:rsid w:val="00597216"/>
    <w:rsid w:val="005A2CDF"/>
    <w:rsid w:val="005B5ADF"/>
    <w:rsid w:val="005C74F8"/>
    <w:rsid w:val="005D29DC"/>
    <w:rsid w:val="005D3883"/>
    <w:rsid w:val="005D5160"/>
    <w:rsid w:val="005D686B"/>
    <w:rsid w:val="005D753A"/>
    <w:rsid w:val="005E1120"/>
    <w:rsid w:val="005E4C1E"/>
    <w:rsid w:val="005E4F33"/>
    <w:rsid w:val="005F1E39"/>
    <w:rsid w:val="005F54AA"/>
    <w:rsid w:val="00600CF2"/>
    <w:rsid w:val="006054A0"/>
    <w:rsid w:val="006073A9"/>
    <w:rsid w:val="00612CFD"/>
    <w:rsid w:val="0061510A"/>
    <w:rsid w:val="00622E0A"/>
    <w:rsid w:val="0062367F"/>
    <w:rsid w:val="006353AC"/>
    <w:rsid w:val="00636058"/>
    <w:rsid w:val="00642B38"/>
    <w:rsid w:val="00654835"/>
    <w:rsid w:val="00660E33"/>
    <w:rsid w:val="00677835"/>
    <w:rsid w:val="00683E68"/>
    <w:rsid w:val="00685CFC"/>
    <w:rsid w:val="0069572E"/>
    <w:rsid w:val="00697F91"/>
    <w:rsid w:val="006A0963"/>
    <w:rsid w:val="006B3693"/>
    <w:rsid w:val="006B4CC0"/>
    <w:rsid w:val="006D20FB"/>
    <w:rsid w:val="006D33C4"/>
    <w:rsid w:val="006D4BE0"/>
    <w:rsid w:val="006D78EF"/>
    <w:rsid w:val="006E6AD2"/>
    <w:rsid w:val="006E6D84"/>
    <w:rsid w:val="00704391"/>
    <w:rsid w:val="0070566F"/>
    <w:rsid w:val="007112CA"/>
    <w:rsid w:val="00713F5C"/>
    <w:rsid w:val="00714761"/>
    <w:rsid w:val="007149FB"/>
    <w:rsid w:val="00716508"/>
    <w:rsid w:val="007342AD"/>
    <w:rsid w:val="007457FF"/>
    <w:rsid w:val="007552AF"/>
    <w:rsid w:val="00756EDF"/>
    <w:rsid w:val="00783A9B"/>
    <w:rsid w:val="00786FD5"/>
    <w:rsid w:val="00793EB9"/>
    <w:rsid w:val="007A36E6"/>
    <w:rsid w:val="007A78F0"/>
    <w:rsid w:val="007B1BD6"/>
    <w:rsid w:val="007B3626"/>
    <w:rsid w:val="007C10B0"/>
    <w:rsid w:val="007E1E1F"/>
    <w:rsid w:val="007E4528"/>
    <w:rsid w:val="007F29A7"/>
    <w:rsid w:val="007F2CEF"/>
    <w:rsid w:val="00811774"/>
    <w:rsid w:val="0082477F"/>
    <w:rsid w:val="00826973"/>
    <w:rsid w:val="00827F67"/>
    <w:rsid w:val="0083084A"/>
    <w:rsid w:val="00832C4C"/>
    <w:rsid w:val="00842110"/>
    <w:rsid w:val="00844006"/>
    <w:rsid w:val="008478CF"/>
    <w:rsid w:val="0085068A"/>
    <w:rsid w:val="0085436C"/>
    <w:rsid w:val="00863597"/>
    <w:rsid w:val="00876C17"/>
    <w:rsid w:val="00877387"/>
    <w:rsid w:val="0088511F"/>
    <w:rsid w:val="00885496"/>
    <w:rsid w:val="008A46A3"/>
    <w:rsid w:val="008B348C"/>
    <w:rsid w:val="008B469E"/>
    <w:rsid w:val="008B4ECF"/>
    <w:rsid w:val="008B634D"/>
    <w:rsid w:val="008C14A8"/>
    <w:rsid w:val="008C55A5"/>
    <w:rsid w:val="008D6C79"/>
    <w:rsid w:val="008E5282"/>
    <w:rsid w:val="008F159D"/>
    <w:rsid w:val="008F1AFE"/>
    <w:rsid w:val="00904725"/>
    <w:rsid w:val="00911465"/>
    <w:rsid w:val="009223F4"/>
    <w:rsid w:val="00925C93"/>
    <w:rsid w:val="009272AE"/>
    <w:rsid w:val="00936A97"/>
    <w:rsid w:val="0094049F"/>
    <w:rsid w:val="00955AB7"/>
    <w:rsid w:val="00955D72"/>
    <w:rsid w:val="00956590"/>
    <w:rsid w:val="009648C9"/>
    <w:rsid w:val="00974639"/>
    <w:rsid w:val="00982740"/>
    <w:rsid w:val="00985769"/>
    <w:rsid w:val="009B034F"/>
    <w:rsid w:val="009B1555"/>
    <w:rsid w:val="009B1AC9"/>
    <w:rsid w:val="009C0A87"/>
    <w:rsid w:val="009C5480"/>
    <w:rsid w:val="009D06AA"/>
    <w:rsid w:val="009D5C29"/>
    <w:rsid w:val="009E044F"/>
    <w:rsid w:val="009E2FF5"/>
    <w:rsid w:val="009F126F"/>
    <w:rsid w:val="009F27B4"/>
    <w:rsid w:val="009F3B62"/>
    <w:rsid w:val="009F68F2"/>
    <w:rsid w:val="00A024C7"/>
    <w:rsid w:val="00A06318"/>
    <w:rsid w:val="00A133D1"/>
    <w:rsid w:val="00A503C3"/>
    <w:rsid w:val="00A5435E"/>
    <w:rsid w:val="00A81412"/>
    <w:rsid w:val="00A83930"/>
    <w:rsid w:val="00A84A7A"/>
    <w:rsid w:val="00A84D11"/>
    <w:rsid w:val="00AB23B6"/>
    <w:rsid w:val="00AD7B17"/>
    <w:rsid w:val="00AE7C78"/>
    <w:rsid w:val="00AF5361"/>
    <w:rsid w:val="00B01D40"/>
    <w:rsid w:val="00B232CA"/>
    <w:rsid w:val="00B23BF8"/>
    <w:rsid w:val="00B334E4"/>
    <w:rsid w:val="00B46FE9"/>
    <w:rsid w:val="00B52B24"/>
    <w:rsid w:val="00B52B90"/>
    <w:rsid w:val="00B700E7"/>
    <w:rsid w:val="00B806A0"/>
    <w:rsid w:val="00B90318"/>
    <w:rsid w:val="00B90476"/>
    <w:rsid w:val="00BA4900"/>
    <w:rsid w:val="00BC0BAD"/>
    <w:rsid w:val="00BC1F06"/>
    <w:rsid w:val="00BC63CC"/>
    <w:rsid w:val="00BD3F0C"/>
    <w:rsid w:val="00BD56D9"/>
    <w:rsid w:val="00BE4037"/>
    <w:rsid w:val="00BF4671"/>
    <w:rsid w:val="00C13842"/>
    <w:rsid w:val="00C215E9"/>
    <w:rsid w:val="00C22659"/>
    <w:rsid w:val="00C31BBF"/>
    <w:rsid w:val="00C40869"/>
    <w:rsid w:val="00C435BB"/>
    <w:rsid w:val="00C52D1E"/>
    <w:rsid w:val="00C60A3C"/>
    <w:rsid w:val="00C61BD1"/>
    <w:rsid w:val="00C74D93"/>
    <w:rsid w:val="00C84C7E"/>
    <w:rsid w:val="00C944F7"/>
    <w:rsid w:val="00CA4C0A"/>
    <w:rsid w:val="00CA7574"/>
    <w:rsid w:val="00CB6301"/>
    <w:rsid w:val="00CC40C1"/>
    <w:rsid w:val="00CD3694"/>
    <w:rsid w:val="00CD5E7D"/>
    <w:rsid w:val="00CD5EA3"/>
    <w:rsid w:val="00CD62F6"/>
    <w:rsid w:val="00D17D82"/>
    <w:rsid w:val="00D306F6"/>
    <w:rsid w:val="00D4411B"/>
    <w:rsid w:val="00D64D34"/>
    <w:rsid w:val="00D70EDC"/>
    <w:rsid w:val="00D80C17"/>
    <w:rsid w:val="00D8563E"/>
    <w:rsid w:val="00D85678"/>
    <w:rsid w:val="00D8624D"/>
    <w:rsid w:val="00D93670"/>
    <w:rsid w:val="00DB2E17"/>
    <w:rsid w:val="00DC28BB"/>
    <w:rsid w:val="00DC4096"/>
    <w:rsid w:val="00DE46F4"/>
    <w:rsid w:val="00DF0C92"/>
    <w:rsid w:val="00DF1637"/>
    <w:rsid w:val="00E14152"/>
    <w:rsid w:val="00E20047"/>
    <w:rsid w:val="00E30589"/>
    <w:rsid w:val="00E30B48"/>
    <w:rsid w:val="00E435CC"/>
    <w:rsid w:val="00E655A6"/>
    <w:rsid w:val="00E71833"/>
    <w:rsid w:val="00E75854"/>
    <w:rsid w:val="00E814F2"/>
    <w:rsid w:val="00E87BF7"/>
    <w:rsid w:val="00E9494D"/>
    <w:rsid w:val="00EA6315"/>
    <w:rsid w:val="00EC4B34"/>
    <w:rsid w:val="00EE4919"/>
    <w:rsid w:val="00EF2598"/>
    <w:rsid w:val="00F0052C"/>
    <w:rsid w:val="00F03FFB"/>
    <w:rsid w:val="00F252BB"/>
    <w:rsid w:val="00F3202F"/>
    <w:rsid w:val="00F37668"/>
    <w:rsid w:val="00F40B3D"/>
    <w:rsid w:val="00F47F27"/>
    <w:rsid w:val="00F51CCC"/>
    <w:rsid w:val="00F51D25"/>
    <w:rsid w:val="00F52796"/>
    <w:rsid w:val="00F568D5"/>
    <w:rsid w:val="00F5754C"/>
    <w:rsid w:val="00F62C96"/>
    <w:rsid w:val="00F65596"/>
    <w:rsid w:val="00F751B5"/>
    <w:rsid w:val="00F77393"/>
    <w:rsid w:val="00F87F43"/>
    <w:rsid w:val="00F913BE"/>
    <w:rsid w:val="00F96D4C"/>
    <w:rsid w:val="00FA0B71"/>
    <w:rsid w:val="00FA5532"/>
    <w:rsid w:val="00FC589A"/>
    <w:rsid w:val="00FE083C"/>
    <w:rsid w:val="00FF2B6A"/>
    <w:rsid w:val="2B6195E4"/>
    <w:rsid w:val="35B661D8"/>
    <w:rsid w:val="38D4365C"/>
    <w:rsid w:val="477F34F3"/>
    <w:rsid w:val="47C90656"/>
    <w:rsid w:val="65486ACF"/>
    <w:rsid w:val="704F42FD"/>
    <w:rsid w:val="712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B4F6F"/>
  <w15:docId w15:val="{84F4B8FB-98BB-48E6-8741-8B12601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BC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F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F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494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023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239"/>
    <w:rPr>
      <w:rFonts w:ascii="Calibri" w:eastAsiaTheme="minorHAnsi" w:hAnsi="Calibri" w:cstheme="minorBidi"/>
      <w:sz w:val="22"/>
      <w:szCs w:val="21"/>
    </w:rPr>
  </w:style>
  <w:style w:type="character" w:customStyle="1" w:styleId="markedcontent">
    <w:name w:val="markedcontent"/>
    <w:basedOn w:val="DefaultParagraphFont"/>
    <w:rsid w:val="0002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m04.safelinks.protection.outlook.com/?url=https%3A%2F%2Fus06web.zoom.us%2Fmeeting%2Fregister%2FtZElf-2pqTwpGNHE_k6EsFwH8DtCsTqqD78B&amp;data=05%7C01%7Cjtocci%40toccilee.com%7C26a0a0bc5bf04355a1ee08db58670176%7Cf088f02cd89b433aab97618894efebac%7C0%7C0%7C638200971668217812%7CUnknown%7CTWFpbGZsb3d8eyJWIjoiMC4wLjAwMDAiLCJQIjoiV2luMzIiLCJBTiI6Ik1haWwiLCJXVCI6Mn0%3D%7C3000%7C%7C%7C&amp;sdata=qiNBkkTeL3i4AcMNs1KZNQMeQWzrWXw%2F0C2d2pdVIQ0%3D&amp;reserved=0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80C596CC2774A8EA639FB75615D9B" ma:contentTypeVersion="18" ma:contentTypeDescription="Create a new document." ma:contentTypeScope="" ma:versionID="0ee05d2bf03cfa47fdf34ce2e1e9d26b">
  <xsd:schema xmlns:xsd="http://www.w3.org/2001/XMLSchema" xmlns:xs="http://www.w3.org/2001/XMLSchema" xmlns:p="http://schemas.microsoft.com/office/2006/metadata/properties" xmlns:ns1="http://schemas.microsoft.com/sharepoint/v3" xmlns:ns2="6d542d62-7d9d-4165-b451-23b0b7f3282c" xmlns:ns3="2237bd70-d424-4619-a798-6b8a5be6f8a9" xmlns:ns4="e20b1e28-e0e5-495f-aa37-0fc2588c5467" targetNamespace="http://schemas.microsoft.com/office/2006/metadata/properties" ma:root="true" ma:fieldsID="b787f32668d17dd99a7a0d3b78e18c4b" ns1:_="" ns2:_="" ns3:_="" ns4:_="">
    <xsd:import namespace="http://schemas.microsoft.com/sharepoint/v3"/>
    <xsd:import namespace="6d542d62-7d9d-4165-b451-23b0b7f3282c"/>
    <xsd:import namespace="2237bd70-d424-4619-a798-6b8a5be6f8a9"/>
    <xsd:import namespace="e20b1e28-e0e5-495f-aa37-0fc2588c5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2d62-7d9d-4165-b451-23b0b7f3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ffcbd3-b60e-422e-9838-f63d1ff69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bd70-d424-4619-a798-6b8a5be6f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1e28-e0e5-495f-aa37-0fc2588c546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874e6e6-b908-479c-a5dd-16ae1e94ceb6}" ma:internalName="TaxCatchAll" ma:showField="CatchAllData" ma:web="e20b1e28-e0e5-495f-aa37-0fc2588c5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d542d62-7d9d-4165-b451-23b0b7f3282c">
      <Terms xmlns="http://schemas.microsoft.com/office/infopath/2007/PartnerControls"/>
    </lcf76f155ced4ddcb4097134ff3c332f>
    <TaxCatchAll xmlns="e20b1e28-e0e5-495f-aa37-0fc2588c5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E71B5-4EBB-413C-BD5E-401A773F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542d62-7d9d-4165-b451-23b0b7f3282c"/>
    <ds:schemaRef ds:uri="2237bd70-d424-4619-a798-6b8a5be6f8a9"/>
    <ds:schemaRef ds:uri="e20b1e28-e0e5-495f-aa37-0fc2588c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B84E-0FC5-4A3A-9EF4-F942A8286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542d62-7d9d-4165-b451-23b0b7f3282c"/>
    <ds:schemaRef ds:uri="e20b1e28-e0e5-495f-aa37-0fc2588c5467"/>
  </ds:schemaRefs>
</ds:datastoreItem>
</file>

<file path=customXml/itemProps3.xml><?xml version="1.0" encoding="utf-8"?>
<ds:datastoreItem xmlns:ds="http://schemas.openxmlformats.org/officeDocument/2006/customXml" ds:itemID="{22CF5BC4-2C9D-40B1-AC55-9FEB6AD39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2</Pages>
  <Words>400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Paul Munchbach</cp:lastModifiedBy>
  <cp:revision>2</cp:revision>
  <cp:lastPrinted>2020-01-06T15:38:00Z</cp:lastPrinted>
  <dcterms:created xsi:type="dcterms:W3CDTF">2023-05-19T18:45:00Z</dcterms:created>
  <dcterms:modified xsi:type="dcterms:W3CDTF">2023-05-19T18:45:00Z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0x01010002980C596CC2774A8EA639FB75615D9B</vt:lpwstr>
  </property>
  <property fmtid="{D5CDD505-2E9C-101B-9397-08002B2CF9AE}" pid="3" name="Order">
    <vt:r8>7336800</vt:r8>
  </property>
  <property fmtid="{D5CDD505-2E9C-101B-9397-08002B2CF9AE}" pid="4" name="MediaServiceImageTags">
    <vt:lpwstr/>
  </property>
</Properties>
</file>