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727612456"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34DB2467" w:rsidR="008F1AFE" w:rsidRDefault="00397CB9" w:rsidP="005B7C34">
            <w:r>
              <w:t>Board of Health</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78A9C5A" w14:textId="77777777" w:rsidR="005575D6" w:rsidRDefault="00593C8D" w:rsidP="008F1AFE">
            <w:r>
              <w:t>Town Hall (450 Washington Street)</w:t>
            </w:r>
          </w:p>
          <w:p w14:paraId="1DDC913B" w14:textId="4BC369C0" w:rsidR="008F1AFE" w:rsidRPr="008B52B9" w:rsidRDefault="00A77C97" w:rsidP="008F1AFE">
            <w:r>
              <w:t>Room 304</w:t>
            </w:r>
          </w:p>
        </w:tc>
      </w:tr>
      <w:tr w:rsidR="008F1AFE" w14:paraId="0DE92991" w14:textId="77777777" w:rsidTr="00FC2912">
        <w:trPr>
          <w:trHeight w:hRule="exact" w:val="595"/>
        </w:trPr>
        <w:tc>
          <w:tcPr>
            <w:tcW w:w="2808" w:type="dxa"/>
            <w:tcBorders>
              <w:left w:val="single" w:sz="4" w:space="0" w:color="auto"/>
            </w:tcBorders>
            <w:vAlign w:val="center"/>
          </w:tcPr>
          <w:p w14:paraId="1F06FCCF" w14:textId="292A3620"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r w:rsidR="005575D6">
              <w:rPr>
                <w:rFonts w:ascii="Eras Demi ITC" w:hAnsi="Eras Demi ITC"/>
                <w:b/>
                <w:szCs w:val="24"/>
              </w:rPr>
              <w:t>:</w:t>
            </w:r>
          </w:p>
        </w:tc>
        <w:tc>
          <w:tcPr>
            <w:tcW w:w="6768" w:type="dxa"/>
            <w:tcBorders>
              <w:top w:val="single" w:sz="4" w:space="0" w:color="auto"/>
              <w:bottom w:val="single" w:sz="4" w:space="0" w:color="auto"/>
              <w:right w:val="single" w:sz="4" w:space="0" w:color="auto"/>
            </w:tcBorders>
            <w:vAlign w:val="center"/>
          </w:tcPr>
          <w:p w14:paraId="7FAF94B7" w14:textId="2477073E" w:rsidR="008F1AFE" w:rsidRDefault="00F52BEB" w:rsidP="00915716">
            <w:r>
              <w:t>Tuesday</w:t>
            </w:r>
            <w:r w:rsidR="00151B16">
              <w:t xml:space="preserve">, </w:t>
            </w:r>
            <w:r w:rsidR="00C6747E">
              <w:t>October</w:t>
            </w:r>
            <w:r w:rsidR="00927088">
              <w:t xml:space="preserve"> 1</w:t>
            </w:r>
            <w:r w:rsidR="00C6747E">
              <w:t>8</w:t>
            </w:r>
            <w:r w:rsidR="00151B16">
              <w:t xml:space="preserve">, </w:t>
            </w:r>
            <w:proofErr w:type="gramStart"/>
            <w:r w:rsidR="00FC2664">
              <w:t>202</w:t>
            </w:r>
            <w:r>
              <w:t>2</w:t>
            </w:r>
            <w:proofErr w:type="gramEnd"/>
            <w:r w:rsidR="00FC2664">
              <w:t xml:space="preserve"> </w:t>
            </w:r>
            <w:r w:rsidR="00151B16">
              <w:t>at 5:30 PM</w:t>
            </w:r>
          </w:p>
        </w:tc>
      </w:tr>
      <w:tr w:rsidR="00030FA6" w14:paraId="64AF23C1" w14:textId="77777777" w:rsidTr="005D5160">
        <w:trPr>
          <w:trHeight w:hRule="exact" w:val="432"/>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77F1F393" w:rsidR="00030FA6" w:rsidRDefault="00397CB9" w:rsidP="008F1AFE">
            <w:r>
              <w:t>Kylee Sullivan, Health Director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72EB837C" w:rsidR="00030FA6" w:rsidRPr="006439F4" w:rsidRDefault="00C6747E" w:rsidP="008F1AFE">
            <w:r>
              <w:t>Thursday</w:t>
            </w:r>
            <w:r w:rsidR="00151B16">
              <w:t xml:space="preserve">, </w:t>
            </w:r>
            <w:r>
              <w:t>October</w:t>
            </w:r>
            <w:r w:rsidR="00927088">
              <w:t xml:space="preserve"> </w:t>
            </w:r>
            <w:r>
              <w:t>13</w:t>
            </w:r>
            <w:r w:rsidR="00151B16">
              <w:t>, 202</w:t>
            </w:r>
            <w:r w:rsidR="007D0F0C">
              <w:t>2</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0C32CAB3" w14:textId="3F1F4BDB" w:rsidR="00C87665" w:rsidRDefault="00C87665" w:rsidP="00FC2664">
      <w:pPr>
        <w:ind w:right="-900"/>
        <w:jc w:val="center"/>
      </w:pPr>
    </w:p>
    <w:p w14:paraId="232D2008" w14:textId="77777777" w:rsidR="00C87665" w:rsidRDefault="00C87665" w:rsidP="00B81018"/>
    <w:p w14:paraId="4E83EDD2" w14:textId="2C792C62" w:rsidR="00F7522C" w:rsidRDefault="00F7522C" w:rsidP="00406070">
      <w:pPr>
        <w:jc w:val="center"/>
        <w:rPr>
          <w:rFonts w:ascii="Times New Roman" w:eastAsiaTheme="minorHAnsi" w:hAnsi="Times New Roman"/>
          <w:b/>
          <w:bCs/>
          <w:szCs w:val="24"/>
          <w:u w:val="single"/>
        </w:rPr>
      </w:pPr>
      <w:r w:rsidRPr="00F7522C">
        <w:rPr>
          <w:rFonts w:ascii="Times New Roman" w:eastAsiaTheme="minorHAnsi" w:hAnsi="Times New Roman"/>
          <w:b/>
          <w:bCs/>
          <w:szCs w:val="24"/>
          <w:u w:val="single"/>
        </w:rPr>
        <w:t>Agenda</w:t>
      </w:r>
    </w:p>
    <w:p w14:paraId="4427D461" w14:textId="1C5CDF62" w:rsidR="00F52BEB" w:rsidRDefault="00F52BEB" w:rsidP="00F52BEB">
      <w:pPr>
        <w:jc w:val="center"/>
      </w:pPr>
      <w:r w:rsidRPr="003D12B5">
        <w:t xml:space="preserve">Discussion &amp; Vote: </w:t>
      </w:r>
      <w:r w:rsidR="00C6747E">
        <w:t>9</w:t>
      </w:r>
      <w:r w:rsidRPr="007B77F8">
        <w:t>/</w:t>
      </w:r>
      <w:r w:rsidR="00C6747E">
        <w:t>13</w:t>
      </w:r>
      <w:r w:rsidRPr="007B77F8">
        <w:t>/202</w:t>
      </w:r>
      <w:r w:rsidR="003913D4">
        <w:t>2 M</w:t>
      </w:r>
      <w:r w:rsidRPr="003D12B5">
        <w:t>eeting Minutes</w:t>
      </w:r>
    </w:p>
    <w:p w14:paraId="60D7C878" w14:textId="2D167AF9" w:rsidR="00A77C97" w:rsidRDefault="00044209" w:rsidP="00F52BEB">
      <w:pPr>
        <w:jc w:val="center"/>
      </w:pPr>
      <w:r>
        <w:t xml:space="preserve">Public Hearing: </w:t>
      </w:r>
      <w:r w:rsidR="00C6747E">
        <w:t xml:space="preserve">2013 </w:t>
      </w:r>
      <w:r w:rsidR="0039484B">
        <w:t xml:space="preserve">FDA </w:t>
      </w:r>
      <w:r w:rsidR="00C6747E">
        <w:t>Food Code</w:t>
      </w:r>
      <w:r>
        <w:t xml:space="preserve"> Variance Request </w:t>
      </w:r>
      <w:r w:rsidR="00C6747E">
        <w:t>–</w:t>
      </w:r>
      <w:r>
        <w:t xml:space="preserve"> </w:t>
      </w:r>
      <w:r w:rsidR="00C6747E">
        <w:t>Endicott Variety</w:t>
      </w:r>
      <w:r w:rsidR="00A77C97" w:rsidRPr="00611D44">
        <w:t xml:space="preserve"> </w:t>
      </w:r>
    </w:p>
    <w:p w14:paraId="2E2FC1F5" w14:textId="198F1856" w:rsidR="00C6747E" w:rsidRPr="00611D44" w:rsidRDefault="00C6747E" w:rsidP="00C6747E">
      <w:pPr>
        <w:jc w:val="center"/>
      </w:pPr>
      <w:r>
        <w:t>Public Hearing: Title 5 Septic System Variance Request – 3 Sylvia Lane</w:t>
      </w:r>
    </w:p>
    <w:p w14:paraId="066AB361" w14:textId="7E5C1BAD" w:rsidR="00F52BEB" w:rsidRDefault="00F52BEB" w:rsidP="00F52BEB">
      <w:pPr>
        <w:jc w:val="center"/>
      </w:pPr>
      <w:r w:rsidRPr="004031C6">
        <w:t>Update from Health Director</w:t>
      </w:r>
    </w:p>
    <w:p w14:paraId="46704C08" w14:textId="6BE94BEE" w:rsidR="00F52BEB" w:rsidRPr="004031C6" w:rsidRDefault="00F52BEB" w:rsidP="00F52BEB">
      <w:pPr>
        <w:jc w:val="center"/>
      </w:pPr>
      <w:r w:rsidRPr="004031C6">
        <w:t xml:space="preserve">Discussion &amp; </w:t>
      </w:r>
      <w:r w:rsidR="004657DA">
        <w:t xml:space="preserve">(Possible </w:t>
      </w:r>
      <w:r w:rsidRPr="004031C6">
        <w:t>Vote</w:t>
      </w:r>
      <w:r w:rsidR="004657DA">
        <w:t>)</w:t>
      </w:r>
      <w:r w:rsidRPr="004031C6">
        <w:t>: Any COVID-19 Matters Requiring Action</w:t>
      </w:r>
    </w:p>
    <w:p w14:paraId="76C9126D" w14:textId="740A214D" w:rsidR="00410898" w:rsidRDefault="00397CB9" w:rsidP="00397CB9">
      <w:pPr>
        <w:jc w:val="center"/>
      </w:pPr>
      <w:r>
        <w:t>*Old/New Business</w:t>
      </w:r>
    </w:p>
    <w:p w14:paraId="43AC81EE" w14:textId="0D0FE7F6" w:rsidR="00611111" w:rsidRPr="00F7522C" w:rsidRDefault="00611111" w:rsidP="00397CB9">
      <w:pPr>
        <w:jc w:val="center"/>
        <w:rPr>
          <w:rFonts w:ascii="Times New Roman" w:hAnsi="Times New Roman"/>
          <w:szCs w:val="24"/>
        </w:rPr>
      </w:pPr>
      <w:r>
        <w:t>Public Comment</w:t>
      </w:r>
    </w:p>
    <w:sectPr w:rsidR="00611111" w:rsidRPr="00F7522C" w:rsidSect="00827F67">
      <w:footerReference w:type="default" r:id="rId10"/>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606009">
    <w:abstractNumId w:val="2"/>
  </w:num>
  <w:num w:numId="2" w16cid:durableId="669143077">
    <w:abstractNumId w:val="12"/>
  </w:num>
  <w:num w:numId="3" w16cid:durableId="1750034902">
    <w:abstractNumId w:val="10"/>
  </w:num>
  <w:num w:numId="4" w16cid:durableId="1463186997">
    <w:abstractNumId w:val="15"/>
  </w:num>
  <w:num w:numId="5" w16cid:durableId="1411543566">
    <w:abstractNumId w:val="6"/>
  </w:num>
  <w:num w:numId="6" w16cid:durableId="174879469">
    <w:abstractNumId w:val="16"/>
  </w:num>
  <w:num w:numId="7" w16cid:durableId="1190029856">
    <w:abstractNumId w:val="13"/>
  </w:num>
  <w:num w:numId="8" w16cid:durableId="1314065103">
    <w:abstractNumId w:val="14"/>
  </w:num>
  <w:num w:numId="9" w16cid:durableId="1908955909">
    <w:abstractNumId w:val="8"/>
  </w:num>
  <w:num w:numId="10" w16cid:durableId="883519476">
    <w:abstractNumId w:val="18"/>
  </w:num>
  <w:num w:numId="11" w16cid:durableId="316614932">
    <w:abstractNumId w:val="17"/>
  </w:num>
  <w:num w:numId="12" w16cid:durableId="77332838">
    <w:abstractNumId w:val="1"/>
  </w:num>
  <w:num w:numId="13" w16cid:durableId="2043703905">
    <w:abstractNumId w:val="3"/>
  </w:num>
  <w:num w:numId="14" w16cid:durableId="720129282">
    <w:abstractNumId w:val="9"/>
  </w:num>
  <w:num w:numId="15" w16cid:durableId="1366174250">
    <w:abstractNumId w:val="0"/>
  </w:num>
  <w:num w:numId="16" w16cid:durableId="421413276">
    <w:abstractNumId w:val="7"/>
  </w:num>
  <w:num w:numId="17" w16cid:durableId="315719503">
    <w:abstractNumId w:val="11"/>
  </w:num>
  <w:num w:numId="18" w16cid:durableId="204176031">
    <w:abstractNumId w:val="4"/>
  </w:num>
  <w:num w:numId="19" w16cid:durableId="5111457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81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25F19"/>
    <w:rsid w:val="00030FA6"/>
    <w:rsid w:val="00036D2A"/>
    <w:rsid w:val="00036F40"/>
    <w:rsid w:val="000419CD"/>
    <w:rsid w:val="000426F4"/>
    <w:rsid w:val="00042A7A"/>
    <w:rsid w:val="00043438"/>
    <w:rsid w:val="000438ED"/>
    <w:rsid w:val="00044209"/>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4FE2"/>
    <w:rsid w:val="000D53AA"/>
    <w:rsid w:val="000D6D25"/>
    <w:rsid w:val="000E0DA7"/>
    <w:rsid w:val="000E2B41"/>
    <w:rsid w:val="000E2E04"/>
    <w:rsid w:val="000E6A80"/>
    <w:rsid w:val="000E6E86"/>
    <w:rsid w:val="000E77E5"/>
    <w:rsid w:val="000E7AF3"/>
    <w:rsid w:val="000F1C6E"/>
    <w:rsid w:val="000F20DE"/>
    <w:rsid w:val="000F359C"/>
    <w:rsid w:val="000F4307"/>
    <w:rsid w:val="000F5397"/>
    <w:rsid w:val="000F7883"/>
    <w:rsid w:val="000F7B3B"/>
    <w:rsid w:val="00100163"/>
    <w:rsid w:val="0010090E"/>
    <w:rsid w:val="001012AA"/>
    <w:rsid w:val="001065E6"/>
    <w:rsid w:val="00106CB5"/>
    <w:rsid w:val="00106D35"/>
    <w:rsid w:val="001101A4"/>
    <w:rsid w:val="001110B5"/>
    <w:rsid w:val="00111AC2"/>
    <w:rsid w:val="001121DD"/>
    <w:rsid w:val="001122E1"/>
    <w:rsid w:val="00114E9B"/>
    <w:rsid w:val="001175DA"/>
    <w:rsid w:val="00117CAB"/>
    <w:rsid w:val="001201AD"/>
    <w:rsid w:val="00124FBE"/>
    <w:rsid w:val="001255E8"/>
    <w:rsid w:val="00125E51"/>
    <w:rsid w:val="00132E5E"/>
    <w:rsid w:val="0013465C"/>
    <w:rsid w:val="0013757D"/>
    <w:rsid w:val="00141992"/>
    <w:rsid w:val="00142C8A"/>
    <w:rsid w:val="00145A49"/>
    <w:rsid w:val="00146FCF"/>
    <w:rsid w:val="00147FA1"/>
    <w:rsid w:val="00150E92"/>
    <w:rsid w:val="00151B16"/>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0B3E"/>
    <w:rsid w:val="00182450"/>
    <w:rsid w:val="00182CBF"/>
    <w:rsid w:val="0018361E"/>
    <w:rsid w:val="00183945"/>
    <w:rsid w:val="001864DB"/>
    <w:rsid w:val="001872FA"/>
    <w:rsid w:val="00191139"/>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5D28"/>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4DED"/>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0BEE"/>
    <w:rsid w:val="00296A2D"/>
    <w:rsid w:val="00296F48"/>
    <w:rsid w:val="002A5478"/>
    <w:rsid w:val="002A6766"/>
    <w:rsid w:val="002B308E"/>
    <w:rsid w:val="002B5AEC"/>
    <w:rsid w:val="002B6EB4"/>
    <w:rsid w:val="002C2C1E"/>
    <w:rsid w:val="002C3693"/>
    <w:rsid w:val="002C3F45"/>
    <w:rsid w:val="002C4FC4"/>
    <w:rsid w:val="002C67AD"/>
    <w:rsid w:val="002C7A0A"/>
    <w:rsid w:val="002D2D85"/>
    <w:rsid w:val="002D311A"/>
    <w:rsid w:val="002D3F6B"/>
    <w:rsid w:val="002D4FC0"/>
    <w:rsid w:val="002E0534"/>
    <w:rsid w:val="002E1973"/>
    <w:rsid w:val="002E499E"/>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3D4"/>
    <w:rsid w:val="00391B49"/>
    <w:rsid w:val="0039484B"/>
    <w:rsid w:val="00396EEE"/>
    <w:rsid w:val="00397465"/>
    <w:rsid w:val="00397CB9"/>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441"/>
    <w:rsid w:val="003E5C7B"/>
    <w:rsid w:val="003E5E4F"/>
    <w:rsid w:val="003F38B3"/>
    <w:rsid w:val="003F3AEA"/>
    <w:rsid w:val="003F4673"/>
    <w:rsid w:val="003F54EE"/>
    <w:rsid w:val="003F69E0"/>
    <w:rsid w:val="003F70D7"/>
    <w:rsid w:val="00402CF0"/>
    <w:rsid w:val="00404543"/>
    <w:rsid w:val="00405EFE"/>
    <w:rsid w:val="00406070"/>
    <w:rsid w:val="00410898"/>
    <w:rsid w:val="00411FDB"/>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20E1"/>
    <w:rsid w:val="004527C2"/>
    <w:rsid w:val="0045402F"/>
    <w:rsid w:val="004551E3"/>
    <w:rsid w:val="004572BF"/>
    <w:rsid w:val="00463EFC"/>
    <w:rsid w:val="00464D66"/>
    <w:rsid w:val="004657DA"/>
    <w:rsid w:val="0047084B"/>
    <w:rsid w:val="00471BCD"/>
    <w:rsid w:val="00472ABF"/>
    <w:rsid w:val="00476FC1"/>
    <w:rsid w:val="00481976"/>
    <w:rsid w:val="00483915"/>
    <w:rsid w:val="0048640C"/>
    <w:rsid w:val="00495DD1"/>
    <w:rsid w:val="004A0DBF"/>
    <w:rsid w:val="004A120A"/>
    <w:rsid w:val="004A2B43"/>
    <w:rsid w:val="004A3E5A"/>
    <w:rsid w:val="004A548B"/>
    <w:rsid w:val="004B5058"/>
    <w:rsid w:val="004B529E"/>
    <w:rsid w:val="004B7533"/>
    <w:rsid w:val="004C103C"/>
    <w:rsid w:val="004C67BF"/>
    <w:rsid w:val="004C6BBE"/>
    <w:rsid w:val="004D1221"/>
    <w:rsid w:val="004D1602"/>
    <w:rsid w:val="004D1806"/>
    <w:rsid w:val="004D3210"/>
    <w:rsid w:val="004D7BB7"/>
    <w:rsid w:val="004E0A4D"/>
    <w:rsid w:val="004E2041"/>
    <w:rsid w:val="004E2D62"/>
    <w:rsid w:val="004E6EAA"/>
    <w:rsid w:val="004E7B6D"/>
    <w:rsid w:val="004F1728"/>
    <w:rsid w:val="004F27A9"/>
    <w:rsid w:val="004F2B52"/>
    <w:rsid w:val="004F4D8F"/>
    <w:rsid w:val="00504444"/>
    <w:rsid w:val="00504677"/>
    <w:rsid w:val="00506670"/>
    <w:rsid w:val="0051187E"/>
    <w:rsid w:val="005124F1"/>
    <w:rsid w:val="00512B6F"/>
    <w:rsid w:val="00512BB2"/>
    <w:rsid w:val="00515093"/>
    <w:rsid w:val="00516255"/>
    <w:rsid w:val="00516E0C"/>
    <w:rsid w:val="005230D1"/>
    <w:rsid w:val="00524394"/>
    <w:rsid w:val="00527FD5"/>
    <w:rsid w:val="00536459"/>
    <w:rsid w:val="005364F9"/>
    <w:rsid w:val="00540403"/>
    <w:rsid w:val="005438C1"/>
    <w:rsid w:val="00546229"/>
    <w:rsid w:val="00547229"/>
    <w:rsid w:val="00547607"/>
    <w:rsid w:val="00547706"/>
    <w:rsid w:val="00550B69"/>
    <w:rsid w:val="005518A6"/>
    <w:rsid w:val="00554EC4"/>
    <w:rsid w:val="00556300"/>
    <w:rsid w:val="00556EE6"/>
    <w:rsid w:val="00557053"/>
    <w:rsid w:val="005575D6"/>
    <w:rsid w:val="00560283"/>
    <w:rsid w:val="00562BAE"/>
    <w:rsid w:val="00563234"/>
    <w:rsid w:val="00563F22"/>
    <w:rsid w:val="0057170E"/>
    <w:rsid w:val="00571EBF"/>
    <w:rsid w:val="00571F96"/>
    <w:rsid w:val="005724F2"/>
    <w:rsid w:val="00572CD1"/>
    <w:rsid w:val="00573B35"/>
    <w:rsid w:val="00576A02"/>
    <w:rsid w:val="005873C2"/>
    <w:rsid w:val="00590410"/>
    <w:rsid w:val="00590C0C"/>
    <w:rsid w:val="00593C8D"/>
    <w:rsid w:val="00595DD9"/>
    <w:rsid w:val="005975D1"/>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1111"/>
    <w:rsid w:val="00611D44"/>
    <w:rsid w:val="0061471C"/>
    <w:rsid w:val="0061581E"/>
    <w:rsid w:val="00615B98"/>
    <w:rsid w:val="0061656E"/>
    <w:rsid w:val="006167A1"/>
    <w:rsid w:val="006168A3"/>
    <w:rsid w:val="00621222"/>
    <w:rsid w:val="00622948"/>
    <w:rsid w:val="00624275"/>
    <w:rsid w:val="00630868"/>
    <w:rsid w:val="006318CB"/>
    <w:rsid w:val="00633720"/>
    <w:rsid w:val="00633E8F"/>
    <w:rsid w:val="00634BD9"/>
    <w:rsid w:val="00635AE7"/>
    <w:rsid w:val="00636004"/>
    <w:rsid w:val="006413F8"/>
    <w:rsid w:val="00641EDA"/>
    <w:rsid w:val="00642377"/>
    <w:rsid w:val="006439F4"/>
    <w:rsid w:val="00647081"/>
    <w:rsid w:val="00647FDA"/>
    <w:rsid w:val="00653618"/>
    <w:rsid w:val="0065458E"/>
    <w:rsid w:val="00660B18"/>
    <w:rsid w:val="006619A6"/>
    <w:rsid w:val="00662A9B"/>
    <w:rsid w:val="0066461E"/>
    <w:rsid w:val="006654AE"/>
    <w:rsid w:val="00665B09"/>
    <w:rsid w:val="00665B93"/>
    <w:rsid w:val="0067355F"/>
    <w:rsid w:val="00674FA0"/>
    <w:rsid w:val="00676B84"/>
    <w:rsid w:val="00677249"/>
    <w:rsid w:val="00680B66"/>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4791"/>
    <w:rsid w:val="006E5980"/>
    <w:rsid w:val="006E781A"/>
    <w:rsid w:val="006F04C8"/>
    <w:rsid w:val="006F0879"/>
    <w:rsid w:val="006F24FD"/>
    <w:rsid w:val="006F45E8"/>
    <w:rsid w:val="006F45F2"/>
    <w:rsid w:val="007015F4"/>
    <w:rsid w:val="00701EB6"/>
    <w:rsid w:val="007020BE"/>
    <w:rsid w:val="00704C9B"/>
    <w:rsid w:val="007057E8"/>
    <w:rsid w:val="00706048"/>
    <w:rsid w:val="00710D4D"/>
    <w:rsid w:val="00714A74"/>
    <w:rsid w:val="007165B1"/>
    <w:rsid w:val="00727CAB"/>
    <w:rsid w:val="007361EB"/>
    <w:rsid w:val="00736E4E"/>
    <w:rsid w:val="00740BB3"/>
    <w:rsid w:val="00741532"/>
    <w:rsid w:val="00741544"/>
    <w:rsid w:val="007435D6"/>
    <w:rsid w:val="0074587D"/>
    <w:rsid w:val="00746AB7"/>
    <w:rsid w:val="007530A2"/>
    <w:rsid w:val="00753A41"/>
    <w:rsid w:val="007568F2"/>
    <w:rsid w:val="00757F1F"/>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5195"/>
    <w:rsid w:val="007B52F9"/>
    <w:rsid w:val="007B654D"/>
    <w:rsid w:val="007B67F2"/>
    <w:rsid w:val="007B77F8"/>
    <w:rsid w:val="007C3C89"/>
    <w:rsid w:val="007D0A05"/>
    <w:rsid w:val="007D0F0C"/>
    <w:rsid w:val="007D4BE6"/>
    <w:rsid w:val="007D5248"/>
    <w:rsid w:val="007D5AC9"/>
    <w:rsid w:val="007D7268"/>
    <w:rsid w:val="007E03BC"/>
    <w:rsid w:val="007E4FA9"/>
    <w:rsid w:val="007E79EC"/>
    <w:rsid w:val="007E7AA2"/>
    <w:rsid w:val="007F209D"/>
    <w:rsid w:val="00801636"/>
    <w:rsid w:val="008035F5"/>
    <w:rsid w:val="008040E7"/>
    <w:rsid w:val="00804EA5"/>
    <w:rsid w:val="008058E4"/>
    <w:rsid w:val="008111BD"/>
    <w:rsid w:val="00816255"/>
    <w:rsid w:val="00816740"/>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2431"/>
    <w:rsid w:val="008533F6"/>
    <w:rsid w:val="00853EDD"/>
    <w:rsid w:val="008550B7"/>
    <w:rsid w:val="00856482"/>
    <w:rsid w:val="0085763A"/>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EE"/>
    <w:rsid w:val="008D1DFC"/>
    <w:rsid w:val="008D3009"/>
    <w:rsid w:val="008D417D"/>
    <w:rsid w:val="008D7257"/>
    <w:rsid w:val="008D736F"/>
    <w:rsid w:val="008E0CFB"/>
    <w:rsid w:val="008E3547"/>
    <w:rsid w:val="008E5A90"/>
    <w:rsid w:val="008E7224"/>
    <w:rsid w:val="008E7609"/>
    <w:rsid w:val="008F1AFE"/>
    <w:rsid w:val="008F4AF1"/>
    <w:rsid w:val="008F58D7"/>
    <w:rsid w:val="008F5ECE"/>
    <w:rsid w:val="008F5EEC"/>
    <w:rsid w:val="00904758"/>
    <w:rsid w:val="00904A53"/>
    <w:rsid w:val="00904D74"/>
    <w:rsid w:val="00910F66"/>
    <w:rsid w:val="0091295A"/>
    <w:rsid w:val="00913203"/>
    <w:rsid w:val="00913BAD"/>
    <w:rsid w:val="00915716"/>
    <w:rsid w:val="00920985"/>
    <w:rsid w:val="00925094"/>
    <w:rsid w:val="00925639"/>
    <w:rsid w:val="00927088"/>
    <w:rsid w:val="00927C5B"/>
    <w:rsid w:val="0093763A"/>
    <w:rsid w:val="00937FBA"/>
    <w:rsid w:val="00941E3B"/>
    <w:rsid w:val="00943363"/>
    <w:rsid w:val="00946580"/>
    <w:rsid w:val="00954F2C"/>
    <w:rsid w:val="00957B95"/>
    <w:rsid w:val="0096137A"/>
    <w:rsid w:val="00965572"/>
    <w:rsid w:val="00965E72"/>
    <w:rsid w:val="00966728"/>
    <w:rsid w:val="00966AE7"/>
    <w:rsid w:val="009720A7"/>
    <w:rsid w:val="00973644"/>
    <w:rsid w:val="00976FB5"/>
    <w:rsid w:val="00983ACD"/>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D12"/>
    <w:rsid w:val="009D6EAB"/>
    <w:rsid w:val="009D717A"/>
    <w:rsid w:val="009D75DA"/>
    <w:rsid w:val="009F0C94"/>
    <w:rsid w:val="009F36C1"/>
    <w:rsid w:val="009F4E71"/>
    <w:rsid w:val="009F5314"/>
    <w:rsid w:val="00A03AEF"/>
    <w:rsid w:val="00A074A5"/>
    <w:rsid w:val="00A0772A"/>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6582E"/>
    <w:rsid w:val="00A67916"/>
    <w:rsid w:val="00A70BDF"/>
    <w:rsid w:val="00A74250"/>
    <w:rsid w:val="00A749A2"/>
    <w:rsid w:val="00A75587"/>
    <w:rsid w:val="00A76E1A"/>
    <w:rsid w:val="00A77C97"/>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5E3B"/>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01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A5AB7"/>
    <w:rsid w:val="00BB167C"/>
    <w:rsid w:val="00BB599E"/>
    <w:rsid w:val="00BB7B80"/>
    <w:rsid w:val="00BC0BAD"/>
    <w:rsid w:val="00BC1BC0"/>
    <w:rsid w:val="00BC3BA6"/>
    <w:rsid w:val="00BC4CC6"/>
    <w:rsid w:val="00BC537D"/>
    <w:rsid w:val="00BC7226"/>
    <w:rsid w:val="00BD1B3E"/>
    <w:rsid w:val="00BD6AEB"/>
    <w:rsid w:val="00BD7AC7"/>
    <w:rsid w:val="00BE11FC"/>
    <w:rsid w:val="00BE37F2"/>
    <w:rsid w:val="00BE3B38"/>
    <w:rsid w:val="00BE4037"/>
    <w:rsid w:val="00BF0E00"/>
    <w:rsid w:val="00BF6CC2"/>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40F"/>
    <w:rsid w:val="00C63EB9"/>
    <w:rsid w:val="00C65F15"/>
    <w:rsid w:val="00C66740"/>
    <w:rsid w:val="00C6747E"/>
    <w:rsid w:val="00C7323E"/>
    <w:rsid w:val="00C73807"/>
    <w:rsid w:val="00C751EB"/>
    <w:rsid w:val="00C77029"/>
    <w:rsid w:val="00C81449"/>
    <w:rsid w:val="00C82CF9"/>
    <w:rsid w:val="00C86060"/>
    <w:rsid w:val="00C87665"/>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38DA"/>
    <w:rsid w:val="00CD4C7A"/>
    <w:rsid w:val="00CE2125"/>
    <w:rsid w:val="00CE2704"/>
    <w:rsid w:val="00CE3D5A"/>
    <w:rsid w:val="00CE41A5"/>
    <w:rsid w:val="00CE4D4D"/>
    <w:rsid w:val="00CF22E8"/>
    <w:rsid w:val="00CF7AEA"/>
    <w:rsid w:val="00D002A4"/>
    <w:rsid w:val="00D007C4"/>
    <w:rsid w:val="00D035AB"/>
    <w:rsid w:val="00D0621E"/>
    <w:rsid w:val="00D0646D"/>
    <w:rsid w:val="00D06504"/>
    <w:rsid w:val="00D07E48"/>
    <w:rsid w:val="00D1033B"/>
    <w:rsid w:val="00D104E1"/>
    <w:rsid w:val="00D1291C"/>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778BD"/>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6DEE"/>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959"/>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607E4"/>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77A0"/>
    <w:rsid w:val="00ED2F67"/>
    <w:rsid w:val="00ED3A5F"/>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034A"/>
    <w:rsid w:val="00F13045"/>
    <w:rsid w:val="00F15860"/>
    <w:rsid w:val="00F15F19"/>
    <w:rsid w:val="00F215E1"/>
    <w:rsid w:val="00F219B5"/>
    <w:rsid w:val="00F2513E"/>
    <w:rsid w:val="00F251EC"/>
    <w:rsid w:val="00F252BB"/>
    <w:rsid w:val="00F36D7B"/>
    <w:rsid w:val="00F45458"/>
    <w:rsid w:val="00F45F2D"/>
    <w:rsid w:val="00F46E80"/>
    <w:rsid w:val="00F5035F"/>
    <w:rsid w:val="00F5057B"/>
    <w:rsid w:val="00F508B7"/>
    <w:rsid w:val="00F5204C"/>
    <w:rsid w:val="00F52BEB"/>
    <w:rsid w:val="00F55393"/>
    <w:rsid w:val="00F55F76"/>
    <w:rsid w:val="00F55FF9"/>
    <w:rsid w:val="00F57B34"/>
    <w:rsid w:val="00F57F27"/>
    <w:rsid w:val="00F601C4"/>
    <w:rsid w:val="00F617E6"/>
    <w:rsid w:val="00F661E6"/>
    <w:rsid w:val="00F674AD"/>
    <w:rsid w:val="00F72D58"/>
    <w:rsid w:val="00F734B3"/>
    <w:rsid w:val="00F74763"/>
    <w:rsid w:val="00F75026"/>
    <w:rsid w:val="00F7522C"/>
    <w:rsid w:val="00F76254"/>
    <w:rsid w:val="00F7759B"/>
    <w:rsid w:val="00F800B5"/>
    <w:rsid w:val="00F808C8"/>
    <w:rsid w:val="00F80BB1"/>
    <w:rsid w:val="00F80E7D"/>
    <w:rsid w:val="00F813BC"/>
    <w:rsid w:val="00F847A3"/>
    <w:rsid w:val="00F8500F"/>
    <w:rsid w:val="00F91B2E"/>
    <w:rsid w:val="00F95671"/>
    <w:rsid w:val="00F96D4C"/>
    <w:rsid w:val="00F96F66"/>
    <w:rsid w:val="00FA1C0F"/>
    <w:rsid w:val="00FA3B5C"/>
    <w:rsid w:val="00FA3B6A"/>
    <w:rsid w:val="00FA45E2"/>
    <w:rsid w:val="00FA558D"/>
    <w:rsid w:val="00FA5938"/>
    <w:rsid w:val="00FB4DCC"/>
    <w:rsid w:val="00FB64A6"/>
    <w:rsid w:val="00FC1386"/>
    <w:rsid w:val="00FC2664"/>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1953"/>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paragraph" w:styleId="PlainText">
    <w:name w:val="Plain Text"/>
    <w:basedOn w:val="Normal"/>
    <w:link w:val="PlainTextChar"/>
    <w:uiPriority w:val="99"/>
    <w:unhideWhenUsed/>
    <w:rsid w:val="0091571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15716"/>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504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9208">
      <w:bodyDiv w:val="1"/>
      <w:marLeft w:val="0"/>
      <w:marRight w:val="0"/>
      <w:marTop w:val="0"/>
      <w:marBottom w:val="0"/>
      <w:divBdr>
        <w:top w:val="none" w:sz="0" w:space="0" w:color="auto"/>
        <w:left w:val="none" w:sz="0" w:space="0" w:color="auto"/>
        <w:bottom w:val="none" w:sz="0" w:space="0" w:color="auto"/>
        <w:right w:val="none" w:sz="0" w:space="0" w:color="auto"/>
      </w:divBdr>
    </w:div>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317080840">
      <w:bodyDiv w:val="1"/>
      <w:marLeft w:val="0"/>
      <w:marRight w:val="0"/>
      <w:marTop w:val="0"/>
      <w:marBottom w:val="0"/>
      <w:divBdr>
        <w:top w:val="none" w:sz="0" w:space="0" w:color="auto"/>
        <w:left w:val="none" w:sz="0" w:space="0" w:color="auto"/>
        <w:bottom w:val="none" w:sz="0" w:space="0" w:color="auto"/>
        <w:right w:val="none" w:sz="0" w:space="0" w:color="auto"/>
      </w:divBdr>
    </w:div>
    <w:div w:id="379864187">
      <w:bodyDiv w:val="1"/>
      <w:marLeft w:val="0"/>
      <w:marRight w:val="0"/>
      <w:marTop w:val="0"/>
      <w:marBottom w:val="0"/>
      <w:divBdr>
        <w:top w:val="none" w:sz="0" w:space="0" w:color="auto"/>
        <w:left w:val="none" w:sz="0" w:space="0" w:color="auto"/>
        <w:bottom w:val="none" w:sz="0" w:space="0" w:color="auto"/>
        <w:right w:val="none" w:sz="0" w:space="0" w:color="auto"/>
      </w:divBdr>
    </w:div>
    <w:div w:id="386683279">
      <w:bodyDiv w:val="1"/>
      <w:marLeft w:val="0"/>
      <w:marRight w:val="0"/>
      <w:marTop w:val="0"/>
      <w:marBottom w:val="0"/>
      <w:divBdr>
        <w:top w:val="none" w:sz="0" w:space="0" w:color="auto"/>
        <w:left w:val="none" w:sz="0" w:space="0" w:color="auto"/>
        <w:bottom w:val="none" w:sz="0" w:space="0" w:color="auto"/>
        <w:right w:val="none" w:sz="0" w:space="0" w:color="auto"/>
      </w:divBdr>
    </w:div>
    <w:div w:id="468205913">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547374747">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40639652">
      <w:bodyDiv w:val="1"/>
      <w:marLeft w:val="0"/>
      <w:marRight w:val="0"/>
      <w:marTop w:val="0"/>
      <w:marBottom w:val="0"/>
      <w:divBdr>
        <w:top w:val="none" w:sz="0" w:space="0" w:color="auto"/>
        <w:left w:val="none" w:sz="0" w:space="0" w:color="auto"/>
        <w:bottom w:val="none" w:sz="0" w:space="0" w:color="auto"/>
        <w:right w:val="none" w:sz="0" w:space="0" w:color="auto"/>
      </w:divBdr>
    </w:div>
    <w:div w:id="764421183">
      <w:bodyDiv w:val="1"/>
      <w:marLeft w:val="0"/>
      <w:marRight w:val="0"/>
      <w:marTop w:val="0"/>
      <w:marBottom w:val="0"/>
      <w:divBdr>
        <w:top w:val="none" w:sz="0" w:space="0" w:color="auto"/>
        <w:left w:val="none" w:sz="0" w:space="0" w:color="auto"/>
        <w:bottom w:val="none" w:sz="0" w:space="0" w:color="auto"/>
        <w:right w:val="none" w:sz="0" w:space="0" w:color="auto"/>
      </w:divBdr>
    </w:div>
    <w:div w:id="818500984">
      <w:bodyDiv w:val="1"/>
      <w:marLeft w:val="0"/>
      <w:marRight w:val="0"/>
      <w:marTop w:val="0"/>
      <w:marBottom w:val="0"/>
      <w:divBdr>
        <w:top w:val="none" w:sz="0" w:space="0" w:color="auto"/>
        <w:left w:val="none" w:sz="0" w:space="0" w:color="auto"/>
        <w:bottom w:val="none" w:sz="0" w:space="0" w:color="auto"/>
        <w:right w:val="none" w:sz="0" w:space="0" w:color="auto"/>
      </w:divBdr>
    </w:div>
    <w:div w:id="821311985">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969747517">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988558917">
      <w:bodyDiv w:val="1"/>
      <w:marLeft w:val="0"/>
      <w:marRight w:val="0"/>
      <w:marTop w:val="0"/>
      <w:marBottom w:val="0"/>
      <w:divBdr>
        <w:top w:val="none" w:sz="0" w:space="0" w:color="auto"/>
        <w:left w:val="none" w:sz="0" w:space="0" w:color="auto"/>
        <w:bottom w:val="none" w:sz="0" w:space="0" w:color="auto"/>
        <w:right w:val="none" w:sz="0" w:space="0" w:color="auto"/>
      </w:divBdr>
    </w:div>
    <w:div w:id="995917673">
      <w:bodyDiv w:val="1"/>
      <w:marLeft w:val="0"/>
      <w:marRight w:val="0"/>
      <w:marTop w:val="0"/>
      <w:marBottom w:val="0"/>
      <w:divBdr>
        <w:top w:val="none" w:sz="0" w:space="0" w:color="auto"/>
        <w:left w:val="none" w:sz="0" w:space="0" w:color="auto"/>
        <w:bottom w:val="none" w:sz="0" w:space="0" w:color="auto"/>
        <w:right w:val="none" w:sz="0" w:space="0" w:color="auto"/>
      </w:divBdr>
    </w:div>
    <w:div w:id="1155293332">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322975249">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491753902">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50593408">
      <w:bodyDiv w:val="1"/>
      <w:marLeft w:val="0"/>
      <w:marRight w:val="0"/>
      <w:marTop w:val="0"/>
      <w:marBottom w:val="0"/>
      <w:divBdr>
        <w:top w:val="none" w:sz="0" w:space="0" w:color="auto"/>
        <w:left w:val="none" w:sz="0" w:space="0" w:color="auto"/>
        <w:bottom w:val="none" w:sz="0" w:space="0" w:color="auto"/>
        <w:right w:val="none" w:sz="0" w:space="0" w:color="auto"/>
      </w:divBdr>
    </w:div>
    <w:div w:id="1664313903">
      <w:bodyDiv w:val="1"/>
      <w:marLeft w:val="0"/>
      <w:marRight w:val="0"/>
      <w:marTop w:val="0"/>
      <w:marBottom w:val="0"/>
      <w:divBdr>
        <w:top w:val="none" w:sz="0" w:space="0" w:color="auto"/>
        <w:left w:val="none" w:sz="0" w:space="0" w:color="auto"/>
        <w:bottom w:val="none" w:sz="0" w:space="0" w:color="auto"/>
        <w:right w:val="none" w:sz="0" w:space="0" w:color="auto"/>
      </w:divBdr>
    </w:div>
    <w:div w:id="1743747689">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902906412">
      <w:bodyDiv w:val="1"/>
      <w:marLeft w:val="0"/>
      <w:marRight w:val="0"/>
      <w:marTop w:val="0"/>
      <w:marBottom w:val="0"/>
      <w:divBdr>
        <w:top w:val="none" w:sz="0" w:space="0" w:color="auto"/>
        <w:left w:val="none" w:sz="0" w:space="0" w:color="auto"/>
        <w:bottom w:val="none" w:sz="0" w:space="0" w:color="auto"/>
        <w:right w:val="none" w:sz="0" w:space="0" w:color="auto"/>
      </w:divBdr>
    </w:div>
    <w:div w:id="1902978699">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1952929126">
      <w:bodyDiv w:val="1"/>
      <w:marLeft w:val="0"/>
      <w:marRight w:val="0"/>
      <w:marTop w:val="0"/>
      <w:marBottom w:val="0"/>
      <w:divBdr>
        <w:top w:val="none" w:sz="0" w:space="0" w:color="auto"/>
        <w:left w:val="none" w:sz="0" w:space="0" w:color="auto"/>
        <w:bottom w:val="none" w:sz="0" w:space="0" w:color="auto"/>
        <w:right w:val="none" w:sz="0" w:space="0" w:color="auto"/>
      </w:divBdr>
    </w:div>
    <w:div w:id="2033261723">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C8A72-E004-4DFF-B5C8-7B0D95D2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1</TotalTime>
  <Pages>1</Pages>
  <Words>105</Words>
  <Characters>644</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2021-08-12T17:13:00Z</cp:lastPrinted>
  <dcterms:created xsi:type="dcterms:W3CDTF">2022-10-18T19:35:00Z</dcterms:created>
  <dcterms:modified xsi:type="dcterms:W3CDTF">2022-10-18T19:35:00Z</dcterms:modified>
</cp:coreProperties>
</file>