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11" o:title="" croptop="-696f" cropbottom="-696f" cropleft="-1597f" cropright="-1597f"/>
                </v:shape>
                <o:OLEObject Type="Embed" ProgID="Word.Picture.8" ShapeID="_x0000_i1025" DrawAspect="Content" ObjectID="_1722173819" r:id="rId12"/>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FC17E0">
        <w:trPr>
          <w:trHeight w:hRule="exact" w:val="432"/>
        </w:trPr>
        <w:tc>
          <w:tcPr>
            <w:tcW w:w="2763"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7" w:type="dxa"/>
            <w:tcBorders>
              <w:top w:val="single" w:sz="4" w:space="0" w:color="auto"/>
              <w:bottom w:val="single" w:sz="4" w:space="0" w:color="auto"/>
              <w:right w:val="single" w:sz="4" w:space="0" w:color="auto"/>
            </w:tcBorders>
          </w:tcPr>
          <w:p w14:paraId="408DD8CD" w14:textId="58D37591" w:rsidR="008F1AFE" w:rsidRDefault="00462533" w:rsidP="005B7C34">
            <w:r>
              <w:t>Town Green Working Group</w:t>
            </w:r>
            <w:r w:rsidR="00410898">
              <w:t xml:space="preserve"> </w:t>
            </w:r>
          </w:p>
        </w:tc>
      </w:tr>
      <w:tr w:rsidR="008F1AFE" w14:paraId="31BC4745" w14:textId="77777777" w:rsidTr="00FC17E0">
        <w:trPr>
          <w:trHeight w:hRule="exact" w:val="610"/>
        </w:trPr>
        <w:tc>
          <w:tcPr>
            <w:tcW w:w="2763"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7" w:type="dxa"/>
            <w:tcBorders>
              <w:top w:val="single" w:sz="4" w:space="0" w:color="auto"/>
              <w:bottom w:val="single" w:sz="4" w:space="0" w:color="auto"/>
              <w:right w:val="single" w:sz="4" w:space="0" w:color="auto"/>
            </w:tcBorders>
          </w:tcPr>
          <w:p w14:paraId="6A8F7DDE" w14:textId="48F33C02" w:rsidR="00A3378E" w:rsidRPr="008B52B9" w:rsidRDefault="007778A0" w:rsidP="008F1AFE">
            <w:r>
              <w:t>HYBRID</w:t>
            </w:r>
            <w:r w:rsidR="00D47D0B">
              <w:t xml:space="preserve"> MEETING (</w:t>
            </w:r>
            <w:r>
              <w:t>Meeting Room</w:t>
            </w:r>
            <w:r w:rsidR="006269C0">
              <w:t xml:space="preserve"> 305</w:t>
            </w:r>
            <w:r>
              <w:t>, 450 Washington St., and via Zoom; see below to join</w:t>
            </w:r>
            <w:r w:rsidR="00D47D0B">
              <w:t>)</w:t>
            </w:r>
          </w:p>
          <w:p w14:paraId="1DDC913B" w14:textId="77777777" w:rsidR="008F1AFE" w:rsidRPr="008B52B9" w:rsidRDefault="008F1AFE" w:rsidP="008F1AFE"/>
        </w:tc>
      </w:tr>
      <w:tr w:rsidR="008F1AFE" w14:paraId="0DE92991" w14:textId="77777777" w:rsidTr="00FC17E0">
        <w:trPr>
          <w:trHeight w:hRule="exact" w:val="595"/>
        </w:trPr>
        <w:tc>
          <w:tcPr>
            <w:tcW w:w="2763"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587" w:type="dxa"/>
            <w:tcBorders>
              <w:top w:val="single" w:sz="4" w:space="0" w:color="auto"/>
              <w:bottom w:val="single" w:sz="4" w:space="0" w:color="auto"/>
              <w:right w:val="single" w:sz="4" w:space="0" w:color="auto"/>
            </w:tcBorders>
            <w:vAlign w:val="center"/>
          </w:tcPr>
          <w:p w14:paraId="6A1D4366" w14:textId="2F95646A" w:rsidR="008F1AFE" w:rsidRPr="005E1ACE" w:rsidRDefault="008A54A3" w:rsidP="00FC2912">
            <w:r>
              <w:t>Thur</w:t>
            </w:r>
            <w:r w:rsidR="006D0856">
              <w:t>s</w:t>
            </w:r>
            <w:r w:rsidR="00F8500F">
              <w:t xml:space="preserve">day, </w:t>
            </w:r>
            <w:r w:rsidR="00E201D5">
              <w:t xml:space="preserve">August 25, </w:t>
            </w:r>
            <w:r w:rsidR="00CD7A1B">
              <w:t>2022</w:t>
            </w:r>
            <w:r w:rsidR="00FA45E2">
              <w:t xml:space="preserve"> </w:t>
            </w:r>
            <w:r w:rsidR="00FA45E2" w:rsidRPr="00B41743">
              <w:t xml:space="preserve">@ </w:t>
            </w:r>
            <w:r w:rsidR="006269C0">
              <w:t>7</w:t>
            </w:r>
            <w:r w:rsidR="00267E41">
              <w:t>:</w:t>
            </w:r>
            <w:r w:rsidR="006269C0">
              <w:t>0</w:t>
            </w:r>
            <w:r w:rsidR="00D25320">
              <w:t>0</w:t>
            </w:r>
            <w:r w:rsidR="00481976" w:rsidRPr="00B41743">
              <w:t xml:space="preserve"> p.m.</w:t>
            </w:r>
          </w:p>
          <w:p w14:paraId="7FAF94B7" w14:textId="77777777" w:rsidR="008F1AFE" w:rsidRDefault="008F1AFE" w:rsidP="00FC2912"/>
        </w:tc>
      </w:tr>
      <w:tr w:rsidR="00030FA6" w14:paraId="64AF23C1" w14:textId="77777777" w:rsidTr="00FC17E0">
        <w:trPr>
          <w:trHeight w:hRule="exact" w:val="432"/>
        </w:trPr>
        <w:tc>
          <w:tcPr>
            <w:tcW w:w="2763"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7"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FC17E0">
        <w:trPr>
          <w:trHeight w:hRule="exact" w:val="432"/>
        </w:trPr>
        <w:tc>
          <w:tcPr>
            <w:tcW w:w="2763"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587" w:type="dxa"/>
            <w:tcBorders>
              <w:top w:val="single" w:sz="4" w:space="0" w:color="auto"/>
              <w:bottom w:val="single" w:sz="4" w:space="0" w:color="auto"/>
              <w:right w:val="single" w:sz="4" w:space="0" w:color="auto"/>
            </w:tcBorders>
          </w:tcPr>
          <w:p w14:paraId="25FDB6E8" w14:textId="294BC3F7" w:rsidR="00030FA6" w:rsidRPr="006439F4" w:rsidRDefault="00F26705" w:rsidP="008F1AFE">
            <w:r>
              <w:t>Tuesday, August 16, 2022</w:t>
            </w:r>
          </w:p>
        </w:tc>
      </w:tr>
      <w:tr w:rsidR="00B90476" w14:paraId="311720F6" w14:textId="77777777" w:rsidTr="00FC17E0">
        <w:trPr>
          <w:trHeight w:hRule="exact" w:val="144"/>
        </w:trPr>
        <w:tc>
          <w:tcPr>
            <w:tcW w:w="2763"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587" w:type="dxa"/>
            <w:tcBorders>
              <w:top w:val="single" w:sz="4" w:space="0" w:color="auto"/>
              <w:bottom w:val="single" w:sz="4" w:space="0" w:color="auto"/>
              <w:right w:val="single" w:sz="4" w:space="0" w:color="auto"/>
            </w:tcBorders>
          </w:tcPr>
          <w:p w14:paraId="0223C3B1" w14:textId="77777777" w:rsidR="00B90476" w:rsidRDefault="00B90476" w:rsidP="008F1AFE"/>
        </w:tc>
      </w:tr>
    </w:tbl>
    <w:p w14:paraId="6A2E9100" w14:textId="77777777" w:rsidR="00F26705" w:rsidRDefault="00F26705" w:rsidP="00F26705">
      <w:pPr>
        <w:rPr>
          <w:rFonts w:ascii="Calibri" w:hAnsi="Calibri"/>
          <w:sz w:val="22"/>
        </w:rPr>
      </w:pPr>
      <w:r>
        <w:t>You are invited to a Zoom webinar.</w:t>
      </w:r>
    </w:p>
    <w:p w14:paraId="177D92FB" w14:textId="77777777" w:rsidR="00F26705" w:rsidRDefault="00F26705" w:rsidP="00F26705">
      <w:r>
        <w:t xml:space="preserve">When: Aug 25, </w:t>
      </w:r>
      <w:proofErr w:type="gramStart"/>
      <w:r>
        <w:t>2022</w:t>
      </w:r>
      <w:proofErr w:type="gramEnd"/>
      <w:r>
        <w:t xml:space="preserve"> 07:00 PM Eastern Time (US and Canada)</w:t>
      </w:r>
    </w:p>
    <w:p w14:paraId="477C62D4" w14:textId="77777777" w:rsidR="00F26705" w:rsidRDefault="00F26705" w:rsidP="00F26705">
      <w:r>
        <w:t>Topic: Town Green Working Group</w:t>
      </w:r>
    </w:p>
    <w:p w14:paraId="2A7896A6" w14:textId="77777777" w:rsidR="00F26705" w:rsidRDefault="00F26705" w:rsidP="00F26705">
      <w:r>
        <w:t>Please click the link below to join the webinar:</w:t>
      </w:r>
    </w:p>
    <w:p w14:paraId="6F382F00" w14:textId="77777777" w:rsidR="00F26705" w:rsidRDefault="0029663F" w:rsidP="00F26705">
      <w:hyperlink r:id="rId13" w:history="1">
        <w:r w:rsidR="00F26705">
          <w:rPr>
            <w:rStyle w:val="Hyperlink"/>
          </w:rPr>
          <w:t>https://us06web.zoom.us/j/88374599158</w:t>
        </w:r>
      </w:hyperlink>
    </w:p>
    <w:p w14:paraId="39787C44" w14:textId="2BE8FE38" w:rsidR="00F26705" w:rsidRDefault="00F26705" w:rsidP="00F26705">
      <w:r>
        <w:t>Or One tap mobile: US: +</w:t>
      </w:r>
      <w:proofErr w:type="gramStart"/>
      <w:r>
        <w:t>13126266799,,</w:t>
      </w:r>
      <w:proofErr w:type="gramEnd"/>
      <w:r>
        <w:t xml:space="preserve">88374599158#  or +16465588656,,88374599158# </w:t>
      </w:r>
    </w:p>
    <w:p w14:paraId="724A64E2" w14:textId="6480F08A" w:rsidR="00F26705" w:rsidRDefault="00F26705" w:rsidP="00F26705">
      <w:r>
        <w:t xml:space="preserve">Or Telephone: </w:t>
      </w:r>
      <w:proofErr w:type="gramStart"/>
      <w:r>
        <w:t>Dial(</w:t>
      </w:r>
      <w:proofErr w:type="gramEnd"/>
      <w:r>
        <w:t>for higher quality, dial a number based on your current location):</w:t>
      </w:r>
    </w:p>
    <w:p w14:paraId="2B0D38AD" w14:textId="7A6D0C6A" w:rsidR="00F26705" w:rsidRDefault="00F26705" w:rsidP="00F26705">
      <w:r>
        <w:t xml:space="preserve">US: +1 312 626 </w:t>
      </w:r>
      <w:proofErr w:type="gramStart"/>
      <w:r>
        <w:t>6799  or</w:t>
      </w:r>
      <w:proofErr w:type="gramEnd"/>
      <w:r>
        <w:t xml:space="preserve"> +1 646 558 8656  or +1 646 931 3860  or +1 301 715 8592  or +1 309 205 3325  or +1 346 248 7799  or +1 386 347 5053  or +1 564 217 2000  or +1 669 444 9171  or +1 719 359 4580  or +1 720 707 2699  or +1 253 215 8782 </w:t>
      </w:r>
    </w:p>
    <w:p w14:paraId="35440104" w14:textId="77777777" w:rsidR="00F26705" w:rsidRDefault="00F26705" w:rsidP="00F26705">
      <w:r>
        <w:t>Webinar ID: 883 7459 9158</w:t>
      </w:r>
    </w:p>
    <w:p w14:paraId="0CE7CAD3" w14:textId="4617F9FF" w:rsidR="00F26705" w:rsidRDefault="00F26705" w:rsidP="00F26705">
      <w:r>
        <w:t xml:space="preserve">International numbers available: </w:t>
      </w:r>
      <w:hyperlink r:id="rId14" w:history="1">
        <w:r>
          <w:rPr>
            <w:rStyle w:val="Hyperlink"/>
          </w:rPr>
          <w:t>https://us06web.zoom.us/u/kvWfTVOaJ</w:t>
        </w:r>
      </w:hyperlink>
    </w:p>
    <w:p w14:paraId="65F193BB" w14:textId="77777777" w:rsidR="00F26705" w:rsidRDefault="00F26705" w:rsidP="00990543">
      <w:pPr>
        <w:ind w:right="-900"/>
        <w:jc w:val="center"/>
        <w:rPr>
          <w:rFonts w:ascii="Times New Roman" w:hAnsi="Times New Roman"/>
          <w:b/>
          <w:szCs w:val="24"/>
          <w:u w:val="single"/>
        </w:rPr>
      </w:pPr>
    </w:p>
    <w:p w14:paraId="4BFC867A" w14:textId="34A2D5D1" w:rsidR="00990543" w:rsidRDefault="00990543" w:rsidP="00990543">
      <w:pPr>
        <w:ind w:right="-900"/>
        <w:jc w:val="center"/>
        <w:rPr>
          <w:rFonts w:ascii="Times New Roman" w:hAnsi="Times New Roman"/>
          <w:b/>
          <w:szCs w:val="24"/>
          <w:u w:val="single"/>
        </w:rPr>
      </w:pPr>
      <w:r w:rsidRPr="000E0022">
        <w:rPr>
          <w:rFonts w:ascii="Times New Roman" w:hAnsi="Times New Roman"/>
          <w:b/>
          <w:szCs w:val="24"/>
          <w:u w:val="single"/>
        </w:rPr>
        <w:t>AGENDA</w:t>
      </w:r>
    </w:p>
    <w:p w14:paraId="7AF6534E" w14:textId="31474FA3" w:rsidR="006269C0" w:rsidRDefault="006269C0" w:rsidP="006269C0">
      <w:pPr>
        <w:rPr>
          <w:rFonts w:ascii="Calibri" w:hAnsi="Calibri"/>
          <w:szCs w:val="24"/>
        </w:rPr>
      </w:pPr>
      <w:r>
        <w:rPr>
          <w:b/>
          <w:bCs/>
          <w:szCs w:val="24"/>
        </w:rPr>
        <w:t>7:0</w:t>
      </w:r>
      <w:r w:rsidR="00E201D5">
        <w:rPr>
          <w:b/>
          <w:bCs/>
          <w:szCs w:val="24"/>
        </w:rPr>
        <w:t>0</w:t>
      </w:r>
      <w:r>
        <w:rPr>
          <w:b/>
          <w:bCs/>
          <w:szCs w:val="24"/>
        </w:rPr>
        <w:t xml:space="preserve"> p.m. </w:t>
      </w:r>
      <w:r>
        <w:rPr>
          <w:b/>
          <w:bCs/>
          <w:szCs w:val="24"/>
        </w:rPr>
        <w:tab/>
      </w:r>
      <w:r w:rsidR="00E201D5">
        <w:rPr>
          <w:b/>
          <w:bCs/>
          <w:szCs w:val="24"/>
        </w:rPr>
        <w:t>Review and vote to approve minutes from July 14,2022</w:t>
      </w:r>
    </w:p>
    <w:p w14:paraId="56E6D969" w14:textId="0DD79190" w:rsidR="006269C0" w:rsidRDefault="006269C0" w:rsidP="006269C0">
      <w:pPr>
        <w:ind w:left="1440" w:hanging="1440"/>
        <w:rPr>
          <w:szCs w:val="24"/>
        </w:rPr>
      </w:pPr>
      <w:r>
        <w:rPr>
          <w:b/>
          <w:bCs/>
          <w:szCs w:val="24"/>
        </w:rPr>
        <w:t>7:</w:t>
      </w:r>
      <w:r w:rsidR="00E201D5">
        <w:rPr>
          <w:b/>
          <w:bCs/>
          <w:szCs w:val="24"/>
        </w:rPr>
        <w:t>05</w:t>
      </w:r>
      <w:r>
        <w:rPr>
          <w:b/>
          <w:bCs/>
          <w:szCs w:val="24"/>
        </w:rPr>
        <w:t xml:space="preserve"> p.m. </w:t>
      </w:r>
      <w:r>
        <w:rPr>
          <w:b/>
          <w:bCs/>
          <w:szCs w:val="24"/>
        </w:rPr>
        <w:tab/>
      </w:r>
      <w:r w:rsidR="00E201D5">
        <w:rPr>
          <w:b/>
          <w:bCs/>
          <w:szCs w:val="24"/>
        </w:rPr>
        <w:t>Public Comment</w:t>
      </w:r>
    </w:p>
    <w:p w14:paraId="712F7792" w14:textId="2ACE2F7E" w:rsidR="006269C0" w:rsidRDefault="006269C0" w:rsidP="006269C0">
      <w:pPr>
        <w:ind w:left="1440" w:hanging="1440"/>
        <w:rPr>
          <w:szCs w:val="24"/>
        </w:rPr>
      </w:pPr>
      <w:r>
        <w:rPr>
          <w:b/>
          <w:bCs/>
          <w:szCs w:val="24"/>
        </w:rPr>
        <w:t>7:1</w:t>
      </w:r>
      <w:r w:rsidR="00E201D5">
        <w:rPr>
          <w:b/>
          <w:bCs/>
          <w:szCs w:val="24"/>
        </w:rPr>
        <w:t>0</w:t>
      </w:r>
      <w:r>
        <w:rPr>
          <w:b/>
          <w:bCs/>
          <w:szCs w:val="24"/>
        </w:rPr>
        <w:t xml:space="preserve"> p.m.  </w:t>
      </w:r>
      <w:r>
        <w:rPr>
          <w:b/>
          <w:bCs/>
          <w:szCs w:val="24"/>
        </w:rPr>
        <w:tab/>
      </w:r>
      <w:r w:rsidR="00E201D5">
        <w:rPr>
          <w:b/>
          <w:bCs/>
          <w:szCs w:val="24"/>
        </w:rPr>
        <w:t xml:space="preserve">Review draft </w:t>
      </w:r>
      <w:r w:rsidR="00836AB2">
        <w:rPr>
          <w:b/>
          <w:bCs/>
          <w:szCs w:val="24"/>
        </w:rPr>
        <w:t>Request for Qualifications for project design</w:t>
      </w:r>
      <w:r w:rsidR="00691D6B">
        <w:rPr>
          <w:b/>
          <w:bCs/>
          <w:szCs w:val="24"/>
        </w:rPr>
        <w:t xml:space="preserve"> firm</w:t>
      </w:r>
      <w:r w:rsidR="00836AB2">
        <w:rPr>
          <w:b/>
          <w:bCs/>
          <w:szCs w:val="24"/>
        </w:rPr>
        <w:t>. Vote to</w:t>
      </w:r>
      <w:r w:rsidR="00E201D5">
        <w:rPr>
          <w:b/>
          <w:bCs/>
          <w:szCs w:val="24"/>
        </w:rPr>
        <w:t xml:space="preserve"> </w:t>
      </w:r>
      <w:r w:rsidR="00836AB2">
        <w:rPr>
          <w:b/>
          <w:bCs/>
          <w:szCs w:val="24"/>
        </w:rPr>
        <w:t>Issue Request</w:t>
      </w:r>
      <w:r w:rsidR="00E201D5">
        <w:rPr>
          <w:b/>
          <w:bCs/>
          <w:szCs w:val="24"/>
        </w:rPr>
        <w:t xml:space="preserve"> for Qualifications (RFQ)</w:t>
      </w:r>
      <w:r w:rsidR="00E201D5">
        <w:rPr>
          <w:szCs w:val="24"/>
        </w:rPr>
        <w:t xml:space="preserve"> for project design</w:t>
      </w:r>
      <w:r w:rsidR="00526A1D">
        <w:rPr>
          <w:szCs w:val="24"/>
        </w:rPr>
        <w:t xml:space="preserve"> firm</w:t>
      </w:r>
      <w:r w:rsidR="00E201D5">
        <w:rPr>
          <w:szCs w:val="24"/>
        </w:rPr>
        <w:t xml:space="preserve"> – Discussion with </w:t>
      </w:r>
      <w:r w:rsidR="00836AB2">
        <w:rPr>
          <w:szCs w:val="24"/>
        </w:rPr>
        <w:t xml:space="preserve">Director of Procurement Rana Mana-Doerfer and </w:t>
      </w:r>
      <w:r w:rsidR="00E201D5">
        <w:rPr>
          <w:szCs w:val="24"/>
        </w:rPr>
        <w:t xml:space="preserve">Engineering Director Jason Mammone. </w:t>
      </w:r>
      <w:r w:rsidR="00FC2CD7">
        <w:rPr>
          <w:szCs w:val="24"/>
        </w:rPr>
        <w:t>Review scope of traffic study</w:t>
      </w:r>
      <w:r w:rsidR="00691D6B">
        <w:rPr>
          <w:szCs w:val="24"/>
        </w:rPr>
        <w:t xml:space="preserve">. </w:t>
      </w:r>
      <w:r w:rsidR="0081602E">
        <w:rPr>
          <w:szCs w:val="24"/>
        </w:rPr>
        <w:t xml:space="preserve">Discuss the calendar for </w:t>
      </w:r>
      <w:r w:rsidR="00FC2CD7">
        <w:rPr>
          <w:szCs w:val="24"/>
        </w:rPr>
        <w:t>advertising</w:t>
      </w:r>
      <w:r w:rsidR="00691D6B">
        <w:rPr>
          <w:szCs w:val="24"/>
        </w:rPr>
        <w:t xml:space="preserve"> the RFQ</w:t>
      </w:r>
      <w:r w:rsidR="00FC2CD7">
        <w:rPr>
          <w:szCs w:val="24"/>
        </w:rPr>
        <w:t xml:space="preserve">, </w:t>
      </w:r>
      <w:r w:rsidR="00691D6B">
        <w:rPr>
          <w:szCs w:val="24"/>
        </w:rPr>
        <w:t xml:space="preserve">and the </w:t>
      </w:r>
      <w:r w:rsidR="00FC2CD7">
        <w:rPr>
          <w:szCs w:val="24"/>
        </w:rPr>
        <w:t>response date.</w:t>
      </w:r>
      <w:r w:rsidR="00D715C7">
        <w:rPr>
          <w:szCs w:val="24"/>
        </w:rPr>
        <w:t xml:space="preserve"> </w:t>
      </w:r>
    </w:p>
    <w:p w14:paraId="450B017E" w14:textId="76F0F3BB" w:rsidR="006269C0" w:rsidRDefault="00691D6B" w:rsidP="003E0668">
      <w:pPr>
        <w:ind w:left="1440" w:hanging="1440"/>
        <w:rPr>
          <w:szCs w:val="24"/>
        </w:rPr>
      </w:pPr>
      <w:r>
        <w:rPr>
          <w:b/>
          <w:bCs/>
          <w:szCs w:val="24"/>
        </w:rPr>
        <w:t>8:00</w:t>
      </w:r>
      <w:r w:rsidR="006269C0">
        <w:rPr>
          <w:b/>
          <w:bCs/>
          <w:szCs w:val="24"/>
        </w:rPr>
        <w:t xml:space="preserve"> p.m.</w:t>
      </w:r>
      <w:r w:rsidR="006269C0">
        <w:rPr>
          <w:b/>
          <w:bCs/>
          <w:szCs w:val="24"/>
        </w:rPr>
        <w:tab/>
        <w:t>Discussion: Town Manager’s view of the support he asks from the Working Group.  Working Group’s comments on support needed from staff</w:t>
      </w:r>
      <w:r w:rsidR="00DD529D">
        <w:rPr>
          <w:b/>
          <w:bCs/>
          <w:szCs w:val="24"/>
        </w:rPr>
        <w:t>.</w:t>
      </w:r>
    </w:p>
    <w:p w14:paraId="3F7D9454" w14:textId="0149A595" w:rsidR="006269C0" w:rsidRDefault="0081602E" w:rsidP="003E0668">
      <w:pPr>
        <w:ind w:left="1440" w:hanging="1440"/>
        <w:rPr>
          <w:szCs w:val="24"/>
        </w:rPr>
      </w:pPr>
      <w:r>
        <w:rPr>
          <w:b/>
          <w:bCs/>
          <w:szCs w:val="24"/>
        </w:rPr>
        <w:t>8:</w:t>
      </w:r>
      <w:r w:rsidR="00691D6B">
        <w:rPr>
          <w:b/>
          <w:bCs/>
          <w:szCs w:val="24"/>
        </w:rPr>
        <w:t>15</w:t>
      </w:r>
      <w:r w:rsidR="003E0668">
        <w:rPr>
          <w:b/>
          <w:bCs/>
          <w:szCs w:val="24"/>
        </w:rPr>
        <w:t xml:space="preserve"> p.m.</w:t>
      </w:r>
      <w:r w:rsidR="006269C0">
        <w:rPr>
          <w:b/>
          <w:bCs/>
          <w:szCs w:val="24"/>
        </w:rPr>
        <w:t xml:space="preserve">  </w:t>
      </w:r>
      <w:r w:rsidR="003E0668">
        <w:rPr>
          <w:b/>
          <w:bCs/>
          <w:szCs w:val="24"/>
        </w:rPr>
        <w:tab/>
      </w:r>
      <w:r w:rsidR="006269C0">
        <w:rPr>
          <w:b/>
          <w:bCs/>
          <w:szCs w:val="24"/>
        </w:rPr>
        <w:t>Demolition of Existing Police Station</w:t>
      </w:r>
      <w:r w:rsidR="006269C0">
        <w:rPr>
          <w:szCs w:val="24"/>
        </w:rPr>
        <w:t xml:space="preserve"> – Town Manager</w:t>
      </w:r>
      <w:r w:rsidR="00DD529D">
        <w:rPr>
          <w:szCs w:val="24"/>
        </w:rPr>
        <w:t xml:space="preserve"> and Engineering Director</w:t>
      </w:r>
      <w:r w:rsidR="006269C0">
        <w:rPr>
          <w:szCs w:val="24"/>
        </w:rPr>
        <w:t xml:space="preserve"> will give update on plan</w:t>
      </w:r>
      <w:r w:rsidR="00DD529D">
        <w:rPr>
          <w:szCs w:val="24"/>
        </w:rPr>
        <w:t>.</w:t>
      </w:r>
    </w:p>
    <w:p w14:paraId="35CF98FD" w14:textId="24F2F659" w:rsidR="006269C0" w:rsidRDefault="006269C0" w:rsidP="003E0668">
      <w:pPr>
        <w:ind w:left="1440" w:hanging="1440"/>
        <w:rPr>
          <w:szCs w:val="24"/>
        </w:rPr>
      </w:pPr>
      <w:r>
        <w:rPr>
          <w:b/>
          <w:bCs/>
          <w:szCs w:val="24"/>
        </w:rPr>
        <w:lastRenderedPageBreak/>
        <w:t>8:</w:t>
      </w:r>
      <w:r w:rsidR="00691D6B">
        <w:rPr>
          <w:b/>
          <w:bCs/>
          <w:szCs w:val="24"/>
        </w:rPr>
        <w:t>25</w:t>
      </w:r>
      <w:r w:rsidR="003E0668">
        <w:rPr>
          <w:b/>
          <w:bCs/>
          <w:szCs w:val="24"/>
        </w:rPr>
        <w:t xml:space="preserve"> p.m.</w:t>
      </w:r>
      <w:r>
        <w:rPr>
          <w:b/>
          <w:bCs/>
          <w:szCs w:val="24"/>
        </w:rPr>
        <w:t xml:space="preserve">  </w:t>
      </w:r>
      <w:r w:rsidR="003E0668">
        <w:rPr>
          <w:b/>
          <w:bCs/>
          <w:szCs w:val="24"/>
        </w:rPr>
        <w:tab/>
      </w:r>
      <w:r w:rsidR="0081602E">
        <w:rPr>
          <w:b/>
          <w:bCs/>
          <w:szCs w:val="24"/>
        </w:rPr>
        <w:t>Funding</w:t>
      </w:r>
      <w:r w:rsidR="0081602E">
        <w:rPr>
          <w:szCs w:val="24"/>
        </w:rPr>
        <w:t>: Review the funding sources for the project</w:t>
      </w:r>
      <w:r w:rsidR="00DD529D">
        <w:rPr>
          <w:szCs w:val="24"/>
        </w:rPr>
        <w:t>.</w:t>
      </w:r>
    </w:p>
    <w:p w14:paraId="782D038A" w14:textId="0161EDF8" w:rsidR="006269C0" w:rsidRDefault="006269C0" w:rsidP="006269C0">
      <w:pPr>
        <w:rPr>
          <w:szCs w:val="24"/>
        </w:rPr>
      </w:pPr>
      <w:r>
        <w:rPr>
          <w:b/>
          <w:bCs/>
          <w:szCs w:val="24"/>
        </w:rPr>
        <w:t>8:</w:t>
      </w:r>
      <w:r w:rsidR="00691D6B">
        <w:rPr>
          <w:b/>
          <w:bCs/>
          <w:szCs w:val="24"/>
        </w:rPr>
        <w:t>40</w:t>
      </w:r>
      <w:r w:rsidR="003E0668">
        <w:rPr>
          <w:b/>
          <w:bCs/>
          <w:szCs w:val="24"/>
        </w:rPr>
        <w:t xml:space="preserve"> p.m.</w:t>
      </w:r>
      <w:r>
        <w:rPr>
          <w:b/>
          <w:bCs/>
          <w:szCs w:val="24"/>
        </w:rPr>
        <w:t xml:space="preserve">  </w:t>
      </w:r>
      <w:r w:rsidR="003E0668">
        <w:rPr>
          <w:b/>
          <w:bCs/>
          <w:szCs w:val="24"/>
        </w:rPr>
        <w:tab/>
      </w:r>
      <w:r w:rsidR="0081602E">
        <w:rPr>
          <w:b/>
          <w:bCs/>
          <w:szCs w:val="24"/>
        </w:rPr>
        <w:t>Set meeting calendar</w:t>
      </w:r>
      <w:r w:rsidR="0081602E">
        <w:rPr>
          <w:szCs w:val="24"/>
        </w:rPr>
        <w:t xml:space="preserve"> for </w:t>
      </w:r>
      <w:r w:rsidR="00480AB6">
        <w:rPr>
          <w:szCs w:val="24"/>
        </w:rPr>
        <w:t>September and October</w:t>
      </w:r>
      <w:r w:rsidR="00DD529D">
        <w:rPr>
          <w:szCs w:val="24"/>
        </w:rPr>
        <w:t>.</w:t>
      </w:r>
    </w:p>
    <w:p w14:paraId="53FF4EA2" w14:textId="3BFF145B" w:rsidR="006269C0" w:rsidRPr="006269C0" w:rsidRDefault="00DD529D" w:rsidP="00DD529D">
      <w:pPr>
        <w:rPr>
          <w:rFonts w:ascii="Times New Roman" w:hAnsi="Times New Roman"/>
          <w:bCs/>
          <w:szCs w:val="24"/>
        </w:rPr>
      </w:pPr>
      <w:r>
        <w:rPr>
          <w:b/>
          <w:bCs/>
          <w:szCs w:val="24"/>
        </w:rPr>
        <w:t>8:50</w:t>
      </w:r>
      <w:r w:rsidR="003E0668">
        <w:rPr>
          <w:b/>
          <w:bCs/>
          <w:szCs w:val="24"/>
        </w:rPr>
        <w:t xml:space="preserve"> p.m.</w:t>
      </w:r>
      <w:r w:rsidR="006269C0">
        <w:rPr>
          <w:b/>
          <w:bCs/>
          <w:szCs w:val="24"/>
        </w:rPr>
        <w:t xml:space="preserve">  </w:t>
      </w:r>
      <w:r w:rsidR="003E0668">
        <w:rPr>
          <w:b/>
          <w:bCs/>
          <w:szCs w:val="24"/>
        </w:rPr>
        <w:tab/>
      </w:r>
      <w:r w:rsidR="0081602E">
        <w:rPr>
          <w:b/>
          <w:bCs/>
          <w:szCs w:val="24"/>
        </w:rPr>
        <w:t>Adjourn</w:t>
      </w:r>
    </w:p>
    <w:sectPr w:rsidR="006269C0" w:rsidRPr="006269C0" w:rsidSect="00827F67">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19AA" w14:textId="77777777" w:rsidR="00044A05" w:rsidRDefault="00044A05" w:rsidP="00F219B5">
      <w:r>
        <w:separator/>
      </w:r>
    </w:p>
  </w:endnote>
  <w:endnote w:type="continuationSeparator" w:id="0">
    <w:p w14:paraId="3F338944" w14:textId="77777777" w:rsidR="00044A05" w:rsidRDefault="00044A05"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85FD" w14:textId="77777777" w:rsidR="0081602E" w:rsidRDefault="0081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9EDF" w14:textId="77777777" w:rsidR="0081602E" w:rsidRDefault="0081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9D0A" w14:textId="77777777" w:rsidR="00044A05" w:rsidRDefault="00044A05" w:rsidP="00F219B5">
      <w:r>
        <w:separator/>
      </w:r>
    </w:p>
  </w:footnote>
  <w:footnote w:type="continuationSeparator" w:id="0">
    <w:p w14:paraId="55911598" w14:textId="77777777" w:rsidR="00044A05" w:rsidRDefault="00044A05" w:rsidP="00F2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D4E5" w14:textId="77777777" w:rsidR="0081602E" w:rsidRDefault="00816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7D68" w14:textId="348BE8BF" w:rsidR="0081602E" w:rsidRDefault="00816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2910" w14:textId="77777777" w:rsidR="0081602E" w:rsidRDefault="0081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33"/>
    <w:multiLevelType w:val="hybridMultilevel"/>
    <w:tmpl w:val="A6CA1E8C"/>
    <w:lvl w:ilvl="0" w:tplc="3EA0CC00">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466A3"/>
    <w:multiLevelType w:val="hybridMultilevel"/>
    <w:tmpl w:val="D53010F6"/>
    <w:lvl w:ilvl="0" w:tplc="506839CC">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637A2"/>
    <w:multiLevelType w:val="hybridMultilevel"/>
    <w:tmpl w:val="E778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844937">
    <w:abstractNumId w:val="4"/>
  </w:num>
  <w:num w:numId="2" w16cid:durableId="2025402990">
    <w:abstractNumId w:val="13"/>
  </w:num>
  <w:num w:numId="3" w16cid:durableId="642465390">
    <w:abstractNumId w:val="11"/>
  </w:num>
  <w:num w:numId="4" w16cid:durableId="430206287">
    <w:abstractNumId w:val="18"/>
  </w:num>
  <w:num w:numId="5" w16cid:durableId="703555106">
    <w:abstractNumId w:val="7"/>
  </w:num>
  <w:num w:numId="6" w16cid:durableId="2082363007">
    <w:abstractNumId w:val="19"/>
  </w:num>
  <w:num w:numId="7" w16cid:durableId="754744513">
    <w:abstractNumId w:val="14"/>
  </w:num>
  <w:num w:numId="8" w16cid:durableId="1349790587">
    <w:abstractNumId w:val="15"/>
  </w:num>
  <w:num w:numId="9" w16cid:durableId="1695233637">
    <w:abstractNumId w:val="9"/>
  </w:num>
  <w:num w:numId="10" w16cid:durableId="106314633">
    <w:abstractNumId w:val="21"/>
  </w:num>
  <w:num w:numId="11" w16cid:durableId="1021585737">
    <w:abstractNumId w:val="20"/>
  </w:num>
  <w:num w:numId="12" w16cid:durableId="439840946">
    <w:abstractNumId w:val="3"/>
  </w:num>
  <w:num w:numId="13" w16cid:durableId="896016050">
    <w:abstractNumId w:val="5"/>
  </w:num>
  <w:num w:numId="14" w16cid:durableId="141116027">
    <w:abstractNumId w:val="10"/>
  </w:num>
  <w:num w:numId="15" w16cid:durableId="1027608644">
    <w:abstractNumId w:val="2"/>
  </w:num>
  <w:num w:numId="16" w16cid:durableId="20908729">
    <w:abstractNumId w:val="8"/>
  </w:num>
  <w:num w:numId="17" w16cid:durableId="2134058095">
    <w:abstractNumId w:val="12"/>
  </w:num>
  <w:num w:numId="18" w16cid:durableId="78723561">
    <w:abstractNumId w:val="6"/>
  </w:num>
  <w:num w:numId="19" w16cid:durableId="581644532">
    <w:abstractNumId w:val="17"/>
  </w:num>
  <w:num w:numId="20" w16cid:durableId="1335642834">
    <w:abstractNumId w:val="16"/>
  </w:num>
  <w:num w:numId="21" w16cid:durableId="772020139">
    <w:abstractNumId w:val="22"/>
  </w:num>
  <w:num w:numId="22" w16cid:durableId="1159223999">
    <w:abstractNumId w:val="1"/>
  </w:num>
  <w:num w:numId="23" w16cid:durableId="13855657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07CD6"/>
    <w:rsid w:val="000129E5"/>
    <w:rsid w:val="00013303"/>
    <w:rsid w:val="00013A97"/>
    <w:rsid w:val="00017781"/>
    <w:rsid w:val="0002380C"/>
    <w:rsid w:val="0002429C"/>
    <w:rsid w:val="00030716"/>
    <w:rsid w:val="00030FA6"/>
    <w:rsid w:val="0003132A"/>
    <w:rsid w:val="00031439"/>
    <w:rsid w:val="00036D2A"/>
    <w:rsid w:val="00036F40"/>
    <w:rsid w:val="000419CD"/>
    <w:rsid w:val="000426F4"/>
    <w:rsid w:val="00042A7A"/>
    <w:rsid w:val="00043438"/>
    <w:rsid w:val="000438ED"/>
    <w:rsid w:val="00044A05"/>
    <w:rsid w:val="0004572D"/>
    <w:rsid w:val="00045C1A"/>
    <w:rsid w:val="00046A82"/>
    <w:rsid w:val="00046C28"/>
    <w:rsid w:val="000502A7"/>
    <w:rsid w:val="000512FB"/>
    <w:rsid w:val="00051559"/>
    <w:rsid w:val="00053290"/>
    <w:rsid w:val="000533DE"/>
    <w:rsid w:val="00055232"/>
    <w:rsid w:val="00055749"/>
    <w:rsid w:val="0005604F"/>
    <w:rsid w:val="00056DA1"/>
    <w:rsid w:val="00060C77"/>
    <w:rsid w:val="00063740"/>
    <w:rsid w:val="000643D2"/>
    <w:rsid w:val="00064B28"/>
    <w:rsid w:val="00065024"/>
    <w:rsid w:val="00065827"/>
    <w:rsid w:val="000670CB"/>
    <w:rsid w:val="00070AD0"/>
    <w:rsid w:val="00073AE6"/>
    <w:rsid w:val="00075F8B"/>
    <w:rsid w:val="000805D4"/>
    <w:rsid w:val="0008399B"/>
    <w:rsid w:val="00083C91"/>
    <w:rsid w:val="00084F80"/>
    <w:rsid w:val="00084FC2"/>
    <w:rsid w:val="00085155"/>
    <w:rsid w:val="00085C69"/>
    <w:rsid w:val="00085D07"/>
    <w:rsid w:val="00090AEC"/>
    <w:rsid w:val="00091370"/>
    <w:rsid w:val="00096146"/>
    <w:rsid w:val="00097562"/>
    <w:rsid w:val="00097C51"/>
    <w:rsid w:val="000A0677"/>
    <w:rsid w:val="000A0F46"/>
    <w:rsid w:val="000A29D4"/>
    <w:rsid w:val="000A5753"/>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D7A36"/>
    <w:rsid w:val="000E0022"/>
    <w:rsid w:val="000E0DA7"/>
    <w:rsid w:val="000E2B41"/>
    <w:rsid w:val="000E2E04"/>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28D"/>
    <w:rsid w:val="001255E8"/>
    <w:rsid w:val="00132E5E"/>
    <w:rsid w:val="0013465C"/>
    <w:rsid w:val="00134880"/>
    <w:rsid w:val="0013638A"/>
    <w:rsid w:val="001370C4"/>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5AF"/>
    <w:rsid w:val="00161960"/>
    <w:rsid w:val="00162B6B"/>
    <w:rsid w:val="00163ED7"/>
    <w:rsid w:val="00165532"/>
    <w:rsid w:val="0016694E"/>
    <w:rsid w:val="00170E30"/>
    <w:rsid w:val="0017150A"/>
    <w:rsid w:val="00172A3A"/>
    <w:rsid w:val="0017317B"/>
    <w:rsid w:val="00174CD0"/>
    <w:rsid w:val="00180812"/>
    <w:rsid w:val="00180AE7"/>
    <w:rsid w:val="00182450"/>
    <w:rsid w:val="00182CBF"/>
    <w:rsid w:val="0018361E"/>
    <w:rsid w:val="00183945"/>
    <w:rsid w:val="001864DB"/>
    <w:rsid w:val="001872FA"/>
    <w:rsid w:val="00191139"/>
    <w:rsid w:val="001946CF"/>
    <w:rsid w:val="0019658B"/>
    <w:rsid w:val="001A0BED"/>
    <w:rsid w:val="001A25BA"/>
    <w:rsid w:val="001A29EB"/>
    <w:rsid w:val="001A337A"/>
    <w:rsid w:val="001A34D1"/>
    <w:rsid w:val="001A505B"/>
    <w:rsid w:val="001B16E3"/>
    <w:rsid w:val="001B219F"/>
    <w:rsid w:val="001B4829"/>
    <w:rsid w:val="001B4B0A"/>
    <w:rsid w:val="001B576D"/>
    <w:rsid w:val="001B5FFB"/>
    <w:rsid w:val="001C1B77"/>
    <w:rsid w:val="001C28B0"/>
    <w:rsid w:val="001C4316"/>
    <w:rsid w:val="001C7B57"/>
    <w:rsid w:val="001C7D53"/>
    <w:rsid w:val="001D03AA"/>
    <w:rsid w:val="001D066C"/>
    <w:rsid w:val="001D0A31"/>
    <w:rsid w:val="001D0BCB"/>
    <w:rsid w:val="001D38F5"/>
    <w:rsid w:val="001D5B5F"/>
    <w:rsid w:val="001D6BB0"/>
    <w:rsid w:val="001D6D0B"/>
    <w:rsid w:val="001E06A5"/>
    <w:rsid w:val="001E08EE"/>
    <w:rsid w:val="001E13DB"/>
    <w:rsid w:val="001E2E50"/>
    <w:rsid w:val="001E3041"/>
    <w:rsid w:val="001E3773"/>
    <w:rsid w:val="001E63B9"/>
    <w:rsid w:val="001E6D4A"/>
    <w:rsid w:val="001F2692"/>
    <w:rsid w:val="001F2ADF"/>
    <w:rsid w:val="001F6F52"/>
    <w:rsid w:val="001F71C2"/>
    <w:rsid w:val="001F7BD3"/>
    <w:rsid w:val="00201238"/>
    <w:rsid w:val="00202649"/>
    <w:rsid w:val="002028DC"/>
    <w:rsid w:val="0020638B"/>
    <w:rsid w:val="002076EC"/>
    <w:rsid w:val="00211CF1"/>
    <w:rsid w:val="0021387E"/>
    <w:rsid w:val="00214C87"/>
    <w:rsid w:val="00215D7D"/>
    <w:rsid w:val="00216047"/>
    <w:rsid w:val="00217ED2"/>
    <w:rsid w:val="00217F3F"/>
    <w:rsid w:val="00220D27"/>
    <w:rsid w:val="00220F22"/>
    <w:rsid w:val="00222450"/>
    <w:rsid w:val="002249C1"/>
    <w:rsid w:val="00224FDD"/>
    <w:rsid w:val="002279BB"/>
    <w:rsid w:val="00230143"/>
    <w:rsid w:val="00234391"/>
    <w:rsid w:val="00235C83"/>
    <w:rsid w:val="00237218"/>
    <w:rsid w:val="002400CC"/>
    <w:rsid w:val="0024073B"/>
    <w:rsid w:val="00240DD5"/>
    <w:rsid w:val="002412D6"/>
    <w:rsid w:val="002427F8"/>
    <w:rsid w:val="00244602"/>
    <w:rsid w:val="00245035"/>
    <w:rsid w:val="00250E65"/>
    <w:rsid w:val="00252563"/>
    <w:rsid w:val="00254DF4"/>
    <w:rsid w:val="002568EE"/>
    <w:rsid w:val="00256E4B"/>
    <w:rsid w:val="00257B92"/>
    <w:rsid w:val="00257DB9"/>
    <w:rsid w:val="00261FDF"/>
    <w:rsid w:val="002620CD"/>
    <w:rsid w:val="00262AF1"/>
    <w:rsid w:val="00265075"/>
    <w:rsid w:val="00265914"/>
    <w:rsid w:val="0026644C"/>
    <w:rsid w:val="0026759D"/>
    <w:rsid w:val="00267DE3"/>
    <w:rsid w:val="00267E41"/>
    <w:rsid w:val="00270A93"/>
    <w:rsid w:val="00270A9F"/>
    <w:rsid w:val="00271AE0"/>
    <w:rsid w:val="00271C69"/>
    <w:rsid w:val="00273057"/>
    <w:rsid w:val="002742B5"/>
    <w:rsid w:val="00274358"/>
    <w:rsid w:val="00274EB4"/>
    <w:rsid w:val="00276D3F"/>
    <w:rsid w:val="0027783F"/>
    <w:rsid w:val="002819E6"/>
    <w:rsid w:val="00284C81"/>
    <w:rsid w:val="00285D80"/>
    <w:rsid w:val="0028786B"/>
    <w:rsid w:val="0029663F"/>
    <w:rsid w:val="00296A2D"/>
    <w:rsid w:val="00296F48"/>
    <w:rsid w:val="002A5478"/>
    <w:rsid w:val="002A5EBB"/>
    <w:rsid w:val="002A6766"/>
    <w:rsid w:val="002B2DD3"/>
    <w:rsid w:val="002B308E"/>
    <w:rsid w:val="002B5AEC"/>
    <w:rsid w:val="002B6EB4"/>
    <w:rsid w:val="002B705C"/>
    <w:rsid w:val="002C2E1A"/>
    <w:rsid w:val="002C3693"/>
    <w:rsid w:val="002C3F45"/>
    <w:rsid w:val="002C4FC4"/>
    <w:rsid w:val="002C67AD"/>
    <w:rsid w:val="002C7472"/>
    <w:rsid w:val="002C7A0A"/>
    <w:rsid w:val="002D2D85"/>
    <w:rsid w:val="002D311A"/>
    <w:rsid w:val="002D3F6B"/>
    <w:rsid w:val="002D4FC0"/>
    <w:rsid w:val="002E0534"/>
    <w:rsid w:val="002E1973"/>
    <w:rsid w:val="002E499E"/>
    <w:rsid w:val="002F4DF7"/>
    <w:rsid w:val="00300844"/>
    <w:rsid w:val="0030321F"/>
    <w:rsid w:val="00304B21"/>
    <w:rsid w:val="00304FF0"/>
    <w:rsid w:val="00305C53"/>
    <w:rsid w:val="00306B8D"/>
    <w:rsid w:val="00307D26"/>
    <w:rsid w:val="003107A7"/>
    <w:rsid w:val="0031260B"/>
    <w:rsid w:val="00316A1D"/>
    <w:rsid w:val="00323278"/>
    <w:rsid w:val="003266C4"/>
    <w:rsid w:val="00330F46"/>
    <w:rsid w:val="003318FA"/>
    <w:rsid w:val="003332A7"/>
    <w:rsid w:val="003353F2"/>
    <w:rsid w:val="0034060B"/>
    <w:rsid w:val="0034231E"/>
    <w:rsid w:val="00342BB8"/>
    <w:rsid w:val="00342DEF"/>
    <w:rsid w:val="0034528D"/>
    <w:rsid w:val="00346156"/>
    <w:rsid w:val="00351409"/>
    <w:rsid w:val="00351572"/>
    <w:rsid w:val="00353040"/>
    <w:rsid w:val="00353C97"/>
    <w:rsid w:val="00354278"/>
    <w:rsid w:val="00354D56"/>
    <w:rsid w:val="00360D88"/>
    <w:rsid w:val="003634DA"/>
    <w:rsid w:val="00366A3D"/>
    <w:rsid w:val="003672DD"/>
    <w:rsid w:val="00367B55"/>
    <w:rsid w:val="00370E0E"/>
    <w:rsid w:val="0037129D"/>
    <w:rsid w:val="0037230B"/>
    <w:rsid w:val="00372648"/>
    <w:rsid w:val="00373389"/>
    <w:rsid w:val="00374A0B"/>
    <w:rsid w:val="00374AC7"/>
    <w:rsid w:val="00375DD7"/>
    <w:rsid w:val="00376AA6"/>
    <w:rsid w:val="00377EC8"/>
    <w:rsid w:val="003803B1"/>
    <w:rsid w:val="00381329"/>
    <w:rsid w:val="00381681"/>
    <w:rsid w:val="00384E7B"/>
    <w:rsid w:val="00385267"/>
    <w:rsid w:val="00385BAA"/>
    <w:rsid w:val="003872D3"/>
    <w:rsid w:val="003876D0"/>
    <w:rsid w:val="00390A64"/>
    <w:rsid w:val="00390A66"/>
    <w:rsid w:val="00391B49"/>
    <w:rsid w:val="00396EEE"/>
    <w:rsid w:val="00397465"/>
    <w:rsid w:val="003A4A24"/>
    <w:rsid w:val="003A4AA4"/>
    <w:rsid w:val="003A664E"/>
    <w:rsid w:val="003A6933"/>
    <w:rsid w:val="003B19D8"/>
    <w:rsid w:val="003B216E"/>
    <w:rsid w:val="003B31AC"/>
    <w:rsid w:val="003B4389"/>
    <w:rsid w:val="003B533A"/>
    <w:rsid w:val="003B54E9"/>
    <w:rsid w:val="003B5504"/>
    <w:rsid w:val="003B5E22"/>
    <w:rsid w:val="003B683B"/>
    <w:rsid w:val="003B7548"/>
    <w:rsid w:val="003C158C"/>
    <w:rsid w:val="003C1BC5"/>
    <w:rsid w:val="003C4080"/>
    <w:rsid w:val="003C5B13"/>
    <w:rsid w:val="003C7468"/>
    <w:rsid w:val="003D1ECE"/>
    <w:rsid w:val="003D1FE9"/>
    <w:rsid w:val="003D3D8F"/>
    <w:rsid w:val="003D4110"/>
    <w:rsid w:val="003D4944"/>
    <w:rsid w:val="003D5824"/>
    <w:rsid w:val="003E023E"/>
    <w:rsid w:val="003E0668"/>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04E1"/>
    <w:rsid w:val="00424B04"/>
    <w:rsid w:val="00431345"/>
    <w:rsid w:val="00432813"/>
    <w:rsid w:val="00433752"/>
    <w:rsid w:val="00442B99"/>
    <w:rsid w:val="00443597"/>
    <w:rsid w:val="0044492D"/>
    <w:rsid w:val="004468D6"/>
    <w:rsid w:val="004500C6"/>
    <w:rsid w:val="00450F2C"/>
    <w:rsid w:val="0045146A"/>
    <w:rsid w:val="00451498"/>
    <w:rsid w:val="004520E1"/>
    <w:rsid w:val="004527C2"/>
    <w:rsid w:val="0045402F"/>
    <w:rsid w:val="00454D5A"/>
    <w:rsid w:val="004551E3"/>
    <w:rsid w:val="004572BF"/>
    <w:rsid w:val="00462533"/>
    <w:rsid w:val="00463884"/>
    <w:rsid w:val="00463EFC"/>
    <w:rsid w:val="00464D66"/>
    <w:rsid w:val="004671CF"/>
    <w:rsid w:val="00471BCD"/>
    <w:rsid w:val="00472ABF"/>
    <w:rsid w:val="00476965"/>
    <w:rsid w:val="00476FC1"/>
    <w:rsid w:val="004807F7"/>
    <w:rsid w:val="00480AB6"/>
    <w:rsid w:val="00481976"/>
    <w:rsid w:val="00483055"/>
    <w:rsid w:val="00483915"/>
    <w:rsid w:val="0048640C"/>
    <w:rsid w:val="00487AC4"/>
    <w:rsid w:val="00495DD1"/>
    <w:rsid w:val="004A0DBF"/>
    <w:rsid w:val="004A120A"/>
    <w:rsid w:val="004A3E5A"/>
    <w:rsid w:val="004A548B"/>
    <w:rsid w:val="004A7FCD"/>
    <w:rsid w:val="004B3EB7"/>
    <w:rsid w:val="004B5058"/>
    <w:rsid w:val="004B529E"/>
    <w:rsid w:val="004B7533"/>
    <w:rsid w:val="004C67BF"/>
    <w:rsid w:val="004C6BBE"/>
    <w:rsid w:val="004C6EF7"/>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52C8"/>
    <w:rsid w:val="00526A1D"/>
    <w:rsid w:val="00527FD5"/>
    <w:rsid w:val="005336BE"/>
    <w:rsid w:val="00534FB5"/>
    <w:rsid w:val="00536459"/>
    <w:rsid w:val="005364F9"/>
    <w:rsid w:val="00540403"/>
    <w:rsid w:val="005438C1"/>
    <w:rsid w:val="00546229"/>
    <w:rsid w:val="00547229"/>
    <w:rsid w:val="00547607"/>
    <w:rsid w:val="00547706"/>
    <w:rsid w:val="00550B69"/>
    <w:rsid w:val="00554EC4"/>
    <w:rsid w:val="0055604C"/>
    <w:rsid w:val="00556300"/>
    <w:rsid w:val="00556EE6"/>
    <w:rsid w:val="00557053"/>
    <w:rsid w:val="00560283"/>
    <w:rsid w:val="00562BAE"/>
    <w:rsid w:val="00563234"/>
    <w:rsid w:val="0057170E"/>
    <w:rsid w:val="00571EBF"/>
    <w:rsid w:val="00571F96"/>
    <w:rsid w:val="00572388"/>
    <w:rsid w:val="005724F2"/>
    <w:rsid w:val="00572CD1"/>
    <w:rsid w:val="00573B35"/>
    <w:rsid w:val="00576A02"/>
    <w:rsid w:val="005844F2"/>
    <w:rsid w:val="005873C2"/>
    <w:rsid w:val="00587D7A"/>
    <w:rsid w:val="00590410"/>
    <w:rsid w:val="00590C0C"/>
    <w:rsid w:val="005921F3"/>
    <w:rsid w:val="005938EA"/>
    <w:rsid w:val="00595BAC"/>
    <w:rsid w:val="00595DD9"/>
    <w:rsid w:val="005975D1"/>
    <w:rsid w:val="00597DD5"/>
    <w:rsid w:val="005A22B4"/>
    <w:rsid w:val="005A230C"/>
    <w:rsid w:val="005A4B53"/>
    <w:rsid w:val="005B346A"/>
    <w:rsid w:val="005B3A13"/>
    <w:rsid w:val="005B4F0C"/>
    <w:rsid w:val="005B5C8D"/>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5DDA"/>
    <w:rsid w:val="005E75D0"/>
    <w:rsid w:val="005F4615"/>
    <w:rsid w:val="005F4E8B"/>
    <w:rsid w:val="005F7CE8"/>
    <w:rsid w:val="0060159B"/>
    <w:rsid w:val="006019E1"/>
    <w:rsid w:val="0060292F"/>
    <w:rsid w:val="00603921"/>
    <w:rsid w:val="006061DC"/>
    <w:rsid w:val="006138C5"/>
    <w:rsid w:val="0061471C"/>
    <w:rsid w:val="0061581E"/>
    <w:rsid w:val="00615B98"/>
    <w:rsid w:val="0061656E"/>
    <w:rsid w:val="006167A1"/>
    <w:rsid w:val="006168A3"/>
    <w:rsid w:val="00622948"/>
    <w:rsid w:val="00622FF9"/>
    <w:rsid w:val="00624275"/>
    <w:rsid w:val="006250F4"/>
    <w:rsid w:val="006269C0"/>
    <w:rsid w:val="00630868"/>
    <w:rsid w:val="006311B1"/>
    <w:rsid w:val="006318CB"/>
    <w:rsid w:val="00633720"/>
    <w:rsid w:val="00633E8F"/>
    <w:rsid w:val="00634BD9"/>
    <w:rsid w:val="00636004"/>
    <w:rsid w:val="006406F0"/>
    <w:rsid w:val="006413F8"/>
    <w:rsid w:val="00641EDA"/>
    <w:rsid w:val="00642377"/>
    <w:rsid w:val="006439F4"/>
    <w:rsid w:val="00647081"/>
    <w:rsid w:val="00647FDA"/>
    <w:rsid w:val="00651541"/>
    <w:rsid w:val="00653618"/>
    <w:rsid w:val="0065458E"/>
    <w:rsid w:val="006563A3"/>
    <w:rsid w:val="00656B40"/>
    <w:rsid w:val="00660B18"/>
    <w:rsid w:val="00662A9B"/>
    <w:rsid w:val="0066461E"/>
    <w:rsid w:val="006654AE"/>
    <w:rsid w:val="00665B09"/>
    <w:rsid w:val="00665B93"/>
    <w:rsid w:val="006661E6"/>
    <w:rsid w:val="0067355F"/>
    <w:rsid w:val="00674FA0"/>
    <w:rsid w:val="00676B84"/>
    <w:rsid w:val="00677249"/>
    <w:rsid w:val="006810F8"/>
    <w:rsid w:val="00682CE0"/>
    <w:rsid w:val="006847A9"/>
    <w:rsid w:val="0068564F"/>
    <w:rsid w:val="006872AE"/>
    <w:rsid w:val="00690CB0"/>
    <w:rsid w:val="00691388"/>
    <w:rsid w:val="00691D6B"/>
    <w:rsid w:val="00691ED2"/>
    <w:rsid w:val="0069287B"/>
    <w:rsid w:val="00693F32"/>
    <w:rsid w:val="00694C55"/>
    <w:rsid w:val="00694DF3"/>
    <w:rsid w:val="006A09A5"/>
    <w:rsid w:val="006A0F3C"/>
    <w:rsid w:val="006A2FDF"/>
    <w:rsid w:val="006A407D"/>
    <w:rsid w:val="006A4178"/>
    <w:rsid w:val="006A4397"/>
    <w:rsid w:val="006A51DF"/>
    <w:rsid w:val="006A5931"/>
    <w:rsid w:val="006B0663"/>
    <w:rsid w:val="006B1A65"/>
    <w:rsid w:val="006B1BC4"/>
    <w:rsid w:val="006B4285"/>
    <w:rsid w:val="006B4C3B"/>
    <w:rsid w:val="006B5771"/>
    <w:rsid w:val="006B5AA1"/>
    <w:rsid w:val="006B792F"/>
    <w:rsid w:val="006C18E8"/>
    <w:rsid w:val="006C1F62"/>
    <w:rsid w:val="006C209E"/>
    <w:rsid w:val="006C2F55"/>
    <w:rsid w:val="006C778A"/>
    <w:rsid w:val="006C7AEE"/>
    <w:rsid w:val="006C7F26"/>
    <w:rsid w:val="006D0856"/>
    <w:rsid w:val="006D1E5A"/>
    <w:rsid w:val="006D33E9"/>
    <w:rsid w:val="006D46DE"/>
    <w:rsid w:val="006D6307"/>
    <w:rsid w:val="006D7316"/>
    <w:rsid w:val="006D7A57"/>
    <w:rsid w:val="006E1948"/>
    <w:rsid w:val="006E4313"/>
    <w:rsid w:val="006E5980"/>
    <w:rsid w:val="006E781A"/>
    <w:rsid w:val="006F04C8"/>
    <w:rsid w:val="006F0879"/>
    <w:rsid w:val="006F45F2"/>
    <w:rsid w:val="006F7DA8"/>
    <w:rsid w:val="007015F4"/>
    <w:rsid w:val="00701EB6"/>
    <w:rsid w:val="007020BE"/>
    <w:rsid w:val="0070371C"/>
    <w:rsid w:val="00704C9B"/>
    <w:rsid w:val="00705C79"/>
    <w:rsid w:val="00706048"/>
    <w:rsid w:val="0070666C"/>
    <w:rsid w:val="00710D4D"/>
    <w:rsid w:val="00714A74"/>
    <w:rsid w:val="007165B1"/>
    <w:rsid w:val="0071697B"/>
    <w:rsid w:val="00721F7D"/>
    <w:rsid w:val="00727CAB"/>
    <w:rsid w:val="0073582D"/>
    <w:rsid w:val="007361EB"/>
    <w:rsid w:val="00736E4E"/>
    <w:rsid w:val="00740BB3"/>
    <w:rsid w:val="00741532"/>
    <w:rsid w:val="00741544"/>
    <w:rsid w:val="007435D6"/>
    <w:rsid w:val="0074587D"/>
    <w:rsid w:val="00746AB7"/>
    <w:rsid w:val="007530A2"/>
    <w:rsid w:val="007568F2"/>
    <w:rsid w:val="007575FE"/>
    <w:rsid w:val="00757FC5"/>
    <w:rsid w:val="007607B0"/>
    <w:rsid w:val="0076100B"/>
    <w:rsid w:val="00761BD4"/>
    <w:rsid w:val="00763AE3"/>
    <w:rsid w:val="00763D48"/>
    <w:rsid w:val="00765111"/>
    <w:rsid w:val="0077074A"/>
    <w:rsid w:val="007710FD"/>
    <w:rsid w:val="00772A01"/>
    <w:rsid w:val="00772DA9"/>
    <w:rsid w:val="0077409A"/>
    <w:rsid w:val="00776116"/>
    <w:rsid w:val="007778A0"/>
    <w:rsid w:val="007836AF"/>
    <w:rsid w:val="0078410D"/>
    <w:rsid w:val="00790F2D"/>
    <w:rsid w:val="00791F8E"/>
    <w:rsid w:val="00792350"/>
    <w:rsid w:val="00794FE5"/>
    <w:rsid w:val="007A14A3"/>
    <w:rsid w:val="007A1682"/>
    <w:rsid w:val="007A27BF"/>
    <w:rsid w:val="007A2CB8"/>
    <w:rsid w:val="007A60C7"/>
    <w:rsid w:val="007A6BCC"/>
    <w:rsid w:val="007B3086"/>
    <w:rsid w:val="007B4D22"/>
    <w:rsid w:val="007B5195"/>
    <w:rsid w:val="007B52F9"/>
    <w:rsid w:val="007B654D"/>
    <w:rsid w:val="007B67F2"/>
    <w:rsid w:val="007B7C80"/>
    <w:rsid w:val="007C3C89"/>
    <w:rsid w:val="007D0A05"/>
    <w:rsid w:val="007D4BE6"/>
    <w:rsid w:val="007D5248"/>
    <w:rsid w:val="007D5AC9"/>
    <w:rsid w:val="007D7268"/>
    <w:rsid w:val="007E03BC"/>
    <w:rsid w:val="007E4BA8"/>
    <w:rsid w:val="007E4FA9"/>
    <w:rsid w:val="007E5795"/>
    <w:rsid w:val="007E5AA7"/>
    <w:rsid w:val="007E6F04"/>
    <w:rsid w:val="007E79EC"/>
    <w:rsid w:val="007E7AA2"/>
    <w:rsid w:val="007F209D"/>
    <w:rsid w:val="007F6AAF"/>
    <w:rsid w:val="00801636"/>
    <w:rsid w:val="008035F5"/>
    <w:rsid w:val="008040E7"/>
    <w:rsid w:val="00804EA5"/>
    <w:rsid w:val="008058E4"/>
    <w:rsid w:val="00810168"/>
    <w:rsid w:val="00811177"/>
    <w:rsid w:val="008111BD"/>
    <w:rsid w:val="00814CB2"/>
    <w:rsid w:val="00814FB6"/>
    <w:rsid w:val="0081602E"/>
    <w:rsid w:val="00816255"/>
    <w:rsid w:val="00822D76"/>
    <w:rsid w:val="008234F7"/>
    <w:rsid w:val="00826F44"/>
    <w:rsid w:val="0082731C"/>
    <w:rsid w:val="00827F67"/>
    <w:rsid w:val="00830250"/>
    <w:rsid w:val="008303C5"/>
    <w:rsid w:val="00832438"/>
    <w:rsid w:val="008350E4"/>
    <w:rsid w:val="00836AB2"/>
    <w:rsid w:val="00836ABA"/>
    <w:rsid w:val="00836F2C"/>
    <w:rsid w:val="00840C35"/>
    <w:rsid w:val="00841624"/>
    <w:rsid w:val="00841A8C"/>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282"/>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534F"/>
    <w:rsid w:val="008965E4"/>
    <w:rsid w:val="008A1976"/>
    <w:rsid w:val="008A54A3"/>
    <w:rsid w:val="008A61B8"/>
    <w:rsid w:val="008A6894"/>
    <w:rsid w:val="008B05F1"/>
    <w:rsid w:val="008B3A31"/>
    <w:rsid w:val="008B3C8F"/>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4B6F"/>
    <w:rsid w:val="008D571D"/>
    <w:rsid w:val="008D7257"/>
    <w:rsid w:val="008D736F"/>
    <w:rsid w:val="008E0CFB"/>
    <w:rsid w:val="008E12DA"/>
    <w:rsid w:val="008E3547"/>
    <w:rsid w:val="008E5A90"/>
    <w:rsid w:val="008E7224"/>
    <w:rsid w:val="008E7609"/>
    <w:rsid w:val="008F1AFE"/>
    <w:rsid w:val="008F4AF1"/>
    <w:rsid w:val="008F54BF"/>
    <w:rsid w:val="008F58D7"/>
    <w:rsid w:val="008F5EEC"/>
    <w:rsid w:val="0090173A"/>
    <w:rsid w:val="00904758"/>
    <w:rsid w:val="00904A53"/>
    <w:rsid w:val="00904D74"/>
    <w:rsid w:val="00905DA5"/>
    <w:rsid w:val="00910F66"/>
    <w:rsid w:val="0091295A"/>
    <w:rsid w:val="00913203"/>
    <w:rsid w:val="0091371D"/>
    <w:rsid w:val="00913BAD"/>
    <w:rsid w:val="00914382"/>
    <w:rsid w:val="00920985"/>
    <w:rsid w:val="00922045"/>
    <w:rsid w:val="00925094"/>
    <w:rsid w:val="00925639"/>
    <w:rsid w:val="00927C5B"/>
    <w:rsid w:val="00933D07"/>
    <w:rsid w:val="009345A7"/>
    <w:rsid w:val="0093763A"/>
    <w:rsid w:val="00937FBA"/>
    <w:rsid w:val="00941E3B"/>
    <w:rsid w:val="00943363"/>
    <w:rsid w:val="00946580"/>
    <w:rsid w:val="00951C36"/>
    <w:rsid w:val="00954F2C"/>
    <w:rsid w:val="00957B95"/>
    <w:rsid w:val="0096137A"/>
    <w:rsid w:val="00965572"/>
    <w:rsid w:val="00965E72"/>
    <w:rsid w:val="00966205"/>
    <w:rsid w:val="00966728"/>
    <w:rsid w:val="00966AE7"/>
    <w:rsid w:val="009720A7"/>
    <w:rsid w:val="00973644"/>
    <w:rsid w:val="00976FB5"/>
    <w:rsid w:val="0098219B"/>
    <w:rsid w:val="00982308"/>
    <w:rsid w:val="00983ACD"/>
    <w:rsid w:val="00985868"/>
    <w:rsid w:val="00986952"/>
    <w:rsid w:val="00987619"/>
    <w:rsid w:val="00987B83"/>
    <w:rsid w:val="00990543"/>
    <w:rsid w:val="00990957"/>
    <w:rsid w:val="00992AA6"/>
    <w:rsid w:val="0099326D"/>
    <w:rsid w:val="00993B6C"/>
    <w:rsid w:val="0099400E"/>
    <w:rsid w:val="00995CA8"/>
    <w:rsid w:val="00996818"/>
    <w:rsid w:val="009969B4"/>
    <w:rsid w:val="00996DCB"/>
    <w:rsid w:val="009A27CF"/>
    <w:rsid w:val="009A3DB6"/>
    <w:rsid w:val="009A4BC6"/>
    <w:rsid w:val="009A50FC"/>
    <w:rsid w:val="009A6A56"/>
    <w:rsid w:val="009A6F3B"/>
    <w:rsid w:val="009B111D"/>
    <w:rsid w:val="009B1BC5"/>
    <w:rsid w:val="009B3E0F"/>
    <w:rsid w:val="009B5499"/>
    <w:rsid w:val="009B606F"/>
    <w:rsid w:val="009B6E67"/>
    <w:rsid w:val="009B7C16"/>
    <w:rsid w:val="009C3060"/>
    <w:rsid w:val="009C4AAA"/>
    <w:rsid w:val="009C5F6A"/>
    <w:rsid w:val="009C6F9F"/>
    <w:rsid w:val="009C7298"/>
    <w:rsid w:val="009D1A3C"/>
    <w:rsid w:val="009D2067"/>
    <w:rsid w:val="009D2CDA"/>
    <w:rsid w:val="009D30EB"/>
    <w:rsid w:val="009D41CD"/>
    <w:rsid w:val="009D4A71"/>
    <w:rsid w:val="009D52CC"/>
    <w:rsid w:val="009D5C7C"/>
    <w:rsid w:val="009D6EAB"/>
    <w:rsid w:val="009D717A"/>
    <w:rsid w:val="009D75DA"/>
    <w:rsid w:val="009E47AE"/>
    <w:rsid w:val="009E6D14"/>
    <w:rsid w:val="009E74A0"/>
    <w:rsid w:val="009E77F1"/>
    <w:rsid w:val="009F0C94"/>
    <w:rsid w:val="009F36C1"/>
    <w:rsid w:val="009F4E71"/>
    <w:rsid w:val="009F5314"/>
    <w:rsid w:val="00A03AEF"/>
    <w:rsid w:val="00A04A83"/>
    <w:rsid w:val="00A0643B"/>
    <w:rsid w:val="00A074A5"/>
    <w:rsid w:val="00A07C83"/>
    <w:rsid w:val="00A12165"/>
    <w:rsid w:val="00A1355C"/>
    <w:rsid w:val="00A15F45"/>
    <w:rsid w:val="00A22D5F"/>
    <w:rsid w:val="00A25776"/>
    <w:rsid w:val="00A25B1A"/>
    <w:rsid w:val="00A26AE5"/>
    <w:rsid w:val="00A27DE8"/>
    <w:rsid w:val="00A30244"/>
    <w:rsid w:val="00A31AE9"/>
    <w:rsid w:val="00A331C6"/>
    <w:rsid w:val="00A3378E"/>
    <w:rsid w:val="00A367D2"/>
    <w:rsid w:val="00A3794C"/>
    <w:rsid w:val="00A400AB"/>
    <w:rsid w:val="00A42735"/>
    <w:rsid w:val="00A429F9"/>
    <w:rsid w:val="00A4694D"/>
    <w:rsid w:val="00A50BDE"/>
    <w:rsid w:val="00A51F68"/>
    <w:rsid w:val="00A53301"/>
    <w:rsid w:val="00A53C27"/>
    <w:rsid w:val="00A540FE"/>
    <w:rsid w:val="00A5636B"/>
    <w:rsid w:val="00A56DEE"/>
    <w:rsid w:val="00A60992"/>
    <w:rsid w:val="00A60B03"/>
    <w:rsid w:val="00A63327"/>
    <w:rsid w:val="00A648F4"/>
    <w:rsid w:val="00A70BDF"/>
    <w:rsid w:val="00A70F43"/>
    <w:rsid w:val="00A74250"/>
    <w:rsid w:val="00A749A2"/>
    <w:rsid w:val="00A75421"/>
    <w:rsid w:val="00A75587"/>
    <w:rsid w:val="00A75EAB"/>
    <w:rsid w:val="00A76E1A"/>
    <w:rsid w:val="00A804F3"/>
    <w:rsid w:val="00A80529"/>
    <w:rsid w:val="00A82F57"/>
    <w:rsid w:val="00A837CC"/>
    <w:rsid w:val="00A83E4E"/>
    <w:rsid w:val="00A853F5"/>
    <w:rsid w:val="00A85756"/>
    <w:rsid w:val="00A860F3"/>
    <w:rsid w:val="00A904B3"/>
    <w:rsid w:val="00A909F0"/>
    <w:rsid w:val="00A95618"/>
    <w:rsid w:val="00AA036B"/>
    <w:rsid w:val="00AA090C"/>
    <w:rsid w:val="00AA11D0"/>
    <w:rsid w:val="00AA264B"/>
    <w:rsid w:val="00AA3062"/>
    <w:rsid w:val="00AA3B8D"/>
    <w:rsid w:val="00AA42B8"/>
    <w:rsid w:val="00AB2067"/>
    <w:rsid w:val="00AB29F5"/>
    <w:rsid w:val="00AB2D6A"/>
    <w:rsid w:val="00AB3B7C"/>
    <w:rsid w:val="00AB607B"/>
    <w:rsid w:val="00AC00C1"/>
    <w:rsid w:val="00AC0494"/>
    <w:rsid w:val="00AC1341"/>
    <w:rsid w:val="00AC40C9"/>
    <w:rsid w:val="00AC40DE"/>
    <w:rsid w:val="00AC599E"/>
    <w:rsid w:val="00AC5B77"/>
    <w:rsid w:val="00AC6EF7"/>
    <w:rsid w:val="00AC6F2E"/>
    <w:rsid w:val="00AD105F"/>
    <w:rsid w:val="00AD13D2"/>
    <w:rsid w:val="00AD1FBD"/>
    <w:rsid w:val="00AD2061"/>
    <w:rsid w:val="00AD23B9"/>
    <w:rsid w:val="00AD3F27"/>
    <w:rsid w:val="00AD42BE"/>
    <w:rsid w:val="00AD52AB"/>
    <w:rsid w:val="00AD6E80"/>
    <w:rsid w:val="00AE08A0"/>
    <w:rsid w:val="00AE17AF"/>
    <w:rsid w:val="00AE4D55"/>
    <w:rsid w:val="00AE5060"/>
    <w:rsid w:val="00AE553A"/>
    <w:rsid w:val="00AE5903"/>
    <w:rsid w:val="00AE5E17"/>
    <w:rsid w:val="00AF3480"/>
    <w:rsid w:val="00AF3B1F"/>
    <w:rsid w:val="00AF3B6C"/>
    <w:rsid w:val="00AF414F"/>
    <w:rsid w:val="00AF5B5F"/>
    <w:rsid w:val="00AF5BB3"/>
    <w:rsid w:val="00AF6DC0"/>
    <w:rsid w:val="00AF7426"/>
    <w:rsid w:val="00B00CF8"/>
    <w:rsid w:val="00B02ECA"/>
    <w:rsid w:val="00B056FE"/>
    <w:rsid w:val="00B10935"/>
    <w:rsid w:val="00B112AC"/>
    <w:rsid w:val="00B12400"/>
    <w:rsid w:val="00B154A8"/>
    <w:rsid w:val="00B1602F"/>
    <w:rsid w:val="00B2071F"/>
    <w:rsid w:val="00B20D91"/>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3EB"/>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6CF"/>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1805"/>
    <w:rsid w:val="00C001CC"/>
    <w:rsid w:val="00C01827"/>
    <w:rsid w:val="00C01A12"/>
    <w:rsid w:val="00C035A1"/>
    <w:rsid w:val="00C062C0"/>
    <w:rsid w:val="00C13C43"/>
    <w:rsid w:val="00C1655B"/>
    <w:rsid w:val="00C17494"/>
    <w:rsid w:val="00C2064F"/>
    <w:rsid w:val="00C21643"/>
    <w:rsid w:val="00C222FC"/>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1936"/>
    <w:rsid w:val="00C51F89"/>
    <w:rsid w:val="00C57695"/>
    <w:rsid w:val="00C612EE"/>
    <w:rsid w:val="00C613B9"/>
    <w:rsid w:val="00C635A1"/>
    <w:rsid w:val="00C636CC"/>
    <w:rsid w:val="00C63EB9"/>
    <w:rsid w:val="00C65F15"/>
    <w:rsid w:val="00C66740"/>
    <w:rsid w:val="00C67B9D"/>
    <w:rsid w:val="00C72C60"/>
    <w:rsid w:val="00C73807"/>
    <w:rsid w:val="00C751EB"/>
    <w:rsid w:val="00C77029"/>
    <w:rsid w:val="00C81449"/>
    <w:rsid w:val="00C82CF9"/>
    <w:rsid w:val="00C8405C"/>
    <w:rsid w:val="00C85C20"/>
    <w:rsid w:val="00C86060"/>
    <w:rsid w:val="00C90149"/>
    <w:rsid w:val="00C904FC"/>
    <w:rsid w:val="00C91D77"/>
    <w:rsid w:val="00C91FE8"/>
    <w:rsid w:val="00C93B3B"/>
    <w:rsid w:val="00C94A8B"/>
    <w:rsid w:val="00C94FE9"/>
    <w:rsid w:val="00C95C97"/>
    <w:rsid w:val="00C96AC7"/>
    <w:rsid w:val="00CA0C14"/>
    <w:rsid w:val="00CA2B00"/>
    <w:rsid w:val="00CA3CBE"/>
    <w:rsid w:val="00CA5369"/>
    <w:rsid w:val="00CA7D41"/>
    <w:rsid w:val="00CB049D"/>
    <w:rsid w:val="00CB050F"/>
    <w:rsid w:val="00CB0C94"/>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7A1B"/>
    <w:rsid w:val="00CE16A3"/>
    <w:rsid w:val="00CE2125"/>
    <w:rsid w:val="00CE233A"/>
    <w:rsid w:val="00CE2704"/>
    <w:rsid w:val="00CE3D5A"/>
    <w:rsid w:val="00CE41A5"/>
    <w:rsid w:val="00CE4D4D"/>
    <w:rsid w:val="00CE5051"/>
    <w:rsid w:val="00CF22E8"/>
    <w:rsid w:val="00CF737D"/>
    <w:rsid w:val="00CF7AEA"/>
    <w:rsid w:val="00CF7AF8"/>
    <w:rsid w:val="00D002A4"/>
    <w:rsid w:val="00D007C4"/>
    <w:rsid w:val="00D01D1F"/>
    <w:rsid w:val="00D022D8"/>
    <w:rsid w:val="00D035AB"/>
    <w:rsid w:val="00D04034"/>
    <w:rsid w:val="00D05738"/>
    <w:rsid w:val="00D0621E"/>
    <w:rsid w:val="00D06504"/>
    <w:rsid w:val="00D07E48"/>
    <w:rsid w:val="00D1033B"/>
    <w:rsid w:val="00D104E1"/>
    <w:rsid w:val="00D13FF8"/>
    <w:rsid w:val="00D16328"/>
    <w:rsid w:val="00D169F1"/>
    <w:rsid w:val="00D16CB5"/>
    <w:rsid w:val="00D1714C"/>
    <w:rsid w:val="00D220AB"/>
    <w:rsid w:val="00D24B7E"/>
    <w:rsid w:val="00D25320"/>
    <w:rsid w:val="00D25D62"/>
    <w:rsid w:val="00D30E9B"/>
    <w:rsid w:val="00D31D05"/>
    <w:rsid w:val="00D32396"/>
    <w:rsid w:val="00D3346E"/>
    <w:rsid w:val="00D33F5F"/>
    <w:rsid w:val="00D3788D"/>
    <w:rsid w:val="00D41D01"/>
    <w:rsid w:val="00D43E9A"/>
    <w:rsid w:val="00D4610C"/>
    <w:rsid w:val="00D47D0B"/>
    <w:rsid w:val="00D50AF9"/>
    <w:rsid w:val="00D539B3"/>
    <w:rsid w:val="00D53AEC"/>
    <w:rsid w:val="00D54C9B"/>
    <w:rsid w:val="00D60417"/>
    <w:rsid w:val="00D6065E"/>
    <w:rsid w:val="00D60867"/>
    <w:rsid w:val="00D6201E"/>
    <w:rsid w:val="00D65295"/>
    <w:rsid w:val="00D7139B"/>
    <w:rsid w:val="00D715C7"/>
    <w:rsid w:val="00D745DA"/>
    <w:rsid w:val="00D74A5D"/>
    <w:rsid w:val="00D76D6E"/>
    <w:rsid w:val="00D85210"/>
    <w:rsid w:val="00D85406"/>
    <w:rsid w:val="00D86234"/>
    <w:rsid w:val="00D8720F"/>
    <w:rsid w:val="00D9436C"/>
    <w:rsid w:val="00D959EB"/>
    <w:rsid w:val="00D96886"/>
    <w:rsid w:val="00D97614"/>
    <w:rsid w:val="00DA09D8"/>
    <w:rsid w:val="00DA274C"/>
    <w:rsid w:val="00DA460E"/>
    <w:rsid w:val="00DA4E4F"/>
    <w:rsid w:val="00DA5324"/>
    <w:rsid w:val="00DA63CD"/>
    <w:rsid w:val="00DA65D0"/>
    <w:rsid w:val="00DA6FD0"/>
    <w:rsid w:val="00DA7DA4"/>
    <w:rsid w:val="00DB0004"/>
    <w:rsid w:val="00DB1B3F"/>
    <w:rsid w:val="00DB1F46"/>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0FD2"/>
    <w:rsid w:val="00DD529D"/>
    <w:rsid w:val="00DD72A6"/>
    <w:rsid w:val="00DE03FF"/>
    <w:rsid w:val="00DE05C7"/>
    <w:rsid w:val="00DE0F6C"/>
    <w:rsid w:val="00DE169C"/>
    <w:rsid w:val="00DE1853"/>
    <w:rsid w:val="00DE4EE9"/>
    <w:rsid w:val="00DE6913"/>
    <w:rsid w:val="00DF01D8"/>
    <w:rsid w:val="00DF1E48"/>
    <w:rsid w:val="00DF2F0D"/>
    <w:rsid w:val="00DF363A"/>
    <w:rsid w:val="00DF7407"/>
    <w:rsid w:val="00E0046E"/>
    <w:rsid w:val="00E0065E"/>
    <w:rsid w:val="00E0209F"/>
    <w:rsid w:val="00E02448"/>
    <w:rsid w:val="00E06DC1"/>
    <w:rsid w:val="00E10CED"/>
    <w:rsid w:val="00E120FB"/>
    <w:rsid w:val="00E122BA"/>
    <w:rsid w:val="00E15411"/>
    <w:rsid w:val="00E178C5"/>
    <w:rsid w:val="00E201D5"/>
    <w:rsid w:val="00E20878"/>
    <w:rsid w:val="00E21261"/>
    <w:rsid w:val="00E23B2E"/>
    <w:rsid w:val="00E248B0"/>
    <w:rsid w:val="00E24E05"/>
    <w:rsid w:val="00E26EA4"/>
    <w:rsid w:val="00E27E1D"/>
    <w:rsid w:val="00E31311"/>
    <w:rsid w:val="00E318CC"/>
    <w:rsid w:val="00E32650"/>
    <w:rsid w:val="00E32D9F"/>
    <w:rsid w:val="00E3313A"/>
    <w:rsid w:val="00E33BF5"/>
    <w:rsid w:val="00E36C6E"/>
    <w:rsid w:val="00E40400"/>
    <w:rsid w:val="00E4051E"/>
    <w:rsid w:val="00E40ED6"/>
    <w:rsid w:val="00E413FE"/>
    <w:rsid w:val="00E41B33"/>
    <w:rsid w:val="00E44EE3"/>
    <w:rsid w:val="00E510E0"/>
    <w:rsid w:val="00E51184"/>
    <w:rsid w:val="00E52DEE"/>
    <w:rsid w:val="00E5378B"/>
    <w:rsid w:val="00E5426D"/>
    <w:rsid w:val="00E56FCD"/>
    <w:rsid w:val="00E574B1"/>
    <w:rsid w:val="00E63E9C"/>
    <w:rsid w:val="00E660BF"/>
    <w:rsid w:val="00E71306"/>
    <w:rsid w:val="00E71DFC"/>
    <w:rsid w:val="00E72ABC"/>
    <w:rsid w:val="00E80C62"/>
    <w:rsid w:val="00E80CF2"/>
    <w:rsid w:val="00E81779"/>
    <w:rsid w:val="00E8194D"/>
    <w:rsid w:val="00E829AC"/>
    <w:rsid w:val="00E8327B"/>
    <w:rsid w:val="00E87104"/>
    <w:rsid w:val="00E871BA"/>
    <w:rsid w:val="00E90360"/>
    <w:rsid w:val="00E90609"/>
    <w:rsid w:val="00E91035"/>
    <w:rsid w:val="00E93155"/>
    <w:rsid w:val="00E95C1B"/>
    <w:rsid w:val="00EA11B7"/>
    <w:rsid w:val="00EA3102"/>
    <w:rsid w:val="00EB017D"/>
    <w:rsid w:val="00EB04A4"/>
    <w:rsid w:val="00EB5066"/>
    <w:rsid w:val="00EB5586"/>
    <w:rsid w:val="00EB5D90"/>
    <w:rsid w:val="00EB6958"/>
    <w:rsid w:val="00EB69A8"/>
    <w:rsid w:val="00EB789A"/>
    <w:rsid w:val="00EB78ED"/>
    <w:rsid w:val="00EC151E"/>
    <w:rsid w:val="00EC1648"/>
    <w:rsid w:val="00EC2384"/>
    <w:rsid w:val="00EC24B1"/>
    <w:rsid w:val="00EC48DF"/>
    <w:rsid w:val="00EC5531"/>
    <w:rsid w:val="00EC5D06"/>
    <w:rsid w:val="00EC6718"/>
    <w:rsid w:val="00EC77A0"/>
    <w:rsid w:val="00ED2F67"/>
    <w:rsid w:val="00ED3ECF"/>
    <w:rsid w:val="00ED4F3A"/>
    <w:rsid w:val="00ED68B2"/>
    <w:rsid w:val="00ED75DC"/>
    <w:rsid w:val="00EE238D"/>
    <w:rsid w:val="00EE307D"/>
    <w:rsid w:val="00EE3252"/>
    <w:rsid w:val="00EE4504"/>
    <w:rsid w:val="00EE4975"/>
    <w:rsid w:val="00EF090B"/>
    <w:rsid w:val="00EF1C24"/>
    <w:rsid w:val="00EF1C9C"/>
    <w:rsid w:val="00EF2195"/>
    <w:rsid w:val="00EF3B08"/>
    <w:rsid w:val="00EF4F3C"/>
    <w:rsid w:val="00EF6BBA"/>
    <w:rsid w:val="00F0122E"/>
    <w:rsid w:val="00F01B7D"/>
    <w:rsid w:val="00F03C5F"/>
    <w:rsid w:val="00F04473"/>
    <w:rsid w:val="00F0500D"/>
    <w:rsid w:val="00F05ECC"/>
    <w:rsid w:val="00F07C42"/>
    <w:rsid w:val="00F11E98"/>
    <w:rsid w:val="00F13045"/>
    <w:rsid w:val="00F15860"/>
    <w:rsid w:val="00F15F19"/>
    <w:rsid w:val="00F20BB1"/>
    <w:rsid w:val="00F219B5"/>
    <w:rsid w:val="00F2417D"/>
    <w:rsid w:val="00F2513E"/>
    <w:rsid w:val="00F251EC"/>
    <w:rsid w:val="00F252BB"/>
    <w:rsid w:val="00F26705"/>
    <w:rsid w:val="00F3046F"/>
    <w:rsid w:val="00F36D7B"/>
    <w:rsid w:val="00F45458"/>
    <w:rsid w:val="00F45F2D"/>
    <w:rsid w:val="00F46E80"/>
    <w:rsid w:val="00F5035F"/>
    <w:rsid w:val="00F5057B"/>
    <w:rsid w:val="00F508B7"/>
    <w:rsid w:val="00F5204C"/>
    <w:rsid w:val="00F529AB"/>
    <w:rsid w:val="00F55393"/>
    <w:rsid w:val="00F55F76"/>
    <w:rsid w:val="00F55FF9"/>
    <w:rsid w:val="00F57B34"/>
    <w:rsid w:val="00F57F27"/>
    <w:rsid w:val="00F601C4"/>
    <w:rsid w:val="00F617E6"/>
    <w:rsid w:val="00F661E6"/>
    <w:rsid w:val="00F66853"/>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64A6"/>
    <w:rsid w:val="00FB70BD"/>
    <w:rsid w:val="00FC1386"/>
    <w:rsid w:val="00FC17E0"/>
    <w:rsid w:val="00FC2912"/>
    <w:rsid w:val="00FC2CD7"/>
    <w:rsid w:val="00FC30B4"/>
    <w:rsid w:val="00FC376D"/>
    <w:rsid w:val="00FD1CD7"/>
    <w:rsid w:val="00FD2944"/>
    <w:rsid w:val="00FD32EF"/>
    <w:rsid w:val="00FD4F4B"/>
    <w:rsid w:val="00FD57CE"/>
    <w:rsid w:val="00FE0EE4"/>
    <w:rsid w:val="00FE3722"/>
    <w:rsid w:val="00FE40BD"/>
    <w:rsid w:val="00FE4412"/>
    <w:rsid w:val="00FF085A"/>
    <w:rsid w:val="00FF1B06"/>
    <w:rsid w:val="00FF2504"/>
    <w:rsid w:val="00FF30D4"/>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F2F58B"/>
  <w15:docId w15:val="{AB0AE04A-E6E5-49F5-A17C-A00E9AF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unhideWhenUsed/>
    <w:rsid w:val="00F219B5"/>
    <w:pPr>
      <w:tabs>
        <w:tab w:val="center" w:pos="4680"/>
        <w:tab w:val="right" w:pos="9360"/>
      </w:tabs>
    </w:pPr>
  </w:style>
  <w:style w:type="character" w:customStyle="1" w:styleId="HeaderChar">
    <w:name w:val="Header Char"/>
    <w:basedOn w:val="DefaultParagraphFont"/>
    <w:link w:val="Header"/>
    <w:uiPriority w:val="99"/>
    <w:rsid w:val="00F219B5"/>
    <w:rPr>
      <w:rFonts w:ascii="Book Antiqua" w:hAnsi="Book Antiqua"/>
      <w:sz w:val="24"/>
    </w:rPr>
  </w:style>
  <w:style w:type="paragraph" w:styleId="Footer">
    <w:name w:val="footer"/>
    <w:basedOn w:val="Normal"/>
    <w:link w:val="FooterChar"/>
    <w:uiPriority w:val="99"/>
    <w:unhideWhenUsed/>
    <w:rsid w:val="00F219B5"/>
    <w:pPr>
      <w:tabs>
        <w:tab w:val="center" w:pos="4680"/>
        <w:tab w:val="right" w:pos="9360"/>
      </w:tabs>
    </w:pPr>
  </w:style>
  <w:style w:type="character" w:customStyle="1" w:styleId="FooterChar">
    <w:name w:val="Footer Char"/>
    <w:basedOn w:val="DefaultParagraphFont"/>
    <w:link w:val="Footer"/>
    <w:uiPriority w:val="99"/>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 w:type="paragraph" w:styleId="PlainText">
    <w:name w:val="Plain Text"/>
    <w:basedOn w:val="Normal"/>
    <w:link w:val="PlainTextChar"/>
    <w:uiPriority w:val="99"/>
    <w:unhideWhenUsed/>
    <w:rsid w:val="007B7C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B7C8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75">
      <w:bodyDiv w:val="1"/>
      <w:marLeft w:val="0"/>
      <w:marRight w:val="0"/>
      <w:marTop w:val="0"/>
      <w:marBottom w:val="0"/>
      <w:divBdr>
        <w:top w:val="none" w:sz="0" w:space="0" w:color="auto"/>
        <w:left w:val="none" w:sz="0" w:space="0" w:color="auto"/>
        <w:bottom w:val="none" w:sz="0" w:space="0" w:color="auto"/>
        <w:right w:val="none" w:sz="0" w:space="0" w:color="auto"/>
      </w:divBdr>
    </w:div>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106195796">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206526348">
      <w:bodyDiv w:val="1"/>
      <w:marLeft w:val="0"/>
      <w:marRight w:val="0"/>
      <w:marTop w:val="0"/>
      <w:marBottom w:val="0"/>
      <w:divBdr>
        <w:top w:val="none" w:sz="0" w:space="0" w:color="auto"/>
        <w:left w:val="none" w:sz="0" w:space="0" w:color="auto"/>
        <w:bottom w:val="none" w:sz="0" w:space="0" w:color="auto"/>
        <w:right w:val="none" w:sz="0" w:space="0" w:color="auto"/>
      </w:divBdr>
    </w:div>
    <w:div w:id="326130760">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380788456">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490482794">
      <w:bodyDiv w:val="1"/>
      <w:marLeft w:val="0"/>
      <w:marRight w:val="0"/>
      <w:marTop w:val="0"/>
      <w:marBottom w:val="0"/>
      <w:divBdr>
        <w:top w:val="none" w:sz="0" w:space="0" w:color="auto"/>
        <w:left w:val="none" w:sz="0" w:space="0" w:color="auto"/>
        <w:bottom w:val="none" w:sz="0" w:space="0" w:color="auto"/>
        <w:right w:val="none" w:sz="0" w:space="0" w:color="auto"/>
      </w:divBdr>
    </w:div>
    <w:div w:id="52405547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61528900">
      <w:bodyDiv w:val="1"/>
      <w:marLeft w:val="0"/>
      <w:marRight w:val="0"/>
      <w:marTop w:val="0"/>
      <w:marBottom w:val="0"/>
      <w:divBdr>
        <w:top w:val="none" w:sz="0" w:space="0" w:color="auto"/>
        <w:left w:val="none" w:sz="0" w:space="0" w:color="auto"/>
        <w:bottom w:val="none" w:sz="0" w:space="0" w:color="auto"/>
        <w:right w:val="none" w:sz="0" w:space="0" w:color="auto"/>
      </w:divBdr>
    </w:div>
    <w:div w:id="572274072">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00256900">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636112035">
      <w:bodyDiv w:val="1"/>
      <w:marLeft w:val="0"/>
      <w:marRight w:val="0"/>
      <w:marTop w:val="0"/>
      <w:marBottom w:val="0"/>
      <w:divBdr>
        <w:top w:val="none" w:sz="0" w:space="0" w:color="auto"/>
        <w:left w:val="none" w:sz="0" w:space="0" w:color="auto"/>
        <w:bottom w:val="none" w:sz="0" w:space="0" w:color="auto"/>
        <w:right w:val="none" w:sz="0" w:space="0" w:color="auto"/>
      </w:divBdr>
    </w:div>
    <w:div w:id="646055716">
      <w:bodyDiv w:val="1"/>
      <w:marLeft w:val="0"/>
      <w:marRight w:val="0"/>
      <w:marTop w:val="0"/>
      <w:marBottom w:val="0"/>
      <w:divBdr>
        <w:top w:val="none" w:sz="0" w:space="0" w:color="auto"/>
        <w:left w:val="none" w:sz="0" w:space="0" w:color="auto"/>
        <w:bottom w:val="none" w:sz="0" w:space="0" w:color="auto"/>
        <w:right w:val="none" w:sz="0" w:space="0" w:color="auto"/>
      </w:divBdr>
    </w:div>
    <w:div w:id="703092048">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2145668">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46612972">
          <w:marLeft w:val="0"/>
          <w:marRight w:val="0"/>
          <w:marTop w:val="0"/>
          <w:marBottom w:val="0"/>
          <w:divBdr>
            <w:top w:val="none" w:sz="0" w:space="0" w:color="auto"/>
            <w:left w:val="none" w:sz="0" w:space="0" w:color="auto"/>
            <w:bottom w:val="none" w:sz="0" w:space="0" w:color="auto"/>
            <w:right w:val="none" w:sz="0" w:space="0" w:color="auto"/>
          </w:divBdr>
        </w:div>
        <w:div w:id="373622526">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sChild>
    </w:div>
    <w:div w:id="825438075">
      <w:bodyDiv w:val="1"/>
      <w:marLeft w:val="0"/>
      <w:marRight w:val="0"/>
      <w:marTop w:val="0"/>
      <w:marBottom w:val="0"/>
      <w:divBdr>
        <w:top w:val="none" w:sz="0" w:space="0" w:color="auto"/>
        <w:left w:val="none" w:sz="0" w:space="0" w:color="auto"/>
        <w:bottom w:val="none" w:sz="0" w:space="0" w:color="auto"/>
        <w:right w:val="none" w:sz="0" w:space="0" w:color="auto"/>
      </w:divBdr>
    </w:div>
    <w:div w:id="840895572">
      <w:bodyDiv w:val="1"/>
      <w:marLeft w:val="0"/>
      <w:marRight w:val="0"/>
      <w:marTop w:val="0"/>
      <w:marBottom w:val="0"/>
      <w:divBdr>
        <w:top w:val="none" w:sz="0" w:space="0" w:color="auto"/>
        <w:left w:val="none" w:sz="0" w:space="0" w:color="auto"/>
        <w:bottom w:val="none" w:sz="0" w:space="0" w:color="auto"/>
        <w:right w:val="none" w:sz="0" w:space="0" w:color="auto"/>
      </w:divBdr>
    </w:div>
    <w:div w:id="851532777">
      <w:bodyDiv w:val="1"/>
      <w:marLeft w:val="0"/>
      <w:marRight w:val="0"/>
      <w:marTop w:val="0"/>
      <w:marBottom w:val="0"/>
      <w:divBdr>
        <w:top w:val="none" w:sz="0" w:space="0" w:color="auto"/>
        <w:left w:val="none" w:sz="0" w:space="0" w:color="auto"/>
        <w:bottom w:val="none" w:sz="0" w:space="0" w:color="auto"/>
        <w:right w:val="none" w:sz="0" w:space="0" w:color="auto"/>
      </w:divBdr>
    </w:div>
    <w:div w:id="856651809">
      <w:bodyDiv w:val="1"/>
      <w:marLeft w:val="0"/>
      <w:marRight w:val="0"/>
      <w:marTop w:val="0"/>
      <w:marBottom w:val="0"/>
      <w:divBdr>
        <w:top w:val="none" w:sz="0" w:space="0" w:color="auto"/>
        <w:left w:val="none" w:sz="0" w:space="0" w:color="auto"/>
        <w:bottom w:val="none" w:sz="0" w:space="0" w:color="auto"/>
        <w:right w:val="none" w:sz="0" w:space="0" w:color="auto"/>
      </w:divBdr>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31282473">
      <w:bodyDiv w:val="1"/>
      <w:marLeft w:val="0"/>
      <w:marRight w:val="0"/>
      <w:marTop w:val="0"/>
      <w:marBottom w:val="0"/>
      <w:divBdr>
        <w:top w:val="none" w:sz="0" w:space="0" w:color="auto"/>
        <w:left w:val="none" w:sz="0" w:space="0" w:color="auto"/>
        <w:bottom w:val="none" w:sz="0" w:space="0" w:color="auto"/>
        <w:right w:val="none" w:sz="0" w:space="0" w:color="auto"/>
      </w:divBdr>
    </w:div>
    <w:div w:id="951209778">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95307521">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180122056">
      <w:bodyDiv w:val="1"/>
      <w:marLeft w:val="0"/>
      <w:marRight w:val="0"/>
      <w:marTop w:val="0"/>
      <w:marBottom w:val="0"/>
      <w:divBdr>
        <w:top w:val="none" w:sz="0" w:space="0" w:color="auto"/>
        <w:left w:val="none" w:sz="0" w:space="0" w:color="auto"/>
        <w:bottom w:val="none" w:sz="0" w:space="0" w:color="auto"/>
        <w:right w:val="none" w:sz="0" w:space="0" w:color="auto"/>
      </w:divBdr>
    </w:div>
    <w:div w:id="120455858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29653948">
      <w:bodyDiv w:val="1"/>
      <w:marLeft w:val="0"/>
      <w:marRight w:val="0"/>
      <w:marTop w:val="0"/>
      <w:marBottom w:val="0"/>
      <w:divBdr>
        <w:top w:val="none" w:sz="0" w:space="0" w:color="auto"/>
        <w:left w:val="none" w:sz="0" w:space="0" w:color="auto"/>
        <w:bottom w:val="none" w:sz="0" w:space="0" w:color="auto"/>
        <w:right w:val="none" w:sz="0" w:space="0" w:color="auto"/>
      </w:divBdr>
    </w:div>
    <w:div w:id="1256984359">
      <w:bodyDiv w:val="1"/>
      <w:marLeft w:val="0"/>
      <w:marRight w:val="0"/>
      <w:marTop w:val="0"/>
      <w:marBottom w:val="0"/>
      <w:divBdr>
        <w:top w:val="none" w:sz="0" w:space="0" w:color="auto"/>
        <w:left w:val="none" w:sz="0" w:space="0" w:color="auto"/>
        <w:bottom w:val="none" w:sz="0" w:space="0" w:color="auto"/>
        <w:right w:val="none" w:sz="0" w:space="0" w:color="auto"/>
      </w:divBdr>
    </w:div>
    <w:div w:id="1304315772">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0476605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395393417">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sChild>
    </w:div>
    <w:div w:id="1476144050">
      <w:bodyDiv w:val="1"/>
      <w:marLeft w:val="0"/>
      <w:marRight w:val="0"/>
      <w:marTop w:val="0"/>
      <w:marBottom w:val="0"/>
      <w:divBdr>
        <w:top w:val="none" w:sz="0" w:space="0" w:color="auto"/>
        <w:left w:val="none" w:sz="0" w:space="0" w:color="auto"/>
        <w:bottom w:val="none" w:sz="0" w:space="0" w:color="auto"/>
        <w:right w:val="none" w:sz="0" w:space="0" w:color="auto"/>
      </w:divBdr>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0748687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89989533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14850591">
      <w:bodyDiv w:val="1"/>
      <w:marLeft w:val="0"/>
      <w:marRight w:val="0"/>
      <w:marTop w:val="0"/>
      <w:marBottom w:val="0"/>
      <w:divBdr>
        <w:top w:val="none" w:sz="0" w:space="0" w:color="auto"/>
        <w:left w:val="none" w:sz="0" w:space="0" w:color="auto"/>
        <w:bottom w:val="none" w:sz="0" w:space="0" w:color="auto"/>
        <w:right w:val="none" w:sz="0" w:space="0" w:color="auto"/>
      </w:divBdr>
    </w:div>
    <w:div w:id="1957515288">
      <w:bodyDiv w:val="1"/>
      <w:marLeft w:val="0"/>
      <w:marRight w:val="0"/>
      <w:marTop w:val="0"/>
      <w:marBottom w:val="0"/>
      <w:divBdr>
        <w:top w:val="none" w:sz="0" w:space="0" w:color="auto"/>
        <w:left w:val="none" w:sz="0" w:space="0" w:color="auto"/>
        <w:bottom w:val="none" w:sz="0" w:space="0" w:color="auto"/>
        <w:right w:val="none" w:sz="0" w:space="0" w:color="auto"/>
      </w:divBdr>
    </w:div>
    <w:div w:id="1989043899">
      <w:bodyDiv w:val="1"/>
      <w:marLeft w:val="0"/>
      <w:marRight w:val="0"/>
      <w:marTop w:val="0"/>
      <w:marBottom w:val="0"/>
      <w:divBdr>
        <w:top w:val="none" w:sz="0" w:space="0" w:color="auto"/>
        <w:left w:val="none" w:sz="0" w:space="0" w:color="auto"/>
        <w:bottom w:val="none" w:sz="0" w:space="0" w:color="auto"/>
        <w:right w:val="none" w:sz="0" w:space="0" w:color="auto"/>
      </w:divBdr>
    </w:div>
    <w:div w:id="1989085954">
      <w:bodyDiv w:val="1"/>
      <w:marLeft w:val="0"/>
      <w:marRight w:val="0"/>
      <w:marTop w:val="0"/>
      <w:marBottom w:val="0"/>
      <w:divBdr>
        <w:top w:val="none" w:sz="0" w:space="0" w:color="auto"/>
        <w:left w:val="none" w:sz="0" w:space="0" w:color="auto"/>
        <w:bottom w:val="none" w:sz="0" w:space="0" w:color="auto"/>
        <w:right w:val="none" w:sz="0" w:space="0" w:color="auto"/>
      </w:divBdr>
    </w:div>
    <w:div w:id="1994598614">
      <w:bodyDiv w:val="1"/>
      <w:marLeft w:val="0"/>
      <w:marRight w:val="0"/>
      <w:marTop w:val="0"/>
      <w:marBottom w:val="0"/>
      <w:divBdr>
        <w:top w:val="none" w:sz="0" w:space="0" w:color="auto"/>
        <w:left w:val="none" w:sz="0" w:space="0" w:color="auto"/>
        <w:bottom w:val="none" w:sz="0" w:space="0" w:color="auto"/>
        <w:right w:val="none" w:sz="0" w:space="0" w:color="auto"/>
      </w:divBdr>
    </w:div>
    <w:div w:id="2006275355">
      <w:bodyDiv w:val="1"/>
      <w:marLeft w:val="0"/>
      <w:marRight w:val="0"/>
      <w:marTop w:val="0"/>
      <w:marBottom w:val="0"/>
      <w:divBdr>
        <w:top w:val="none" w:sz="0" w:space="0" w:color="auto"/>
        <w:left w:val="none" w:sz="0" w:space="0" w:color="auto"/>
        <w:bottom w:val="none" w:sz="0" w:space="0" w:color="auto"/>
        <w:right w:val="none" w:sz="0" w:space="0" w:color="auto"/>
      </w:divBdr>
    </w:div>
    <w:div w:id="2016222247">
      <w:bodyDiv w:val="1"/>
      <w:marLeft w:val="0"/>
      <w:marRight w:val="0"/>
      <w:marTop w:val="0"/>
      <w:marBottom w:val="0"/>
      <w:divBdr>
        <w:top w:val="none" w:sz="0" w:space="0" w:color="auto"/>
        <w:left w:val="none" w:sz="0" w:space="0" w:color="auto"/>
        <w:bottom w:val="none" w:sz="0" w:space="0" w:color="auto"/>
        <w:right w:val="none" w:sz="0" w:space="0" w:color="auto"/>
      </w:divBdr>
    </w:div>
    <w:div w:id="2045059993">
      <w:bodyDiv w:val="1"/>
      <w:marLeft w:val="0"/>
      <w:marRight w:val="0"/>
      <w:marTop w:val="0"/>
      <w:marBottom w:val="0"/>
      <w:divBdr>
        <w:top w:val="none" w:sz="0" w:space="0" w:color="auto"/>
        <w:left w:val="none" w:sz="0" w:space="0" w:color="auto"/>
        <w:bottom w:val="none" w:sz="0" w:space="0" w:color="auto"/>
        <w:right w:val="none" w:sz="0" w:space="0" w:color="auto"/>
      </w:divBdr>
    </w:div>
    <w:div w:id="2054039635">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1710567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8837459915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6web.zoom.us/u/kvWfTVOaJ"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4EC8C-7D55-4E02-A73D-CC5696A664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8C0AF-ED31-4E5B-A9C2-C8386C1C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customXml/itemProps4.xml><?xml version="1.0" encoding="utf-8"?>
<ds:datastoreItem xmlns:ds="http://schemas.openxmlformats.org/officeDocument/2006/customXml" ds:itemID="{8894DA49-57A3-4F33-A94D-83BF6C581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2</Pages>
  <Words>321</Words>
  <Characters>1833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Munchbach</dc:creator>
  <cp:keywords/>
  <dc:description/>
  <cp:lastModifiedBy>Paul Munchbach</cp:lastModifiedBy>
  <cp:revision>2</cp:revision>
  <cp:lastPrinted>2022-08-16T20:49:00Z</cp:lastPrinted>
  <dcterms:created xsi:type="dcterms:W3CDTF">2022-08-16T20:51:00Z</dcterms:created>
  <dcterms:modified xsi:type="dcterms:W3CDTF">2022-08-16T20:51:00Z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