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9pt" o:ole="" fillcolor="window">
                  <v:imagedata r:id="rId8" o:title="" croptop="-696f" cropbottom="-696f" cropleft="-1597f" cropright="-1597f"/>
                </v:shape>
                <o:OLEObject Type="Embed" ProgID="Word.Picture.8" ShapeID="_x0000_i1025" DrawAspect="Content" ObjectID="_1711881761"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17D92D00" w:rsidR="008F1AFE" w:rsidRDefault="00180B3E" w:rsidP="005B7C34">
            <w:r>
              <w:t>Co</w:t>
            </w:r>
            <w:r w:rsidR="001956F1">
              <w:t>uncil on Aging</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65483E" w:rsidRDefault="00B90476" w:rsidP="005D5160">
            <w:pPr>
              <w:rPr>
                <w:rFonts w:ascii="Eras Demi ITC" w:hAnsi="Eras Demi ITC"/>
                <w:b/>
                <w:color w:val="FF0000"/>
                <w:szCs w:val="24"/>
              </w:rPr>
            </w:pPr>
            <w:r w:rsidRPr="007A709C">
              <w:rPr>
                <w:rFonts w:ascii="Eras Demi ITC" w:hAnsi="Eras Demi ITC"/>
                <w:b/>
                <w:szCs w:val="24"/>
              </w:rPr>
              <w:t>Location</w:t>
            </w:r>
            <w:r w:rsidR="008F1AFE" w:rsidRPr="007A709C">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DDC913B" w14:textId="1D550B35" w:rsidR="0098210A" w:rsidRPr="0065483E" w:rsidRDefault="0065483E" w:rsidP="00551C35">
            <w:pPr>
              <w:rPr>
                <w:color w:val="FF0000"/>
              </w:rPr>
            </w:pPr>
            <w:r>
              <w:t>Ames Senior Center, 450 Washington St.. Dedham, MA 02026</w:t>
            </w:r>
            <w:r w:rsidR="00E57F1B">
              <w:t xml:space="preserve"> and </w:t>
            </w:r>
            <w:proofErr w:type="gramStart"/>
            <w:r w:rsidR="00E57F1B">
              <w:t>Zoom</w:t>
            </w:r>
            <w:proofErr w:type="gramEnd"/>
          </w:p>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2A86D042" w14:textId="77777777" w:rsidR="00AB0147" w:rsidRDefault="00AB0147" w:rsidP="00FC2912"/>
          <w:p w14:paraId="6A1D4366" w14:textId="460E13B1" w:rsidR="008F1AFE" w:rsidRPr="005E1ACE" w:rsidRDefault="005368AF" w:rsidP="00FC2912">
            <w:r>
              <w:t xml:space="preserve">Thursday, </w:t>
            </w:r>
            <w:r w:rsidR="00AF471E">
              <w:t>April 21</w:t>
            </w:r>
            <w:r w:rsidR="002E57A4">
              <w:t>, 2022</w:t>
            </w:r>
            <w:r w:rsidR="00FA45E2">
              <w:t xml:space="preserve"> </w:t>
            </w:r>
            <w:r w:rsidR="00FA45E2" w:rsidRPr="00B41743">
              <w:t xml:space="preserve">@ </w:t>
            </w:r>
            <w:r w:rsidR="009D0936">
              <w:t>5:00</w:t>
            </w:r>
            <w:r w:rsidR="00481976" w:rsidRPr="00B41743">
              <w:t xml:space="preserve"> </w:t>
            </w:r>
            <w:r w:rsidR="005A1C12">
              <w:t>p</w:t>
            </w:r>
            <w:r w:rsidR="00481976" w:rsidRPr="00B41743">
              <w:t>.m.</w:t>
            </w:r>
          </w:p>
          <w:p w14:paraId="7FAF94B7" w14:textId="77777777" w:rsidR="008F1AFE" w:rsidRDefault="008F1AFE" w:rsidP="00FC2912"/>
        </w:tc>
      </w:tr>
      <w:tr w:rsidR="00030FA6" w14:paraId="64AF23C1" w14:textId="77777777" w:rsidTr="00446317">
        <w:trPr>
          <w:trHeight w:hRule="exact" w:val="640"/>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7C861D1" w:rsidR="00030FA6" w:rsidRDefault="005368AF" w:rsidP="008F1AFE">
            <w:r>
              <w:t>Sheila Pransky, LICSW, Dedham Council on Aging Director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502DA7F4" w:rsidR="002E57A4" w:rsidRPr="006439F4" w:rsidRDefault="00AF471E" w:rsidP="008F1AFE">
            <w:r>
              <w:t>April 19, 2022</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0A159564" w14:textId="77777777" w:rsidR="00E57F1B" w:rsidRDefault="00E57F1B" w:rsidP="00551C35">
      <w:pPr>
        <w:ind w:right="-900"/>
        <w:rPr>
          <w:rFonts w:ascii="Times New Roman" w:hAnsi="Times New Roman"/>
          <w:b/>
          <w:sz w:val="28"/>
          <w:szCs w:val="28"/>
          <w:u w:val="single"/>
        </w:rPr>
      </w:pPr>
    </w:p>
    <w:p w14:paraId="4F292ED0" w14:textId="77777777" w:rsidR="00E30CF8" w:rsidRPr="00E777D2" w:rsidRDefault="00E30CF8" w:rsidP="00E30CF8">
      <w:pPr>
        <w:ind w:right="-900"/>
        <w:rPr>
          <w:rFonts w:ascii="Times New Roman" w:hAnsi="Times New Roman"/>
          <w:b/>
          <w:sz w:val="22"/>
          <w:szCs w:val="22"/>
          <w:u w:val="single"/>
        </w:rPr>
      </w:pPr>
      <w:r w:rsidRPr="00E777D2">
        <w:rPr>
          <w:rFonts w:ascii="Times New Roman" w:hAnsi="Times New Roman"/>
          <w:b/>
          <w:sz w:val="22"/>
          <w:szCs w:val="22"/>
          <w:u w:val="single"/>
        </w:rPr>
        <w:t>Courtney Daly is inviting you to a scheduled Zoom meeting.</w:t>
      </w:r>
    </w:p>
    <w:p w14:paraId="79F5C19E" w14:textId="77777777" w:rsidR="00E30CF8" w:rsidRPr="00E777D2" w:rsidRDefault="00E30CF8" w:rsidP="00E30CF8">
      <w:pPr>
        <w:ind w:right="-900"/>
        <w:rPr>
          <w:rFonts w:ascii="Times New Roman" w:hAnsi="Times New Roman"/>
          <w:b/>
          <w:sz w:val="22"/>
          <w:szCs w:val="22"/>
          <w:u w:val="single"/>
        </w:rPr>
      </w:pPr>
    </w:p>
    <w:p w14:paraId="6411C55B" w14:textId="77777777" w:rsidR="00E30CF8" w:rsidRPr="00E777D2" w:rsidRDefault="00E30CF8" w:rsidP="00E30CF8">
      <w:pPr>
        <w:ind w:right="-900"/>
        <w:rPr>
          <w:rFonts w:ascii="Times New Roman" w:hAnsi="Times New Roman"/>
          <w:b/>
          <w:sz w:val="22"/>
          <w:szCs w:val="22"/>
          <w:u w:val="single"/>
        </w:rPr>
      </w:pPr>
      <w:r w:rsidRPr="00E777D2">
        <w:rPr>
          <w:rFonts w:ascii="Times New Roman" w:hAnsi="Times New Roman"/>
          <w:b/>
          <w:sz w:val="22"/>
          <w:szCs w:val="22"/>
          <w:u w:val="single"/>
        </w:rPr>
        <w:t>Topic: COA Board</w:t>
      </w:r>
    </w:p>
    <w:p w14:paraId="18CD10BF" w14:textId="77777777" w:rsidR="00E30CF8" w:rsidRPr="00E777D2" w:rsidRDefault="00E30CF8" w:rsidP="00E30CF8">
      <w:pPr>
        <w:ind w:right="-900"/>
        <w:rPr>
          <w:rFonts w:ascii="Times New Roman" w:hAnsi="Times New Roman"/>
          <w:b/>
          <w:sz w:val="22"/>
          <w:szCs w:val="22"/>
          <w:u w:val="single"/>
        </w:rPr>
      </w:pPr>
      <w:r w:rsidRPr="00E777D2">
        <w:rPr>
          <w:rFonts w:ascii="Times New Roman" w:hAnsi="Times New Roman"/>
          <w:b/>
          <w:sz w:val="22"/>
          <w:szCs w:val="22"/>
          <w:u w:val="single"/>
        </w:rPr>
        <w:t xml:space="preserve">Time: Apr 21, </w:t>
      </w:r>
      <w:proofErr w:type="gramStart"/>
      <w:r w:rsidRPr="00E777D2">
        <w:rPr>
          <w:rFonts w:ascii="Times New Roman" w:hAnsi="Times New Roman"/>
          <w:b/>
          <w:sz w:val="22"/>
          <w:szCs w:val="22"/>
          <w:u w:val="single"/>
        </w:rPr>
        <w:t>2022</w:t>
      </w:r>
      <w:proofErr w:type="gramEnd"/>
      <w:r w:rsidRPr="00E777D2">
        <w:rPr>
          <w:rFonts w:ascii="Times New Roman" w:hAnsi="Times New Roman"/>
          <w:b/>
          <w:sz w:val="22"/>
          <w:szCs w:val="22"/>
          <w:u w:val="single"/>
        </w:rPr>
        <w:t xml:space="preserve"> 05:00 PM Eastern Time (US and Canada)</w:t>
      </w:r>
    </w:p>
    <w:p w14:paraId="0E083D51" w14:textId="77777777" w:rsidR="00E30CF8" w:rsidRPr="00E777D2" w:rsidRDefault="00E30CF8" w:rsidP="00E30CF8">
      <w:pPr>
        <w:ind w:right="-900"/>
        <w:rPr>
          <w:rFonts w:ascii="Times New Roman" w:hAnsi="Times New Roman"/>
          <w:b/>
          <w:sz w:val="22"/>
          <w:szCs w:val="22"/>
          <w:u w:val="single"/>
        </w:rPr>
      </w:pPr>
    </w:p>
    <w:p w14:paraId="6D24FC4D" w14:textId="77777777" w:rsidR="00E30CF8" w:rsidRPr="00E777D2" w:rsidRDefault="00E30CF8" w:rsidP="00E30CF8">
      <w:pPr>
        <w:ind w:right="-900"/>
        <w:rPr>
          <w:rFonts w:ascii="Times New Roman" w:hAnsi="Times New Roman"/>
          <w:b/>
          <w:sz w:val="22"/>
          <w:szCs w:val="22"/>
          <w:u w:val="single"/>
        </w:rPr>
      </w:pPr>
      <w:r w:rsidRPr="00E777D2">
        <w:rPr>
          <w:rFonts w:ascii="Times New Roman" w:hAnsi="Times New Roman"/>
          <w:b/>
          <w:sz w:val="22"/>
          <w:szCs w:val="22"/>
          <w:u w:val="single"/>
        </w:rPr>
        <w:t>Join Zoom Meeting</w:t>
      </w:r>
    </w:p>
    <w:p w14:paraId="3EF018CC" w14:textId="77777777" w:rsidR="00E30CF8" w:rsidRPr="00E777D2" w:rsidRDefault="00E30CF8" w:rsidP="00E30CF8">
      <w:pPr>
        <w:ind w:right="-900"/>
        <w:rPr>
          <w:rFonts w:ascii="Times New Roman" w:hAnsi="Times New Roman"/>
          <w:b/>
          <w:sz w:val="22"/>
          <w:szCs w:val="22"/>
          <w:u w:val="single"/>
        </w:rPr>
      </w:pPr>
      <w:r w:rsidRPr="00E777D2">
        <w:rPr>
          <w:rFonts w:ascii="Times New Roman" w:hAnsi="Times New Roman"/>
          <w:b/>
          <w:sz w:val="22"/>
          <w:szCs w:val="22"/>
          <w:u w:val="single"/>
        </w:rPr>
        <w:t>https://us02web.zoom.us/j/84575276940?pwd=VzZENEU2MjRBTFkxbGdQekNIaUxPZz09</w:t>
      </w:r>
    </w:p>
    <w:p w14:paraId="1BF429A5" w14:textId="77777777" w:rsidR="00E30CF8" w:rsidRPr="00E777D2" w:rsidRDefault="00E30CF8" w:rsidP="00E30CF8">
      <w:pPr>
        <w:ind w:right="-900"/>
        <w:rPr>
          <w:rFonts w:ascii="Times New Roman" w:hAnsi="Times New Roman"/>
          <w:b/>
          <w:sz w:val="22"/>
          <w:szCs w:val="22"/>
          <w:u w:val="single"/>
        </w:rPr>
      </w:pPr>
    </w:p>
    <w:p w14:paraId="00EE6920" w14:textId="77777777" w:rsidR="00E30CF8" w:rsidRPr="00E777D2" w:rsidRDefault="00E30CF8" w:rsidP="00E30CF8">
      <w:pPr>
        <w:ind w:right="-900"/>
        <w:rPr>
          <w:rFonts w:ascii="Times New Roman" w:hAnsi="Times New Roman"/>
          <w:b/>
          <w:sz w:val="22"/>
          <w:szCs w:val="22"/>
          <w:u w:val="single"/>
        </w:rPr>
      </w:pPr>
      <w:r w:rsidRPr="00E777D2">
        <w:rPr>
          <w:rFonts w:ascii="Times New Roman" w:hAnsi="Times New Roman"/>
          <w:b/>
          <w:sz w:val="22"/>
          <w:szCs w:val="22"/>
          <w:u w:val="single"/>
        </w:rPr>
        <w:t>Meeting ID: 845 7527 6940</w:t>
      </w:r>
    </w:p>
    <w:p w14:paraId="55439D5B" w14:textId="77777777" w:rsidR="00E30CF8" w:rsidRPr="00E777D2" w:rsidRDefault="00E30CF8" w:rsidP="00E30CF8">
      <w:pPr>
        <w:ind w:right="-900"/>
        <w:rPr>
          <w:rFonts w:ascii="Times New Roman" w:hAnsi="Times New Roman"/>
          <w:b/>
          <w:sz w:val="22"/>
          <w:szCs w:val="22"/>
          <w:u w:val="single"/>
        </w:rPr>
      </w:pPr>
      <w:r w:rsidRPr="00E777D2">
        <w:rPr>
          <w:rFonts w:ascii="Times New Roman" w:hAnsi="Times New Roman"/>
          <w:b/>
          <w:sz w:val="22"/>
          <w:szCs w:val="22"/>
          <w:u w:val="single"/>
        </w:rPr>
        <w:t>Passcode: YazN3w</w:t>
      </w:r>
    </w:p>
    <w:p w14:paraId="776CBD4C" w14:textId="1A659D71" w:rsidR="00E57F1B" w:rsidRDefault="00E57F1B" w:rsidP="00E57F1B">
      <w:pPr>
        <w:ind w:right="-900"/>
        <w:rPr>
          <w:rFonts w:ascii="Times New Roman" w:hAnsi="Times New Roman"/>
          <w:b/>
          <w:sz w:val="28"/>
          <w:szCs w:val="28"/>
          <w:u w:val="single"/>
        </w:rPr>
      </w:pPr>
    </w:p>
    <w:p w14:paraId="3CF30D1D" w14:textId="77777777" w:rsidR="00E777D2" w:rsidRPr="00E57F1B" w:rsidRDefault="00E777D2" w:rsidP="00E777D2">
      <w:pPr>
        <w:ind w:right="-900"/>
        <w:rPr>
          <w:rFonts w:ascii="Times New Roman" w:hAnsi="Times New Roman"/>
          <w:b/>
          <w:sz w:val="28"/>
          <w:szCs w:val="28"/>
          <w:u w:val="single"/>
        </w:rPr>
      </w:pPr>
      <w:r>
        <w:rPr>
          <w:rFonts w:ascii="Times New Roman" w:hAnsi="Times New Roman"/>
          <w:b/>
          <w:sz w:val="28"/>
          <w:szCs w:val="28"/>
          <w:u w:val="single"/>
        </w:rPr>
        <w:t>COA Meeting</w:t>
      </w:r>
    </w:p>
    <w:p w14:paraId="534AF6C3" w14:textId="77777777" w:rsidR="00E777D2" w:rsidRPr="0065483E" w:rsidRDefault="00E777D2" w:rsidP="00E777D2">
      <w:pPr>
        <w:ind w:right="-900"/>
        <w:rPr>
          <w:rFonts w:ascii="Times New Roman" w:hAnsi="Times New Roman"/>
          <w:sz w:val="28"/>
          <w:szCs w:val="28"/>
        </w:rPr>
      </w:pPr>
    </w:p>
    <w:p w14:paraId="7DE97FE3" w14:textId="77777777" w:rsidR="00E777D2" w:rsidRPr="0065483E" w:rsidRDefault="00E777D2" w:rsidP="00E777D2">
      <w:pPr>
        <w:rPr>
          <w:rFonts w:ascii="Times New Roman" w:hAnsi="Times New Roman"/>
          <w:color w:val="C00000"/>
          <w:sz w:val="28"/>
          <w:szCs w:val="28"/>
        </w:rPr>
      </w:pPr>
      <w:r w:rsidRPr="0065483E">
        <w:rPr>
          <w:rFonts w:ascii="Times New Roman" w:hAnsi="Times New Roman"/>
          <w:sz w:val="28"/>
          <w:szCs w:val="28"/>
        </w:rPr>
        <w:t xml:space="preserve">Time: Thursday, </w:t>
      </w:r>
      <w:r>
        <w:rPr>
          <w:rFonts w:ascii="Times New Roman" w:hAnsi="Times New Roman"/>
          <w:sz w:val="28"/>
          <w:szCs w:val="28"/>
        </w:rPr>
        <w:t>April 21</w:t>
      </w:r>
      <w:r w:rsidRPr="0065483E">
        <w:rPr>
          <w:rFonts w:ascii="Times New Roman" w:hAnsi="Times New Roman"/>
          <w:sz w:val="28"/>
          <w:szCs w:val="28"/>
        </w:rPr>
        <w:t>, 2022 @ 5:00 PM Eastern Time (US and Canada)</w:t>
      </w:r>
    </w:p>
    <w:p w14:paraId="01DC1AA2" w14:textId="77777777" w:rsidR="00E777D2" w:rsidRPr="0065483E" w:rsidRDefault="00E777D2" w:rsidP="00E777D2">
      <w:pPr>
        <w:rPr>
          <w:rFonts w:ascii="Times New Roman" w:hAnsi="Times New Roman"/>
          <w:b/>
          <w:bCs/>
          <w:sz w:val="28"/>
          <w:szCs w:val="28"/>
          <w:u w:val="single"/>
        </w:rPr>
      </w:pPr>
      <w:r>
        <w:rPr>
          <w:rFonts w:ascii="Times New Roman" w:hAnsi="Times New Roman"/>
          <w:b/>
          <w:bCs/>
          <w:sz w:val="28"/>
          <w:szCs w:val="28"/>
          <w:u w:val="single"/>
        </w:rPr>
        <w:t xml:space="preserve">  </w:t>
      </w:r>
    </w:p>
    <w:p w14:paraId="73F6735E" w14:textId="77777777" w:rsidR="00E777D2" w:rsidRPr="0065483E" w:rsidRDefault="00E777D2" w:rsidP="00E777D2">
      <w:pPr>
        <w:rPr>
          <w:rFonts w:ascii="Times New Roman" w:hAnsi="Times New Roman"/>
          <w:b/>
          <w:bCs/>
          <w:sz w:val="28"/>
          <w:szCs w:val="28"/>
          <w:u w:val="single"/>
        </w:rPr>
      </w:pPr>
      <w:r w:rsidRPr="0065483E">
        <w:rPr>
          <w:rFonts w:ascii="Times New Roman" w:hAnsi="Times New Roman"/>
          <w:b/>
          <w:bCs/>
          <w:sz w:val="28"/>
          <w:szCs w:val="28"/>
          <w:u w:val="single"/>
        </w:rPr>
        <w:t>Agenda</w:t>
      </w:r>
    </w:p>
    <w:p w14:paraId="50B4D808" w14:textId="77777777" w:rsidR="00E777D2" w:rsidRPr="0065483E" w:rsidRDefault="00E777D2" w:rsidP="00E777D2">
      <w:pPr>
        <w:rPr>
          <w:rFonts w:ascii="Times New Roman" w:hAnsi="Times New Roman"/>
          <w:sz w:val="28"/>
          <w:szCs w:val="28"/>
        </w:rPr>
      </w:pPr>
      <w:r w:rsidRPr="0065483E">
        <w:rPr>
          <w:rFonts w:ascii="Times New Roman" w:hAnsi="Times New Roman"/>
          <w:sz w:val="28"/>
          <w:szCs w:val="28"/>
        </w:rPr>
        <w:t xml:space="preserve">Minutes from </w:t>
      </w:r>
      <w:r>
        <w:rPr>
          <w:rFonts w:ascii="Times New Roman" w:hAnsi="Times New Roman"/>
          <w:sz w:val="28"/>
          <w:szCs w:val="28"/>
        </w:rPr>
        <w:t>March 10</w:t>
      </w:r>
      <w:r w:rsidRPr="0065483E">
        <w:rPr>
          <w:rFonts w:ascii="Times New Roman" w:hAnsi="Times New Roman"/>
          <w:sz w:val="28"/>
          <w:szCs w:val="28"/>
        </w:rPr>
        <w:t>,</w:t>
      </w:r>
      <w:proofErr w:type="gramStart"/>
      <w:r w:rsidRPr="0065483E">
        <w:rPr>
          <w:rFonts w:ascii="Times New Roman" w:hAnsi="Times New Roman"/>
          <w:sz w:val="28"/>
          <w:szCs w:val="28"/>
        </w:rPr>
        <w:t>2022 ,</w:t>
      </w:r>
      <w:proofErr w:type="gramEnd"/>
      <w:r w:rsidRPr="0065483E">
        <w:rPr>
          <w:rFonts w:ascii="Times New Roman" w:hAnsi="Times New Roman"/>
          <w:sz w:val="28"/>
          <w:szCs w:val="28"/>
        </w:rPr>
        <w:t xml:space="preserve"> Review and Approval</w:t>
      </w:r>
    </w:p>
    <w:p w14:paraId="44D097A1" w14:textId="77777777" w:rsidR="00E777D2" w:rsidRPr="0065483E" w:rsidRDefault="00E777D2" w:rsidP="00E777D2">
      <w:pPr>
        <w:shd w:val="clear" w:color="auto" w:fill="FFFFFF"/>
        <w:rPr>
          <w:rFonts w:ascii="Times New Roman" w:hAnsi="Times New Roman"/>
          <w:color w:val="000000"/>
          <w:sz w:val="28"/>
          <w:szCs w:val="28"/>
        </w:rPr>
      </w:pPr>
      <w:r w:rsidRPr="0065483E">
        <w:rPr>
          <w:rFonts w:ascii="Times New Roman" w:hAnsi="Times New Roman"/>
          <w:color w:val="000000"/>
          <w:sz w:val="28"/>
          <w:szCs w:val="28"/>
        </w:rPr>
        <w:t>Director's Report</w:t>
      </w:r>
    </w:p>
    <w:p w14:paraId="1155C479" w14:textId="77777777" w:rsidR="00E777D2" w:rsidRPr="0065483E" w:rsidRDefault="00E777D2" w:rsidP="00E777D2">
      <w:pPr>
        <w:shd w:val="clear" w:color="auto" w:fill="FFFFFF"/>
        <w:rPr>
          <w:rFonts w:ascii="Times New Roman" w:hAnsi="Times New Roman"/>
          <w:color w:val="000000"/>
          <w:sz w:val="28"/>
          <w:szCs w:val="28"/>
        </w:rPr>
      </w:pPr>
      <w:r w:rsidRPr="0065483E">
        <w:rPr>
          <w:rFonts w:ascii="Times New Roman" w:hAnsi="Times New Roman"/>
          <w:color w:val="000000"/>
          <w:sz w:val="28"/>
          <w:szCs w:val="28"/>
        </w:rPr>
        <w:t>HESSCO Report</w:t>
      </w:r>
    </w:p>
    <w:p w14:paraId="225F064A" w14:textId="77777777" w:rsidR="00E777D2" w:rsidRPr="0065483E" w:rsidRDefault="00E777D2" w:rsidP="00E777D2">
      <w:pPr>
        <w:shd w:val="clear" w:color="auto" w:fill="FFFFFF"/>
        <w:rPr>
          <w:rFonts w:ascii="Times New Roman" w:hAnsi="Times New Roman"/>
          <w:color w:val="000000"/>
          <w:sz w:val="28"/>
          <w:szCs w:val="28"/>
        </w:rPr>
      </w:pPr>
      <w:r w:rsidRPr="0065483E">
        <w:rPr>
          <w:rFonts w:ascii="Times New Roman" w:hAnsi="Times New Roman"/>
          <w:color w:val="000000"/>
          <w:sz w:val="28"/>
          <w:szCs w:val="28"/>
        </w:rPr>
        <w:t>Senior Center Update</w:t>
      </w:r>
    </w:p>
    <w:p w14:paraId="3280FE6E" w14:textId="77777777" w:rsidR="00E777D2" w:rsidRPr="0065483E" w:rsidRDefault="00E777D2" w:rsidP="00E777D2">
      <w:pPr>
        <w:shd w:val="clear" w:color="auto" w:fill="FFFFFF"/>
        <w:rPr>
          <w:rFonts w:ascii="Times New Roman" w:hAnsi="Times New Roman"/>
          <w:color w:val="000000"/>
          <w:sz w:val="28"/>
          <w:szCs w:val="28"/>
        </w:rPr>
      </w:pPr>
      <w:r w:rsidRPr="0065483E">
        <w:rPr>
          <w:rFonts w:ascii="Times New Roman" w:hAnsi="Times New Roman"/>
          <w:color w:val="000000"/>
          <w:sz w:val="28"/>
          <w:szCs w:val="28"/>
        </w:rPr>
        <w:t>Livable Dedham Update</w:t>
      </w:r>
    </w:p>
    <w:p w14:paraId="19AD889F" w14:textId="77777777" w:rsidR="00E777D2" w:rsidRPr="0065483E" w:rsidRDefault="00E777D2" w:rsidP="00E777D2">
      <w:pPr>
        <w:shd w:val="clear" w:color="auto" w:fill="FFFFFF"/>
        <w:rPr>
          <w:rFonts w:ascii="Times New Roman" w:hAnsi="Times New Roman"/>
          <w:color w:val="000000"/>
          <w:sz w:val="28"/>
          <w:szCs w:val="28"/>
        </w:rPr>
      </w:pPr>
      <w:r w:rsidRPr="0065483E">
        <w:rPr>
          <w:rFonts w:ascii="Times New Roman" w:hAnsi="Times New Roman"/>
          <w:color w:val="000000"/>
          <w:sz w:val="28"/>
          <w:szCs w:val="28"/>
        </w:rPr>
        <w:t>Old/New Business</w:t>
      </w:r>
    </w:p>
    <w:p w14:paraId="315EFA41" w14:textId="77777777" w:rsidR="00E777D2" w:rsidRPr="0065483E" w:rsidRDefault="00E777D2" w:rsidP="00E777D2">
      <w:pPr>
        <w:shd w:val="clear" w:color="auto" w:fill="FFFFFF"/>
        <w:rPr>
          <w:rFonts w:ascii="Times New Roman" w:hAnsi="Times New Roman"/>
          <w:color w:val="000000"/>
          <w:sz w:val="28"/>
          <w:szCs w:val="28"/>
        </w:rPr>
      </w:pPr>
      <w:r w:rsidRPr="0065483E">
        <w:rPr>
          <w:rFonts w:ascii="Times New Roman" w:hAnsi="Times New Roman"/>
          <w:color w:val="000000"/>
          <w:sz w:val="28"/>
          <w:szCs w:val="28"/>
        </w:rPr>
        <w:t>Public Comment</w:t>
      </w:r>
    </w:p>
    <w:p w14:paraId="771000C0" w14:textId="3BF9B28C" w:rsidR="00494447" w:rsidRDefault="00494447" w:rsidP="00E57F1B">
      <w:pPr>
        <w:ind w:right="-900"/>
        <w:rPr>
          <w:rFonts w:ascii="Times New Roman" w:hAnsi="Times New Roman"/>
          <w:b/>
          <w:sz w:val="28"/>
          <w:szCs w:val="28"/>
          <w:u w:val="single"/>
        </w:rPr>
      </w:pPr>
    </w:p>
    <w:p w14:paraId="754374CE" w14:textId="37E4FBC5" w:rsidR="00494447" w:rsidRDefault="00494447" w:rsidP="00E57F1B">
      <w:pPr>
        <w:ind w:right="-900"/>
        <w:rPr>
          <w:rFonts w:ascii="Times New Roman" w:hAnsi="Times New Roman"/>
          <w:b/>
          <w:sz w:val="28"/>
          <w:szCs w:val="28"/>
          <w:u w:val="single"/>
        </w:rPr>
      </w:pPr>
    </w:p>
    <w:p w14:paraId="669B94FF" w14:textId="79AFF212" w:rsidR="00494447" w:rsidRDefault="00494447" w:rsidP="00E57F1B">
      <w:pPr>
        <w:ind w:right="-900"/>
        <w:rPr>
          <w:rFonts w:ascii="Times New Roman" w:hAnsi="Times New Roman"/>
          <w:b/>
          <w:sz w:val="28"/>
          <w:szCs w:val="28"/>
          <w:u w:val="single"/>
        </w:rPr>
      </w:pPr>
    </w:p>
    <w:p w14:paraId="6DE68AE8" w14:textId="406BD58D" w:rsidR="00494447" w:rsidRDefault="00494447" w:rsidP="00E57F1B">
      <w:pPr>
        <w:ind w:right="-900"/>
        <w:rPr>
          <w:rFonts w:ascii="Times New Roman" w:hAnsi="Times New Roman"/>
          <w:b/>
          <w:sz w:val="28"/>
          <w:szCs w:val="28"/>
          <w:u w:val="single"/>
        </w:rPr>
      </w:pPr>
    </w:p>
    <w:p w14:paraId="03EC5206" w14:textId="1C1374D1" w:rsidR="00494447" w:rsidRDefault="00494447" w:rsidP="00E57F1B">
      <w:pPr>
        <w:ind w:right="-900"/>
        <w:rPr>
          <w:rFonts w:ascii="Times New Roman" w:hAnsi="Times New Roman"/>
          <w:b/>
          <w:sz w:val="28"/>
          <w:szCs w:val="28"/>
          <w:u w:val="single"/>
        </w:rPr>
      </w:pPr>
    </w:p>
    <w:p w14:paraId="31753817" w14:textId="78F58CBD" w:rsidR="00494447" w:rsidRDefault="00494447" w:rsidP="00E57F1B">
      <w:pPr>
        <w:ind w:right="-900"/>
        <w:rPr>
          <w:rFonts w:ascii="Times New Roman" w:hAnsi="Times New Roman"/>
          <w:b/>
          <w:sz w:val="28"/>
          <w:szCs w:val="28"/>
          <w:u w:val="single"/>
        </w:rPr>
      </w:pPr>
    </w:p>
    <w:p w14:paraId="7F252C50" w14:textId="5021EA6E" w:rsidR="00494447" w:rsidRDefault="00494447" w:rsidP="00E57F1B">
      <w:pPr>
        <w:ind w:right="-900"/>
        <w:rPr>
          <w:rFonts w:ascii="Times New Roman" w:hAnsi="Times New Roman"/>
          <w:b/>
          <w:sz w:val="28"/>
          <w:szCs w:val="28"/>
          <w:u w:val="single"/>
        </w:rPr>
      </w:pPr>
    </w:p>
    <w:p w14:paraId="402B510F" w14:textId="58D170C8" w:rsidR="00494447" w:rsidRDefault="00494447" w:rsidP="00E57F1B">
      <w:pPr>
        <w:ind w:right="-900"/>
        <w:rPr>
          <w:rFonts w:ascii="Times New Roman" w:hAnsi="Times New Roman"/>
          <w:b/>
          <w:sz w:val="28"/>
          <w:szCs w:val="28"/>
          <w:u w:val="single"/>
        </w:rPr>
      </w:pPr>
    </w:p>
    <w:p w14:paraId="41617917" w14:textId="77777777" w:rsidR="005A1C12" w:rsidRPr="0065483E" w:rsidRDefault="005A1C12" w:rsidP="00A749A2">
      <w:pPr>
        <w:ind w:right="-900"/>
        <w:rPr>
          <w:rFonts w:ascii="Times New Roman" w:hAnsi="Times New Roman"/>
          <w:sz w:val="28"/>
          <w:szCs w:val="28"/>
        </w:rPr>
      </w:pPr>
    </w:p>
    <w:sectPr w:rsidR="005A1C12" w:rsidRPr="0065483E" w:rsidSect="00827F67">
      <w:footerReference w:type="default" r:id="rId10"/>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436D9"/>
    <w:multiLevelType w:val="hybridMultilevel"/>
    <w:tmpl w:val="D4C41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952909">
    <w:abstractNumId w:val="2"/>
  </w:num>
  <w:num w:numId="2" w16cid:durableId="1785952628">
    <w:abstractNumId w:val="12"/>
  </w:num>
  <w:num w:numId="3" w16cid:durableId="727995130">
    <w:abstractNumId w:val="10"/>
  </w:num>
  <w:num w:numId="4" w16cid:durableId="116142330">
    <w:abstractNumId w:val="15"/>
  </w:num>
  <w:num w:numId="5" w16cid:durableId="636496323">
    <w:abstractNumId w:val="6"/>
  </w:num>
  <w:num w:numId="6" w16cid:durableId="1933707228">
    <w:abstractNumId w:val="16"/>
  </w:num>
  <w:num w:numId="7" w16cid:durableId="289439621">
    <w:abstractNumId w:val="13"/>
  </w:num>
  <w:num w:numId="8" w16cid:durableId="757598546">
    <w:abstractNumId w:val="14"/>
  </w:num>
  <w:num w:numId="9" w16cid:durableId="1183324008">
    <w:abstractNumId w:val="8"/>
  </w:num>
  <w:num w:numId="10" w16cid:durableId="1581015895">
    <w:abstractNumId w:val="19"/>
  </w:num>
  <w:num w:numId="11" w16cid:durableId="959071805">
    <w:abstractNumId w:val="17"/>
  </w:num>
  <w:num w:numId="12" w16cid:durableId="1302492349">
    <w:abstractNumId w:val="1"/>
  </w:num>
  <w:num w:numId="13" w16cid:durableId="1882938322">
    <w:abstractNumId w:val="3"/>
  </w:num>
  <w:num w:numId="14" w16cid:durableId="468742808">
    <w:abstractNumId w:val="9"/>
  </w:num>
  <w:num w:numId="15" w16cid:durableId="19549759">
    <w:abstractNumId w:val="0"/>
  </w:num>
  <w:num w:numId="16" w16cid:durableId="674457170">
    <w:abstractNumId w:val="7"/>
  </w:num>
  <w:num w:numId="17" w16cid:durableId="1485775471">
    <w:abstractNumId w:val="11"/>
  </w:num>
  <w:num w:numId="18" w16cid:durableId="1993831032">
    <w:abstractNumId w:val="4"/>
  </w:num>
  <w:num w:numId="19" w16cid:durableId="1534344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5128015">
    <w:abstractNumId w:val="5"/>
  </w:num>
  <w:num w:numId="21" w16cid:durableId="22179036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7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208C"/>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0FE"/>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5975"/>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5A9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C9B"/>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56F1"/>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5E33"/>
    <w:rsid w:val="00276D3F"/>
    <w:rsid w:val="0027783F"/>
    <w:rsid w:val="002819E6"/>
    <w:rsid w:val="00284C81"/>
    <w:rsid w:val="00285D80"/>
    <w:rsid w:val="00296A2D"/>
    <w:rsid w:val="00296F48"/>
    <w:rsid w:val="002A5478"/>
    <w:rsid w:val="002A6766"/>
    <w:rsid w:val="002A6A6B"/>
    <w:rsid w:val="002B308E"/>
    <w:rsid w:val="002B5AEC"/>
    <w:rsid w:val="002B6EB4"/>
    <w:rsid w:val="002C1FA8"/>
    <w:rsid w:val="002C3693"/>
    <w:rsid w:val="002C3F45"/>
    <w:rsid w:val="002C4FC4"/>
    <w:rsid w:val="002C67AD"/>
    <w:rsid w:val="002C6CB8"/>
    <w:rsid w:val="002C7A0A"/>
    <w:rsid w:val="002D2D85"/>
    <w:rsid w:val="002D311A"/>
    <w:rsid w:val="002D3F6B"/>
    <w:rsid w:val="002D4FC0"/>
    <w:rsid w:val="002E0534"/>
    <w:rsid w:val="002E1973"/>
    <w:rsid w:val="002E499E"/>
    <w:rsid w:val="002E57A4"/>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54A8"/>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36"/>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317"/>
    <w:rsid w:val="004468D6"/>
    <w:rsid w:val="004520E1"/>
    <w:rsid w:val="004527C2"/>
    <w:rsid w:val="0045402F"/>
    <w:rsid w:val="004551E3"/>
    <w:rsid w:val="0045705B"/>
    <w:rsid w:val="004572BF"/>
    <w:rsid w:val="00463EFC"/>
    <w:rsid w:val="00464D66"/>
    <w:rsid w:val="00471BCD"/>
    <w:rsid w:val="00472ABF"/>
    <w:rsid w:val="00476FC1"/>
    <w:rsid w:val="00481976"/>
    <w:rsid w:val="00483915"/>
    <w:rsid w:val="0048640C"/>
    <w:rsid w:val="00494447"/>
    <w:rsid w:val="00495DD1"/>
    <w:rsid w:val="004977C7"/>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E6EDB"/>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368AF"/>
    <w:rsid w:val="00540403"/>
    <w:rsid w:val="005438C1"/>
    <w:rsid w:val="00546229"/>
    <w:rsid w:val="00547229"/>
    <w:rsid w:val="00547607"/>
    <w:rsid w:val="00547706"/>
    <w:rsid w:val="00550B69"/>
    <w:rsid w:val="00551C35"/>
    <w:rsid w:val="00554EC4"/>
    <w:rsid w:val="00556300"/>
    <w:rsid w:val="00556EE6"/>
    <w:rsid w:val="00557053"/>
    <w:rsid w:val="00560283"/>
    <w:rsid w:val="00562BAE"/>
    <w:rsid w:val="00563234"/>
    <w:rsid w:val="005635C9"/>
    <w:rsid w:val="0057170E"/>
    <w:rsid w:val="00571EBF"/>
    <w:rsid w:val="00571F96"/>
    <w:rsid w:val="005724F2"/>
    <w:rsid w:val="00572CD1"/>
    <w:rsid w:val="00573B35"/>
    <w:rsid w:val="0057681A"/>
    <w:rsid w:val="00576A02"/>
    <w:rsid w:val="005873C2"/>
    <w:rsid w:val="00590410"/>
    <w:rsid w:val="00590C0C"/>
    <w:rsid w:val="00595DD9"/>
    <w:rsid w:val="005975D1"/>
    <w:rsid w:val="005A1C12"/>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6DCE"/>
    <w:rsid w:val="00647081"/>
    <w:rsid w:val="00647FDA"/>
    <w:rsid w:val="00653618"/>
    <w:rsid w:val="0065458E"/>
    <w:rsid w:val="0065483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973"/>
    <w:rsid w:val="00704C9B"/>
    <w:rsid w:val="00706048"/>
    <w:rsid w:val="00710D4D"/>
    <w:rsid w:val="00714A74"/>
    <w:rsid w:val="007165B1"/>
    <w:rsid w:val="00727CAB"/>
    <w:rsid w:val="007361EB"/>
    <w:rsid w:val="00736E4E"/>
    <w:rsid w:val="00740BB3"/>
    <w:rsid w:val="00741532"/>
    <w:rsid w:val="00741544"/>
    <w:rsid w:val="007435D6"/>
    <w:rsid w:val="0074587D"/>
    <w:rsid w:val="00745A7E"/>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A709C"/>
    <w:rsid w:val="007B0933"/>
    <w:rsid w:val="007B5195"/>
    <w:rsid w:val="007B52F9"/>
    <w:rsid w:val="007B654D"/>
    <w:rsid w:val="007B67F2"/>
    <w:rsid w:val="007C3C89"/>
    <w:rsid w:val="007D0A05"/>
    <w:rsid w:val="007D3A85"/>
    <w:rsid w:val="007D4BE6"/>
    <w:rsid w:val="007D5248"/>
    <w:rsid w:val="007D5AC9"/>
    <w:rsid w:val="007D7268"/>
    <w:rsid w:val="007E03BC"/>
    <w:rsid w:val="007E4FA9"/>
    <w:rsid w:val="007E79EC"/>
    <w:rsid w:val="007E7AA2"/>
    <w:rsid w:val="007F07AB"/>
    <w:rsid w:val="007F0D63"/>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45EE"/>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280D"/>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76FCE"/>
    <w:rsid w:val="0098210A"/>
    <w:rsid w:val="00983ACD"/>
    <w:rsid w:val="00987B83"/>
    <w:rsid w:val="00990957"/>
    <w:rsid w:val="009911AD"/>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0936"/>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17994"/>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0147"/>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471E"/>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A5AB5"/>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D521B"/>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7BD"/>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0CF8"/>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57F1B"/>
    <w:rsid w:val="00E660BF"/>
    <w:rsid w:val="00E71306"/>
    <w:rsid w:val="00E71DFC"/>
    <w:rsid w:val="00E72ABC"/>
    <w:rsid w:val="00E777D2"/>
    <w:rsid w:val="00E80C62"/>
    <w:rsid w:val="00E80CF2"/>
    <w:rsid w:val="00E81779"/>
    <w:rsid w:val="00E829AC"/>
    <w:rsid w:val="00E8327B"/>
    <w:rsid w:val="00E871BA"/>
    <w:rsid w:val="00E91035"/>
    <w:rsid w:val="00E95C1B"/>
    <w:rsid w:val="00EA3102"/>
    <w:rsid w:val="00EA4365"/>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BA8"/>
    <w:rsid w:val="00F36D7B"/>
    <w:rsid w:val="00F45458"/>
    <w:rsid w:val="00F45F2D"/>
    <w:rsid w:val="00F46E80"/>
    <w:rsid w:val="00F5035F"/>
    <w:rsid w:val="00F5057B"/>
    <w:rsid w:val="00F508B7"/>
    <w:rsid w:val="00F5204C"/>
    <w:rsid w:val="00F54A0D"/>
    <w:rsid w:val="00F55393"/>
    <w:rsid w:val="00F55F76"/>
    <w:rsid w:val="00F55FF9"/>
    <w:rsid w:val="00F57B34"/>
    <w:rsid w:val="00F57F27"/>
    <w:rsid w:val="00F601C4"/>
    <w:rsid w:val="00F617E6"/>
    <w:rsid w:val="00F661E6"/>
    <w:rsid w:val="00F674AD"/>
    <w:rsid w:val="00F72D58"/>
    <w:rsid w:val="00F734B3"/>
    <w:rsid w:val="00F74763"/>
    <w:rsid w:val="00F75026"/>
    <w:rsid w:val="00F75F6F"/>
    <w:rsid w:val="00F76254"/>
    <w:rsid w:val="00F7759B"/>
    <w:rsid w:val="00F800B5"/>
    <w:rsid w:val="00F808C8"/>
    <w:rsid w:val="00F80BB1"/>
    <w:rsid w:val="00F80E7D"/>
    <w:rsid w:val="00F813BC"/>
    <w:rsid w:val="00F83389"/>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7137"/>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semiHidden/>
    <w:unhideWhenUsed/>
    <w:rsid w:val="002C1FA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C1FA8"/>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8945EE"/>
    <w:rPr>
      <w:color w:val="605E5C"/>
      <w:shd w:val="clear" w:color="auto" w:fill="E1DFDD"/>
    </w:rPr>
  </w:style>
  <w:style w:type="paragraph" w:styleId="NormalWeb">
    <w:name w:val="Normal (Web)"/>
    <w:basedOn w:val="Normal"/>
    <w:uiPriority w:val="99"/>
    <w:semiHidden/>
    <w:unhideWhenUsed/>
    <w:rsid w:val="00745A7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6955">
      <w:bodyDiv w:val="1"/>
      <w:marLeft w:val="0"/>
      <w:marRight w:val="0"/>
      <w:marTop w:val="0"/>
      <w:marBottom w:val="0"/>
      <w:divBdr>
        <w:top w:val="none" w:sz="0" w:space="0" w:color="auto"/>
        <w:left w:val="none" w:sz="0" w:space="0" w:color="auto"/>
        <w:bottom w:val="none" w:sz="0" w:space="0" w:color="auto"/>
        <w:right w:val="none" w:sz="0" w:space="0" w:color="auto"/>
      </w:divBdr>
    </w:div>
    <w:div w:id="139080789">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243534534">
      <w:bodyDiv w:val="1"/>
      <w:marLeft w:val="0"/>
      <w:marRight w:val="0"/>
      <w:marTop w:val="0"/>
      <w:marBottom w:val="0"/>
      <w:divBdr>
        <w:top w:val="none" w:sz="0" w:space="0" w:color="auto"/>
        <w:left w:val="none" w:sz="0" w:space="0" w:color="auto"/>
        <w:bottom w:val="none" w:sz="0" w:space="0" w:color="auto"/>
        <w:right w:val="none" w:sz="0" w:space="0" w:color="auto"/>
      </w:divBdr>
    </w:div>
    <w:div w:id="487209148">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55319929">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0653349">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3964342">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0638034">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40528460">
      <w:bodyDiv w:val="1"/>
      <w:marLeft w:val="0"/>
      <w:marRight w:val="0"/>
      <w:marTop w:val="0"/>
      <w:marBottom w:val="0"/>
      <w:divBdr>
        <w:top w:val="none" w:sz="0" w:space="0" w:color="auto"/>
        <w:left w:val="none" w:sz="0" w:space="0" w:color="auto"/>
        <w:bottom w:val="none" w:sz="0" w:space="0" w:color="auto"/>
        <w:right w:val="none" w:sz="0" w:space="0" w:color="auto"/>
      </w:divBdr>
    </w:div>
    <w:div w:id="2085370307">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BE47B-5995-4299-9B04-615FC76B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140</Words>
  <Characters>852</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2022-04-19T17:56:00Z</cp:lastPrinted>
  <dcterms:created xsi:type="dcterms:W3CDTF">2022-04-19T17:56:00Z</dcterms:created>
  <dcterms:modified xsi:type="dcterms:W3CDTF">2022-04-19T17:56:00Z</dcterms:modified>
</cp:coreProperties>
</file>