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D38B33F" w14:textId="77777777">
        <w:tc>
          <w:tcPr>
            <w:tcW w:w="2358" w:type="dxa"/>
            <w:tcBorders>
              <w:top w:val="nil"/>
              <w:left w:val="nil"/>
              <w:bottom w:val="nil"/>
              <w:right w:val="nil"/>
            </w:tcBorders>
          </w:tcPr>
          <w:p w14:paraId="4B7B64B3" w14:textId="77777777" w:rsidR="00827F67" w:rsidRDefault="005D5160">
            <w:r w:rsidRPr="00827F67">
              <w:rPr>
                <w:sz w:val="20"/>
              </w:rPr>
              <w:object w:dxaOrig="1426" w:dyaOrig="1426" w14:anchorId="19641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5" o:title="" croptop="-696f" cropbottom="-696f" cropleft="-1597f" cropright="-1597f"/>
                </v:shape>
                <o:OLEObject Type="Embed" ProgID="Word.Picture.8" ShapeID="_x0000_i1025" DrawAspect="Content" ObjectID="_1709713791" r:id="rId6"/>
              </w:object>
            </w:r>
          </w:p>
        </w:tc>
        <w:tc>
          <w:tcPr>
            <w:tcW w:w="3780" w:type="dxa"/>
            <w:tcBorders>
              <w:top w:val="nil"/>
              <w:left w:val="nil"/>
              <w:bottom w:val="nil"/>
              <w:right w:val="nil"/>
            </w:tcBorders>
          </w:tcPr>
          <w:p w14:paraId="57D31625" w14:textId="77777777" w:rsidR="00827F67" w:rsidRDefault="00097C51">
            <w:pPr>
              <w:pStyle w:val="Heading2"/>
              <w:rPr>
                <w:b w:val="0"/>
              </w:rPr>
            </w:pPr>
            <w:r>
              <w:rPr>
                <w:b w:val="0"/>
              </w:rPr>
              <w:t>TOWN OF DEDHAM</w:t>
            </w:r>
          </w:p>
          <w:p w14:paraId="58057197" w14:textId="77777777" w:rsidR="00827F67" w:rsidRDefault="00827F67">
            <w:pPr>
              <w:jc w:val="center"/>
              <w:rPr>
                <w:b/>
                <w:sz w:val="36"/>
              </w:rPr>
            </w:pPr>
          </w:p>
          <w:p w14:paraId="63E39A20" w14:textId="77777777" w:rsidR="00827F67" w:rsidRDefault="00097C51">
            <w:pPr>
              <w:jc w:val="center"/>
              <w:rPr>
                <w:b/>
                <w:sz w:val="44"/>
              </w:rPr>
            </w:pPr>
            <w:r>
              <w:rPr>
                <w:b/>
                <w:sz w:val="44"/>
              </w:rPr>
              <w:t>MEETING</w:t>
            </w:r>
          </w:p>
          <w:p w14:paraId="2D9CA986"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6E2042BB" w14:textId="77777777" w:rsidR="00827F67" w:rsidRDefault="00097C51">
            <w:pPr>
              <w:rPr>
                <w:rFonts w:ascii="Eras Demi ITC" w:hAnsi="Eras Demi ITC"/>
              </w:rPr>
            </w:pPr>
            <w:r>
              <w:rPr>
                <w:rFonts w:ascii="Eras Demi ITC" w:hAnsi="Eras Demi ITC"/>
              </w:rPr>
              <w:t>POSTED:</w:t>
            </w:r>
          </w:p>
          <w:p w14:paraId="66AD03F5" w14:textId="77777777" w:rsidR="00827F67" w:rsidRDefault="00827F67"/>
          <w:p w14:paraId="167DA9F2" w14:textId="77777777" w:rsidR="00827F67" w:rsidRDefault="00827F67"/>
          <w:p w14:paraId="6DED5784" w14:textId="77777777" w:rsidR="00827F67" w:rsidRDefault="00827F67">
            <w:pPr>
              <w:jc w:val="center"/>
              <w:rPr>
                <w:rFonts w:ascii="Eras Demi ITC" w:hAnsi="Eras Demi ITC"/>
              </w:rPr>
            </w:pPr>
          </w:p>
          <w:p w14:paraId="45436268" w14:textId="77777777" w:rsidR="00827F67" w:rsidRDefault="00827F67">
            <w:pPr>
              <w:jc w:val="center"/>
              <w:rPr>
                <w:rFonts w:ascii="Eras Demi ITC" w:hAnsi="Eras Demi ITC"/>
              </w:rPr>
            </w:pPr>
          </w:p>
          <w:p w14:paraId="45230892" w14:textId="77777777" w:rsidR="00827F67" w:rsidRDefault="00827F67">
            <w:pPr>
              <w:jc w:val="center"/>
              <w:rPr>
                <w:rFonts w:ascii="Eras Demi ITC" w:hAnsi="Eras Demi ITC"/>
              </w:rPr>
            </w:pPr>
          </w:p>
          <w:p w14:paraId="6C0CAC3E" w14:textId="77777777" w:rsidR="00827F67" w:rsidRDefault="00097C51">
            <w:pPr>
              <w:jc w:val="center"/>
              <w:rPr>
                <w:rFonts w:ascii="Eras Demi ITC" w:hAnsi="Eras Demi ITC"/>
              </w:rPr>
            </w:pPr>
            <w:r>
              <w:rPr>
                <w:rFonts w:ascii="Eras Demi ITC" w:hAnsi="Eras Demi ITC"/>
              </w:rPr>
              <w:t>TOWN CLERK</w:t>
            </w:r>
          </w:p>
        </w:tc>
      </w:tr>
    </w:tbl>
    <w:p w14:paraId="434140F1" w14:textId="77777777" w:rsidR="00827F67" w:rsidRDefault="00827F67"/>
    <w:p w14:paraId="39653B36"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7B9D6267"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14:paraId="05CAAB29" w14:textId="77777777" w:rsidTr="005D5160">
        <w:trPr>
          <w:trHeight w:hRule="exact" w:val="432"/>
        </w:trPr>
        <w:tc>
          <w:tcPr>
            <w:tcW w:w="2808" w:type="dxa"/>
            <w:tcBorders>
              <w:top w:val="single" w:sz="4" w:space="0" w:color="auto"/>
              <w:left w:val="single" w:sz="4" w:space="0" w:color="auto"/>
            </w:tcBorders>
            <w:vAlign w:val="center"/>
          </w:tcPr>
          <w:p w14:paraId="5FD4F6D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080D6AE6" w14:textId="77777777" w:rsidR="008F1AFE" w:rsidRDefault="004639BF" w:rsidP="008F1AFE">
            <w:r>
              <w:t>Board of Registrars</w:t>
            </w:r>
          </w:p>
        </w:tc>
      </w:tr>
      <w:tr w:rsidR="008F1AFE" w14:paraId="757507AF" w14:textId="77777777" w:rsidTr="00A52877">
        <w:trPr>
          <w:trHeight w:hRule="exact" w:val="397"/>
        </w:trPr>
        <w:tc>
          <w:tcPr>
            <w:tcW w:w="2808" w:type="dxa"/>
            <w:tcBorders>
              <w:left w:val="single" w:sz="4" w:space="0" w:color="auto"/>
            </w:tcBorders>
            <w:vAlign w:val="center"/>
          </w:tcPr>
          <w:p w14:paraId="4B1500D0"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7FCCF8E3" w14:textId="4E9CE77C" w:rsidR="008F1AFE" w:rsidRPr="00AB5FC6" w:rsidRDefault="004639BF" w:rsidP="00C87127">
            <w:r>
              <w:t>Town Clerks Office</w:t>
            </w:r>
            <w:r w:rsidR="005B0CCE">
              <w:t xml:space="preserve">, </w:t>
            </w:r>
            <w:r w:rsidR="0085360F">
              <w:t>Rm 207</w:t>
            </w:r>
          </w:p>
        </w:tc>
      </w:tr>
      <w:tr w:rsidR="008F1AFE" w14:paraId="4800AE14" w14:textId="77777777" w:rsidTr="005D5160">
        <w:trPr>
          <w:trHeight w:hRule="exact" w:val="432"/>
        </w:trPr>
        <w:tc>
          <w:tcPr>
            <w:tcW w:w="2808" w:type="dxa"/>
            <w:tcBorders>
              <w:left w:val="single" w:sz="4" w:space="0" w:color="auto"/>
            </w:tcBorders>
            <w:vAlign w:val="center"/>
          </w:tcPr>
          <w:p w14:paraId="25B4C2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22865CB3" w14:textId="6274FFEE" w:rsidR="008F1AFE" w:rsidRDefault="0085360F" w:rsidP="008F1AFE">
            <w:r>
              <w:t>March 2</w:t>
            </w:r>
            <w:r w:rsidR="00BF2E1F">
              <w:t>7</w:t>
            </w:r>
            <w:r>
              <w:t>, 2022,</w:t>
            </w:r>
            <w:r w:rsidR="005C4425">
              <w:t xml:space="preserve"> at </w:t>
            </w:r>
            <w:r>
              <w:t>10</w:t>
            </w:r>
            <w:r w:rsidR="00280FE7">
              <w:t>:00 a</w:t>
            </w:r>
            <w:r w:rsidR="004E35F1">
              <w:t>.m.</w:t>
            </w:r>
          </w:p>
          <w:p w14:paraId="179EF3EE" w14:textId="77777777" w:rsidR="008F1AFE" w:rsidRDefault="008F1AFE" w:rsidP="008F1AFE"/>
        </w:tc>
      </w:tr>
      <w:tr w:rsidR="00030FA6" w14:paraId="033A2D07" w14:textId="77777777" w:rsidTr="005D5160">
        <w:trPr>
          <w:trHeight w:hRule="exact" w:val="432"/>
        </w:trPr>
        <w:tc>
          <w:tcPr>
            <w:tcW w:w="2808" w:type="dxa"/>
            <w:tcBorders>
              <w:left w:val="single" w:sz="4" w:space="0" w:color="auto"/>
            </w:tcBorders>
            <w:vAlign w:val="center"/>
          </w:tcPr>
          <w:p w14:paraId="5D230D15"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4B9B3F9" w14:textId="77777777" w:rsidR="00030FA6" w:rsidRDefault="004639BF" w:rsidP="004639BF">
            <w:r>
              <w:t>Elaine Degrandis</w:t>
            </w:r>
          </w:p>
        </w:tc>
      </w:tr>
      <w:tr w:rsidR="00030FA6" w14:paraId="5279CD87" w14:textId="77777777" w:rsidTr="005D5160">
        <w:trPr>
          <w:trHeight w:hRule="exact" w:val="432"/>
        </w:trPr>
        <w:tc>
          <w:tcPr>
            <w:tcW w:w="2808" w:type="dxa"/>
            <w:tcBorders>
              <w:left w:val="single" w:sz="4" w:space="0" w:color="auto"/>
            </w:tcBorders>
            <w:vAlign w:val="center"/>
          </w:tcPr>
          <w:p w14:paraId="69DE29A7"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AF0C9C9" w14:textId="47B6B9BF" w:rsidR="00030FA6" w:rsidRDefault="005A73C2" w:rsidP="00432417">
            <w:r>
              <w:t>March 2</w:t>
            </w:r>
            <w:r w:rsidR="0085360F">
              <w:t>1</w:t>
            </w:r>
            <w:r w:rsidR="00280FE7">
              <w:t xml:space="preserve"> 20</w:t>
            </w:r>
            <w:r w:rsidR="0085360F">
              <w:t>22</w:t>
            </w:r>
          </w:p>
        </w:tc>
      </w:tr>
      <w:tr w:rsidR="00B90476" w14:paraId="7DF0FE1C" w14:textId="77777777" w:rsidTr="00B90476">
        <w:trPr>
          <w:trHeight w:hRule="exact" w:val="144"/>
        </w:trPr>
        <w:tc>
          <w:tcPr>
            <w:tcW w:w="2808" w:type="dxa"/>
            <w:tcBorders>
              <w:left w:val="single" w:sz="4" w:space="0" w:color="auto"/>
              <w:bottom w:val="single" w:sz="4" w:space="0" w:color="auto"/>
            </w:tcBorders>
          </w:tcPr>
          <w:p w14:paraId="25CEA603"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3C37F22" w14:textId="77777777" w:rsidR="00B90476" w:rsidRDefault="00B90476" w:rsidP="008F1AFE"/>
        </w:tc>
      </w:tr>
    </w:tbl>
    <w:p w14:paraId="2151724F" w14:textId="77777777" w:rsidR="001E3DD8" w:rsidRDefault="001E3DD8" w:rsidP="008F1AFE">
      <w:pPr>
        <w:rPr>
          <w:color w:val="FF0000"/>
        </w:rPr>
      </w:pPr>
    </w:p>
    <w:p w14:paraId="4C9AF72C" w14:textId="77777777"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14:paraId="70092ED8" w14:textId="77777777" w:rsidR="0028092B" w:rsidRDefault="0028092B" w:rsidP="00100DF6">
      <w:pPr>
        <w:shd w:val="clear" w:color="auto" w:fill="FFFFFF"/>
        <w:rPr>
          <w:szCs w:val="24"/>
        </w:rPr>
      </w:pPr>
    </w:p>
    <w:p w14:paraId="2B5708D5" w14:textId="79F5B408" w:rsidR="00CB214A" w:rsidRDefault="00CB214A" w:rsidP="008F1AFE">
      <w:r>
        <w:t>Test Desk Image Cast voting m</w:t>
      </w:r>
      <w:r w:rsidR="00F30F23">
        <w:t>a</w:t>
      </w:r>
      <w:r w:rsidR="005B0CCE">
        <w:t>c</w:t>
      </w:r>
      <w:r w:rsidR="00280FE7">
        <w:t xml:space="preserve">hines for the Saturday April </w:t>
      </w:r>
      <w:r w:rsidR="0085360F">
        <w:t>9</w:t>
      </w:r>
      <w:r w:rsidR="00280FE7" w:rsidRPr="00280FE7">
        <w:rPr>
          <w:vertAlign w:val="superscript"/>
        </w:rPr>
        <w:t>th</w:t>
      </w:r>
      <w:r w:rsidR="00280FE7">
        <w:t xml:space="preserve"> </w:t>
      </w:r>
      <w:r>
        <w:t>Election.</w:t>
      </w:r>
    </w:p>
    <w:p w14:paraId="44FAB0AA" w14:textId="77777777" w:rsidR="00CB214A" w:rsidRDefault="00CB214A" w:rsidP="008F1AFE">
      <w:r>
        <w:t xml:space="preserve"> Precincts 1, 2, 3</w:t>
      </w:r>
      <w:r w:rsidR="00741BC2">
        <w:t>, 4, 5, 6, and</w:t>
      </w:r>
      <w:r>
        <w:t xml:space="preserve"> 7 and </w:t>
      </w:r>
      <w:proofErr w:type="spellStart"/>
      <w:r>
        <w:t>Automark</w:t>
      </w:r>
      <w:proofErr w:type="spellEnd"/>
      <w:r>
        <w:t xml:space="preserve"> machines.</w:t>
      </w:r>
    </w:p>
    <w:p w14:paraId="60584911" w14:textId="77777777" w:rsidR="00CB214A" w:rsidRDefault="00CB214A" w:rsidP="008F1AFE"/>
    <w:p w14:paraId="35F7ECD0" w14:textId="77777777" w:rsidR="006B2B6B" w:rsidRPr="006B2B6B" w:rsidRDefault="006B2B6B" w:rsidP="008F1AFE">
      <w:pPr>
        <w:rPr>
          <w:szCs w:val="24"/>
        </w:rPr>
      </w:pPr>
      <w:r w:rsidRPr="006B2B6B">
        <w:rPr>
          <w:szCs w:val="24"/>
        </w:rPr>
        <w:t>Old/New Business*</w:t>
      </w:r>
    </w:p>
    <w:p w14:paraId="0344C706" w14:textId="77777777" w:rsidR="006B2B6B" w:rsidRPr="00B42647" w:rsidRDefault="006B2B6B" w:rsidP="008F1AFE">
      <w:pPr>
        <w:rPr>
          <w:b/>
          <w:szCs w:val="24"/>
          <w:u w:val="single"/>
        </w:rPr>
      </w:pPr>
    </w:p>
    <w:p w14:paraId="0093F465" w14:textId="77777777"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4713778C" w14:textId="77777777" w:rsidR="005D5160" w:rsidRDefault="005D5160">
      <w:pPr>
        <w:rPr>
          <w:rFonts w:ascii="Eras Demi ITC" w:hAnsi="Eras Demi ITC"/>
        </w:rPr>
      </w:pPr>
    </w:p>
    <w:p w14:paraId="50DE10D1" w14:textId="77777777" w:rsidR="005D5160" w:rsidRDefault="005D5160">
      <w:pPr>
        <w:rPr>
          <w:rFonts w:ascii="Eras Demi ITC" w:hAnsi="Eras Demi ITC"/>
        </w:rPr>
      </w:pPr>
    </w:p>
    <w:p w14:paraId="7237FC49" w14:textId="77777777" w:rsidR="005D5160" w:rsidRDefault="005D5160">
      <w:pPr>
        <w:rPr>
          <w:rFonts w:ascii="Eras Demi ITC" w:hAnsi="Eras Demi ITC"/>
        </w:rPr>
      </w:pPr>
    </w:p>
    <w:p w14:paraId="68D67EF8" w14:textId="77777777" w:rsidR="005D5160" w:rsidRDefault="005D5160">
      <w:pPr>
        <w:rPr>
          <w:rFonts w:ascii="Eras Demi ITC" w:hAnsi="Eras Demi ITC"/>
        </w:rPr>
      </w:pPr>
    </w:p>
    <w:p w14:paraId="07D1D314" w14:textId="77777777" w:rsidR="005D5160" w:rsidRDefault="005D5160">
      <w:pPr>
        <w:rPr>
          <w:rFonts w:ascii="Eras Demi ITC" w:hAnsi="Eras Demi ITC"/>
        </w:rPr>
      </w:pPr>
    </w:p>
    <w:p w14:paraId="179B57B9" w14:textId="77777777" w:rsidR="00B90476" w:rsidRDefault="00B90476">
      <w:pPr>
        <w:rPr>
          <w:rFonts w:ascii="Eras Demi ITC" w:hAnsi="Eras Demi ITC"/>
        </w:rPr>
      </w:pPr>
    </w:p>
    <w:p w14:paraId="3D810330"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6D0"/>
    <w:multiLevelType w:val="hybridMultilevel"/>
    <w:tmpl w:val="DB5252FE"/>
    <w:lvl w:ilvl="0" w:tplc="F6F4AC6A">
      <w:start w:val="29"/>
      <w:numFmt w:val="bullet"/>
      <w:lvlText w:val="-"/>
      <w:lvlJc w:val="left"/>
      <w:pPr>
        <w:ind w:left="2520" w:hanging="360"/>
      </w:pPr>
      <w:rPr>
        <w:rFonts w:ascii="Book Antiqua" w:eastAsia="Times New Roman" w:hAnsi="Book Antiqu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num>
  <w:num w:numId="3">
    <w:abstractNumId w:val="1"/>
  </w:num>
  <w:num w:numId="4">
    <w:abstractNumId w:val="5"/>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30FA6"/>
    <w:rsid w:val="00041531"/>
    <w:rsid w:val="000549A1"/>
    <w:rsid w:val="00097C51"/>
    <w:rsid w:val="000E2222"/>
    <w:rsid w:val="000E255B"/>
    <w:rsid w:val="00100DF6"/>
    <w:rsid w:val="00142AAA"/>
    <w:rsid w:val="00180812"/>
    <w:rsid w:val="00195262"/>
    <w:rsid w:val="001A38C1"/>
    <w:rsid w:val="001C2B47"/>
    <w:rsid w:val="001C3892"/>
    <w:rsid w:val="001E3DD8"/>
    <w:rsid w:val="0028092B"/>
    <w:rsid w:val="00280FE7"/>
    <w:rsid w:val="002A441B"/>
    <w:rsid w:val="002C3E70"/>
    <w:rsid w:val="002D3ECC"/>
    <w:rsid w:val="002E06A6"/>
    <w:rsid w:val="003010D8"/>
    <w:rsid w:val="00340269"/>
    <w:rsid w:val="00376B49"/>
    <w:rsid w:val="00391CEE"/>
    <w:rsid w:val="00394999"/>
    <w:rsid w:val="003B683B"/>
    <w:rsid w:val="003C7AB9"/>
    <w:rsid w:val="00420115"/>
    <w:rsid w:val="00432417"/>
    <w:rsid w:val="00441A62"/>
    <w:rsid w:val="004639BF"/>
    <w:rsid w:val="0048052B"/>
    <w:rsid w:val="004E09DC"/>
    <w:rsid w:val="004E35F1"/>
    <w:rsid w:val="005149B6"/>
    <w:rsid w:val="005332D3"/>
    <w:rsid w:val="00542DF9"/>
    <w:rsid w:val="00590A2D"/>
    <w:rsid w:val="005A73C2"/>
    <w:rsid w:val="005B0CCE"/>
    <w:rsid w:val="005C4425"/>
    <w:rsid w:val="005D5160"/>
    <w:rsid w:val="005E1D99"/>
    <w:rsid w:val="005E52F4"/>
    <w:rsid w:val="00617E9B"/>
    <w:rsid w:val="00633F9B"/>
    <w:rsid w:val="0063423D"/>
    <w:rsid w:val="00650354"/>
    <w:rsid w:val="00674803"/>
    <w:rsid w:val="006B2B6B"/>
    <w:rsid w:val="006C18E5"/>
    <w:rsid w:val="006C1EF8"/>
    <w:rsid w:val="00701FF4"/>
    <w:rsid w:val="00741BC2"/>
    <w:rsid w:val="0078024D"/>
    <w:rsid w:val="007E0E7A"/>
    <w:rsid w:val="00826528"/>
    <w:rsid w:val="00827F67"/>
    <w:rsid w:val="00844006"/>
    <w:rsid w:val="008464EF"/>
    <w:rsid w:val="0085068A"/>
    <w:rsid w:val="0085360F"/>
    <w:rsid w:val="00861C95"/>
    <w:rsid w:val="008F1AFE"/>
    <w:rsid w:val="00906B17"/>
    <w:rsid w:val="00915111"/>
    <w:rsid w:val="00951BB8"/>
    <w:rsid w:val="009534BD"/>
    <w:rsid w:val="009762BC"/>
    <w:rsid w:val="009908B6"/>
    <w:rsid w:val="009B5E72"/>
    <w:rsid w:val="009E4FF1"/>
    <w:rsid w:val="00A02EAC"/>
    <w:rsid w:val="00A24B5D"/>
    <w:rsid w:val="00A40346"/>
    <w:rsid w:val="00A52877"/>
    <w:rsid w:val="00A71B3C"/>
    <w:rsid w:val="00A84225"/>
    <w:rsid w:val="00AB5FC6"/>
    <w:rsid w:val="00B1079B"/>
    <w:rsid w:val="00B1686E"/>
    <w:rsid w:val="00B42647"/>
    <w:rsid w:val="00B45C00"/>
    <w:rsid w:val="00B90476"/>
    <w:rsid w:val="00B9610E"/>
    <w:rsid w:val="00BB0F9F"/>
    <w:rsid w:val="00BE4037"/>
    <w:rsid w:val="00BF2E1F"/>
    <w:rsid w:val="00BF4D6B"/>
    <w:rsid w:val="00C151A9"/>
    <w:rsid w:val="00C2085D"/>
    <w:rsid w:val="00C60F64"/>
    <w:rsid w:val="00C87127"/>
    <w:rsid w:val="00CB214A"/>
    <w:rsid w:val="00CB53D5"/>
    <w:rsid w:val="00CC0B8C"/>
    <w:rsid w:val="00CE6490"/>
    <w:rsid w:val="00D97D93"/>
    <w:rsid w:val="00DF3E52"/>
    <w:rsid w:val="00E02113"/>
    <w:rsid w:val="00E169FA"/>
    <w:rsid w:val="00E43E39"/>
    <w:rsid w:val="00E523D3"/>
    <w:rsid w:val="00EE2993"/>
    <w:rsid w:val="00F1388E"/>
    <w:rsid w:val="00F252BB"/>
    <w:rsid w:val="00F30F23"/>
    <w:rsid w:val="00F35198"/>
    <w:rsid w:val="00F81949"/>
    <w:rsid w:val="00F96866"/>
    <w:rsid w:val="00F96D4C"/>
    <w:rsid w:val="00FC3823"/>
    <w:rsid w:val="00FC62D1"/>
    <w:rsid w:val="00FD6AB0"/>
    <w:rsid w:val="00FF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0D4DDB"/>
  <w15:docId w15:val="{74BAE36F-8B29-46C0-8C40-4C29121E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NormalWeb">
    <w:name w:val="Normal (Web)"/>
    <w:basedOn w:val="Normal"/>
    <w:uiPriority w:val="99"/>
    <w:semiHidden/>
    <w:unhideWhenUsed/>
    <w:rsid w:val="00100DF6"/>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100DF6"/>
    <w:rPr>
      <w:b/>
      <w:bCs/>
    </w:rPr>
  </w:style>
  <w:style w:type="character" w:styleId="Emphasis">
    <w:name w:val="Emphasis"/>
    <w:basedOn w:val="DefaultParagraphFont"/>
    <w:uiPriority w:val="20"/>
    <w:qFormat/>
    <w:rsid w:val="00100DF6"/>
    <w:rPr>
      <w:i/>
      <w:iCs/>
    </w:rPr>
  </w:style>
  <w:style w:type="paragraph" w:styleId="BalloonText">
    <w:name w:val="Balloon Text"/>
    <w:basedOn w:val="Normal"/>
    <w:link w:val="BalloonTextChar"/>
    <w:uiPriority w:val="99"/>
    <w:semiHidden/>
    <w:unhideWhenUsed/>
    <w:rsid w:val="00F30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746000970">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31945104">
      <w:bodyDiv w:val="1"/>
      <w:marLeft w:val="0"/>
      <w:marRight w:val="0"/>
      <w:marTop w:val="0"/>
      <w:marBottom w:val="0"/>
      <w:divBdr>
        <w:top w:val="none" w:sz="0" w:space="0" w:color="auto"/>
        <w:left w:val="none" w:sz="0" w:space="0" w:color="auto"/>
        <w:bottom w:val="none" w:sz="0" w:space="0" w:color="auto"/>
        <w:right w:val="none" w:sz="0" w:space="0" w:color="auto"/>
      </w:divBdr>
    </w:div>
    <w:div w:id="1439443474">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879393972">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114</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2022-03-25T15:43:00Z</cp:lastPrinted>
  <dcterms:created xsi:type="dcterms:W3CDTF">2022-03-25T15:43:00Z</dcterms:created>
  <dcterms:modified xsi:type="dcterms:W3CDTF">2022-03-25T15:43:00Z</dcterms:modified>
</cp:coreProperties>
</file>