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4701965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9B61B9" w:rsidP="008E0AC3">
            <w:r>
              <w:t>Wetlands Study Group</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DB736E" w:rsidP="008F1AFE">
            <w:r>
              <w:t>O’Brien Meeting Room,</w:t>
            </w:r>
            <w:r w:rsidR="009B61B9">
              <w:t xml:space="preserve"> Town Hall, 26 Bryant St., Dedham</w:t>
            </w:r>
          </w:p>
          <w:p w:rsidR="009B61B9" w:rsidRPr="00AB5FC6" w:rsidRDefault="009B61B9" w:rsidP="008F1AFE">
            <w:r>
              <w:t xml:space="preserve"> r</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B736E" w:rsidP="008F1AFE">
            <w:r>
              <w:t>Tues</w:t>
            </w:r>
            <w:r w:rsidR="009B61B9">
              <w:t xml:space="preserve">day, </w:t>
            </w:r>
            <w:r>
              <w:t>January</w:t>
            </w:r>
            <w:r w:rsidR="009F1752">
              <w:t xml:space="preserve"> </w:t>
            </w:r>
            <w:r>
              <w:t>31</w:t>
            </w:r>
            <w:r w:rsidR="009B61B9">
              <w:t>, 201</w:t>
            </w:r>
            <w:r>
              <w:t>7</w:t>
            </w:r>
            <w:r w:rsidR="009B61B9">
              <w:t xml:space="preserve"> at </w:t>
            </w:r>
            <w:r>
              <w:t>7</w:t>
            </w:r>
            <w:r w:rsidR="009B61B9">
              <w:t>:</w:t>
            </w:r>
            <w:r w:rsidR="00D4243F">
              <w:t>0</w:t>
            </w:r>
            <w:r w:rsidR="009B61B9">
              <w:t>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B736E" w:rsidP="00EE2993">
            <w:r>
              <w:t>January 27,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bookmarkStart w:id="0" w:name="_GoBack"/>
            <w:bookmarkEnd w:id="0"/>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E0AC3">
      <w:pPr>
        <w:jc w:val="center"/>
        <w:rPr>
          <w:b/>
          <w:u w:val="single"/>
        </w:rPr>
      </w:pPr>
      <w:r w:rsidRPr="005D5160">
        <w:rPr>
          <w:b/>
          <w:u w:val="single"/>
        </w:rPr>
        <w:t>A</w:t>
      </w:r>
      <w:r w:rsidR="005D5160" w:rsidRPr="005D5160">
        <w:rPr>
          <w:b/>
          <w:u w:val="single"/>
        </w:rPr>
        <w:t>GENDA</w:t>
      </w:r>
    </w:p>
    <w:p w:rsidR="003C7AB9" w:rsidRPr="008E0AC3" w:rsidRDefault="009B61B9" w:rsidP="009B61B9">
      <w:pPr>
        <w:jc w:val="center"/>
        <w:rPr>
          <w:szCs w:val="24"/>
        </w:rPr>
      </w:pPr>
      <w:r>
        <w:t xml:space="preserve">General </w:t>
      </w:r>
      <w:r w:rsidR="008E0AC3">
        <w:t xml:space="preserve">Discussion Re: </w:t>
      </w:r>
      <w:r w:rsidR="00D4243F">
        <w:t xml:space="preserve">Amendments to </w:t>
      </w:r>
      <w:proofErr w:type="spellStart"/>
      <w:r w:rsidR="00D4243F">
        <w:t>ByLaw</w:t>
      </w:r>
      <w:proofErr w:type="spellEnd"/>
      <w:r w:rsidR="008E0AC3">
        <w:t xml:space="preserve"> </w:t>
      </w:r>
    </w:p>
    <w:p w:rsidR="003C7AB9" w:rsidRPr="003C7AB9" w:rsidRDefault="003C7AB9" w:rsidP="008F1AFE">
      <w:pPr>
        <w:rPr>
          <w:b/>
          <w:szCs w:val="24"/>
          <w:u w:val="single"/>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97C51"/>
    <w:rsid w:val="00142AAA"/>
    <w:rsid w:val="00180812"/>
    <w:rsid w:val="001C3892"/>
    <w:rsid w:val="003010D8"/>
    <w:rsid w:val="00340269"/>
    <w:rsid w:val="00376B49"/>
    <w:rsid w:val="00394999"/>
    <w:rsid w:val="003B683B"/>
    <w:rsid w:val="003C7AB9"/>
    <w:rsid w:val="00420115"/>
    <w:rsid w:val="00441A62"/>
    <w:rsid w:val="005332D3"/>
    <w:rsid w:val="00590A2D"/>
    <w:rsid w:val="005C4425"/>
    <w:rsid w:val="005D5160"/>
    <w:rsid w:val="005E52F4"/>
    <w:rsid w:val="00617E9B"/>
    <w:rsid w:val="00674803"/>
    <w:rsid w:val="00827F67"/>
    <w:rsid w:val="00844006"/>
    <w:rsid w:val="0085068A"/>
    <w:rsid w:val="00861C95"/>
    <w:rsid w:val="008E0AC3"/>
    <w:rsid w:val="008F1AFE"/>
    <w:rsid w:val="00906B17"/>
    <w:rsid w:val="009534BD"/>
    <w:rsid w:val="009B5E72"/>
    <w:rsid w:val="009B61B9"/>
    <w:rsid w:val="009E4FF1"/>
    <w:rsid w:val="009F1752"/>
    <w:rsid w:val="00A24B5D"/>
    <w:rsid w:val="00A71B3C"/>
    <w:rsid w:val="00AB5FC6"/>
    <w:rsid w:val="00B1686E"/>
    <w:rsid w:val="00B90476"/>
    <w:rsid w:val="00B9610E"/>
    <w:rsid w:val="00BB0F9F"/>
    <w:rsid w:val="00BE4037"/>
    <w:rsid w:val="00C151A9"/>
    <w:rsid w:val="00C2085D"/>
    <w:rsid w:val="00C60F64"/>
    <w:rsid w:val="00CE6490"/>
    <w:rsid w:val="00D4243F"/>
    <w:rsid w:val="00DB736E"/>
    <w:rsid w:val="00E02113"/>
    <w:rsid w:val="00E169FA"/>
    <w:rsid w:val="00EE2993"/>
    <w:rsid w:val="00F252BB"/>
    <w:rsid w:val="00F35198"/>
    <w:rsid w:val="00F96866"/>
    <w:rsid w:val="00F96D4C"/>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6C3A0A1-8D12-4E56-8A9B-5C8BE039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2016-04-01T15:23:00Z</cp:lastPrinted>
  <dcterms:created xsi:type="dcterms:W3CDTF">2017-01-27T15:55:00Z</dcterms:created>
  <dcterms:modified xsi:type="dcterms:W3CDTF">2017-01-27T15:55:00Z</dcterms:modified>
</cp:coreProperties>
</file>