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574410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2B0110" w:rsidP="008F1AFE">
            <w:r>
              <w:t xml:space="preserve">O’Brien Meeting Room, </w:t>
            </w:r>
            <w:r w:rsidR="005332D3" w:rsidRPr="00AB5FC6">
              <w:t>Town Hall,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4127D5">
              <w:t>January 1</w:t>
            </w:r>
            <w:r w:rsidR="0005479E">
              <w:t>8</w:t>
            </w:r>
            <w:r>
              <w:t>, 201</w:t>
            </w:r>
            <w:r w:rsidR="004127D5">
              <w:t>7</w:t>
            </w:r>
            <w:r>
              <w:t xml:space="preserve"> at </w:t>
            </w:r>
            <w:r w:rsidR="0005479E">
              <w:t>6</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127D5" w:rsidP="0005479E">
            <w:r>
              <w:t xml:space="preserve">January </w:t>
            </w:r>
            <w:r w:rsidR="0005479E">
              <w:t>13</w:t>
            </w:r>
            <w:bookmarkStart w:id="0" w:name="_GoBack"/>
            <w:bookmarkEnd w:id="0"/>
            <w: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68330E" w:rsidRDefault="0068330E" w:rsidP="0068330E">
      <w:pPr>
        <w:pStyle w:val="ListParagraph"/>
        <w:numPr>
          <w:ilvl w:val="0"/>
          <w:numId w:val="6"/>
        </w:numPr>
        <w:rPr>
          <w:rFonts w:ascii="Book Antiqua" w:hAnsi="Book Antiqua"/>
          <w:sz w:val="24"/>
          <w:szCs w:val="24"/>
        </w:rPr>
      </w:pPr>
      <w:r>
        <w:rPr>
          <w:rFonts w:ascii="Book Antiqua" w:hAnsi="Book Antiqua"/>
          <w:sz w:val="24"/>
          <w:szCs w:val="24"/>
        </w:rPr>
        <w:t>Public Comment</w:t>
      </w:r>
    </w:p>
    <w:p w:rsidR="0068330E" w:rsidRDefault="004127D5" w:rsidP="0068330E">
      <w:pPr>
        <w:pStyle w:val="ListParagraph"/>
        <w:numPr>
          <w:ilvl w:val="0"/>
          <w:numId w:val="6"/>
        </w:numPr>
        <w:rPr>
          <w:rFonts w:ascii="Book Antiqua" w:hAnsi="Book Antiqua"/>
          <w:sz w:val="24"/>
          <w:szCs w:val="24"/>
        </w:rPr>
      </w:pPr>
      <w:r>
        <w:rPr>
          <w:rFonts w:ascii="Book Antiqua" w:hAnsi="Book Antiqua"/>
          <w:sz w:val="24"/>
          <w:szCs w:val="24"/>
        </w:rPr>
        <w:t>Discussion Re: Public Safety</w:t>
      </w:r>
      <w:r w:rsidR="004E2440">
        <w:rPr>
          <w:rFonts w:ascii="Book Antiqua" w:hAnsi="Book Antiqua"/>
          <w:sz w:val="24"/>
          <w:szCs w:val="24"/>
        </w:rPr>
        <w:t xml:space="preserve"> Building</w:t>
      </w:r>
    </w:p>
    <w:p w:rsidR="004127D5" w:rsidRPr="0068330E" w:rsidRDefault="004127D5" w:rsidP="0068330E">
      <w:pPr>
        <w:pStyle w:val="ListParagraph"/>
        <w:numPr>
          <w:ilvl w:val="0"/>
          <w:numId w:val="6"/>
        </w:numPr>
        <w:rPr>
          <w:rFonts w:ascii="Book Antiqua" w:hAnsi="Book Antiqua"/>
          <w:sz w:val="24"/>
          <w:szCs w:val="24"/>
        </w:rPr>
      </w:pPr>
      <w:r>
        <w:rPr>
          <w:rFonts w:ascii="Book Antiqua" w:hAnsi="Book Antiqua"/>
          <w:sz w:val="24"/>
          <w:szCs w:val="24"/>
        </w:rPr>
        <w:t>Update on New Town Hall/Senior Center</w:t>
      </w:r>
    </w:p>
    <w:p w:rsidR="00046CE2" w:rsidRDefault="00046CE2" w:rsidP="00046CE2">
      <w:pPr>
        <w:pStyle w:val="ListParagraph"/>
        <w:ind w:left="1440"/>
        <w:rPr>
          <w:rFonts w:ascii="Book Antiqua" w:hAnsi="Book Antiqua"/>
          <w:sz w:val="24"/>
          <w:szCs w:val="24"/>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BA5EFD" w:rsidRDefault="00BA5EFD" w:rsidP="00BA5EFD"/>
    <w:p w:rsidR="004127D5" w:rsidRDefault="004127D5" w:rsidP="004127D5"/>
    <w:p w:rsidR="004127D5" w:rsidRDefault="004127D5" w:rsidP="004127D5"/>
    <w:p w:rsidR="00F4292C" w:rsidRDefault="00F4292C" w:rsidP="00F4292C"/>
    <w:sectPr w:rsidR="00F4292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5332D3"/>
    <w:rsid w:val="00590A2D"/>
    <w:rsid w:val="005C4425"/>
    <w:rsid w:val="005D5160"/>
    <w:rsid w:val="005E52F4"/>
    <w:rsid w:val="00617E9B"/>
    <w:rsid w:val="00674803"/>
    <w:rsid w:val="0068330E"/>
    <w:rsid w:val="00827F67"/>
    <w:rsid w:val="00844006"/>
    <w:rsid w:val="0085068A"/>
    <w:rsid w:val="00861C95"/>
    <w:rsid w:val="008F1AFE"/>
    <w:rsid w:val="00906B17"/>
    <w:rsid w:val="009534BD"/>
    <w:rsid w:val="009B5E72"/>
    <w:rsid w:val="009E4FF1"/>
    <w:rsid w:val="00A24B5D"/>
    <w:rsid w:val="00A71B3C"/>
    <w:rsid w:val="00AB5FC6"/>
    <w:rsid w:val="00B07836"/>
    <w:rsid w:val="00B1686E"/>
    <w:rsid w:val="00B42647"/>
    <w:rsid w:val="00B90476"/>
    <w:rsid w:val="00B9610E"/>
    <w:rsid w:val="00BA5EFD"/>
    <w:rsid w:val="00BB0F9F"/>
    <w:rsid w:val="00BE4037"/>
    <w:rsid w:val="00C13AD9"/>
    <w:rsid w:val="00C151A9"/>
    <w:rsid w:val="00C2085D"/>
    <w:rsid w:val="00C60F64"/>
    <w:rsid w:val="00C827DC"/>
    <w:rsid w:val="00CE167B"/>
    <w:rsid w:val="00CE6490"/>
    <w:rsid w:val="00E02113"/>
    <w:rsid w:val="00E169FA"/>
    <w:rsid w:val="00E838E8"/>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110</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2017-01-12T21:35:00Z</dcterms:created>
  <dcterms:modified xsi:type="dcterms:W3CDTF">2017-01-12T21:35:00Z</dcterms:modified>
</cp:coreProperties>
</file>