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14:paraId="702020E3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A5ED47E" w14:textId="77777777" w:rsidR="00827F67" w:rsidRDefault="00A079B0">
            <w:r>
              <w:rPr>
                <w:sz w:val="20"/>
              </w:rPr>
              <w:pict w14:anchorId="54DAA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fillcolor="window">
                  <v:imagedata r:id="rId5" o:title="" croptop="-696f" cropbottom="-696f" cropleft="-1597f" cropright="-1597f"/>
                </v:shape>
              </w:pi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0A9D4C" w14:textId="77777777"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094136F1" w14:textId="77777777" w:rsidR="00827F67" w:rsidRDefault="00827F67">
            <w:pPr>
              <w:jc w:val="center"/>
              <w:rPr>
                <w:b/>
                <w:sz w:val="36"/>
              </w:rPr>
            </w:pPr>
          </w:p>
          <w:p w14:paraId="25E57639" w14:textId="77777777"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6EF524CC" w14:textId="77777777"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9E0" w14:textId="77777777"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65C8F246" w14:textId="77777777" w:rsidR="00827F67" w:rsidRDefault="00827F67"/>
          <w:p w14:paraId="690367B4" w14:textId="77777777" w:rsidR="00827F67" w:rsidRDefault="00827F67"/>
          <w:p w14:paraId="42AE6365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727EEF6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120721F8" w14:textId="77777777" w:rsidR="00827F67" w:rsidRDefault="00827F67">
            <w:pPr>
              <w:jc w:val="center"/>
              <w:rPr>
                <w:rFonts w:ascii="Eras Demi ITC" w:hAnsi="Eras Demi ITC"/>
              </w:rPr>
            </w:pPr>
          </w:p>
          <w:p w14:paraId="36AEEF53" w14:textId="77777777"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1B9A8739" w14:textId="77777777" w:rsidR="00827F67" w:rsidRDefault="00827F67"/>
    <w:p w14:paraId="124258C5" w14:textId="77777777" w:rsidR="00BC0BAD" w:rsidRDefault="00BC0BAD" w:rsidP="00017BE8">
      <w:pPr>
        <w:tabs>
          <w:tab w:val="left" w:pos="6480"/>
        </w:tabs>
        <w:rPr>
          <w:rFonts w:ascii="Eras Demi ITC" w:hAnsi="Eras Demi ITC"/>
          <w:sz w:val="18"/>
        </w:rPr>
      </w:pPr>
      <w:r w:rsidRPr="00017BE8">
        <w:rPr>
          <w:rFonts w:ascii="Eras Demi ITC" w:hAnsi="Eras Demi ITC"/>
          <w:sz w:val="16"/>
          <w:szCs w:val="16"/>
        </w:rPr>
        <w:t>POSTED IN ACCORDANCE WITH THE PROVISIONS OF M.G.L. CHAPTER 30A SECTION 20 AS AMENDED</w:t>
      </w:r>
      <w:r>
        <w:rPr>
          <w:rFonts w:ascii="Eras Demi ITC" w:hAnsi="Eras Demi ITC"/>
          <w:sz w:val="18"/>
        </w:rPr>
        <w:t>.</w:t>
      </w:r>
    </w:p>
    <w:p w14:paraId="165446D9" w14:textId="77777777"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8F1AFE" w14:paraId="7280960E" w14:textId="77777777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EBF09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BB2" w14:textId="77777777" w:rsidR="008F1AFE" w:rsidRDefault="00E13C1F" w:rsidP="008F1AFE">
            <w:r>
              <w:t>Board of Library Trustees</w:t>
            </w:r>
          </w:p>
          <w:p w14:paraId="3BF2F3D2" w14:textId="77777777" w:rsidR="008F1AFE" w:rsidRDefault="008F1AFE" w:rsidP="008F1AFE"/>
        </w:tc>
      </w:tr>
      <w:tr w:rsidR="0065658B" w14:paraId="454F08CD" w14:textId="77777777" w:rsidTr="00B613CC">
        <w:trPr>
          <w:trHeight w:hRule="exact" w:val="667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A097DF6" w14:textId="77777777" w:rsidR="0065658B" w:rsidRPr="00844006" w:rsidRDefault="0065658B" w:rsidP="0065658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7B8" w14:textId="77777777" w:rsidR="00385F06" w:rsidRDefault="00385F06" w:rsidP="0065658B"/>
          <w:p w14:paraId="69322F57" w14:textId="25E6BD31" w:rsidR="0065658B" w:rsidRDefault="00573FE1" w:rsidP="0065658B">
            <w:r>
              <w:t>Teleconferencing</w:t>
            </w:r>
          </w:p>
        </w:tc>
      </w:tr>
      <w:tr w:rsidR="0065658B" w14:paraId="0A217D2D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04118568" w14:textId="77777777" w:rsidR="0065658B" w:rsidRPr="00844006" w:rsidRDefault="0065658B" w:rsidP="0065658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D98" w14:textId="6FEC40B9" w:rsidR="0065658B" w:rsidRDefault="00573FE1" w:rsidP="0065658B">
            <w:r>
              <w:t>Tues</w:t>
            </w:r>
            <w:r w:rsidR="0065658B">
              <w:t xml:space="preserve">day, </w:t>
            </w:r>
            <w:r>
              <w:t>April 21, 2020</w:t>
            </w:r>
            <w:r w:rsidR="0065658B">
              <w:t xml:space="preserve">, </w:t>
            </w:r>
            <w:r>
              <w:t>5:00</w:t>
            </w:r>
            <w:r w:rsidR="0065658B">
              <w:t xml:space="preserve"> pm</w:t>
            </w:r>
          </w:p>
          <w:p w14:paraId="013FDD82" w14:textId="77777777" w:rsidR="0065658B" w:rsidRDefault="0065658B" w:rsidP="0065658B"/>
        </w:tc>
      </w:tr>
      <w:tr w:rsidR="0065658B" w14:paraId="1064ECDF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41CBDCA0" w14:textId="77777777" w:rsidR="0065658B" w:rsidRPr="00844006" w:rsidRDefault="0065658B" w:rsidP="0065658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AB9" w14:textId="07227956" w:rsidR="0065658B" w:rsidRDefault="0065658B" w:rsidP="0065658B">
            <w:r>
              <w:t>Ma</w:t>
            </w:r>
            <w:r w:rsidR="00573FE1">
              <w:t>ry Ann Sliwa</w:t>
            </w:r>
            <w:r>
              <w:t>, Co-Chair</w:t>
            </w:r>
          </w:p>
          <w:p w14:paraId="3A314D08" w14:textId="77777777" w:rsidR="0065658B" w:rsidRDefault="0065658B" w:rsidP="0065658B"/>
        </w:tc>
      </w:tr>
      <w:tr w:rsidR="0065658B" w14:paraId="7E188D02" w14:textId="77777777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14:paraId="0ADFED00" w14:textId="77777777" w:rsidR="0065658B" w:rsidRPr="00844006" w:rsidRDefault="0065658B" w:rsidP="0065658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F23" w14:textId="3C3AE7B5" w:rsidR="0065658B" w:rsidRDefault="00573FE1" w:rsidP="0065658B">
            <w:r>
              <w:t>April 16, 2020</w:t>
            </w:r>
          </w:p>
        </w:tc>
      </w:tr>
      <w:tr w:rsidR="0065658B" w14:paraId="6BB0747D" w14:textId="77777777" w:rsidTr="00B613CC">
        <w:trPr>
          <w:trHeight w:hRule="exact" w:val="478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14:paraId="0EE68A21" w14:textId="77777777" w:rsidR="0065658B" w:rsidRDefault="0065658B" w:rsidP="0065658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5F7" w14:textId="77777777" w:rsidR="0065658B" w:rsidRDefault="0065658B" w:rsidP="0065658B"/>
        </w:tc>
      </w:tr>
    </w:tbl>
    <w:p w14:paraId="6B71BE7E" w14:textId="77777777" w:rsidR="008F1AFE" w:rsidRDefault="00844006" w:rsidP="008F1AFE">
      <w:r>
        <w:t xml:space="preserve"> </w:t>
      </w:r>
    </w:p>
    <w:p w14:paraId="45E7146A" w14:textId="515D5859" w:rsidR="00784166" w:rsidRDefault="00844006" w:rsidP="006529F5">
      <w:pPr>
        <w:jc w:val="center"/>
        <w:rPr>
          <w:b/>
          <w:u w:val="single"/>
        </w:rPr>
      </w:pPr>
      <w:r w:rsidRPr="005D5160">
        <w:rPr>
          <w:b/>
          <w:u w:val="single"/>
        </w:rPr>
        <w:t>A</w:t>
      </w:r>
      <w:r w:rsidR="005D5160" w:rsidRPr="005D5160">
        <w:rPr>
          <w:b/>
          <w:u w:val="single"/>
        </w:rPr>
        <w:t>GENDA</w:t>
      </w:r>
      <w:r w:rsidRPr="005D5160">
        <w:rPr>
          <w:b/>
          <w:u w:val="single"/>
        </w:rPr>
        <w:t>:</w:t>
      </w:r>
    </w:p>
    <w:p w14:paraId="051328D9" w14:textId="4B12D07E" w:rsidR="00370DC8" w:rsidRDefault="00370DC8" w:rsidP="006529F5">
      <w:pPr>
        <w:jc w:val="center"/>
        <w:rPr>
          <w:b/>
          <w:u w:val="single"/>
        </w:rPr>
      </w:pPr>
    </w:p>
    <w:p w14:paraId="59E366D6" w14:textId="77777777" w:rsidR="005C5C50" w:rsidRPr="005C5C50" w:rsidRDefault="005C5C50" w:rsidP="005C5C50">
      <w:pPr>
        <w:shd w:val="clear" w:color="auto" w:fill="FFFFFF"/>
        <w:rPr>
          <w:rFonts w:ascii="Calibri" w:hAnsi="Calibri" w:cs="Calibri"/>
          <w:color w:val="000000"/>
          <w:szCs w:val="24"/>
        </w:rPr>
      </w:pPr>
      <w:r w:rsidRPr="005C5C50">
        <w:rPr>
          <w:rFonts w:ascii="Calibri" w:hAnsi="Calibri" w:cs="Calibri"/>
          <w:color w:val="000000"/>
          <w:szCs w:val="24"/>
        </w:rPr>
        <w:t>This meeting is being held online using Zoom. To participate online, you may need to </w:t>
      </w:r>
      <w:hyperlink r:id="rId6" w:tgtFrame="_blank" w:history="1">
        <w:r w:rsidRPr="005C5C50">
          <w:rPr>
            <w:rFonts w:ascii="Calibri" w:hAnsi="Calibri" w:cs="Calibri"/>
            <w:color w:val="00008B"/>
            <w:szCs w:val="24"/>
            <w:u w:val="single"/>
          </w:rPr>
          <w:t>download the app for you device</w:t>
        </w:r>
      </w:hyperlink>
      <w:r w:rsidRPr="005C5C50">
        <w:rPr>
          <w:rFonts w:ascii="Calibri" w:hAnsi="Calibri" w:cs="Calibri"/>
          <w:color w:val="000000"/>
          <w:szCs w:val="24"/>
        </w:rPr>
        <w:t>.</w:t>
      </w:r>
      <w:r w:rsidRPr="005C5C50">
        <w:rPr>
          <w:rFonts w:ascii="Calibri" w:hAnsi="Calibri" w:cs="Calibri"/>
          <w:b/>
          <w:bCs/>
          <w:color w:val="000000"/>
          <w:szCs w:val="24"/>
        </w:rPr>
        <w:br/>
      </w:r>
      <w:r w:rsidRPr="005C5C50">
        <w:rPr>
          <w:rFonts w:ascii="Calibri" w:hAnsi="Calibri" w:cs="Calibri"/>
          <w:b/>
          <w:bCs/>
          <w:color w:val="000000"/>
          <w:szCs w:val="24"/>
        </w:rPr>
        <w:br/>
        <w:t>To join the meeting online, please visit </w:t>
      </w:r>
      <w:hyperlink r:id="rId7" w:tgtFrame="_blank" w:history="1">
        <w:r w:rsidRPr="005C5C50">
          <w:rPr>
            <w:rFonts w:ascii="Calibri" w:hAnsi="Calibri" w:cs="Calibri"/>
            <w:b/>
            <w:bCs/>
            <w:color w:val="00008B"/>
            <w:szCs w:val="24"/>
            <w:u w:val="single"/>
          </w:rPr>
          <w:t>https://zoom.us/join</w:t>
        </w:r>
      </w:hyperlink>
      <w:r w:rsidRPr="005C5C50">
        <w:rPr>
          <w:rFonts w:ascii="Calibri" w:hAnsi="Calibri" w:cs="Calibri"/>
          <w:b/>
          <w:bCs/>
          <w:color w:val="000000"/>
          <w:szCs w:val="24"/>
        </w:rPr>
        <w:t>.</w:t>
      </w:r>
    </w:p>
    <w:p w14:paraId="03ED1246" w14:textId="7F456756" w:rsidR="005C5C50" w:rsidRPr="005C5C50" w:rsidRDefault="005C5C50" w:rsidP="005C5C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5C5C50">
        <w:rPr>
          <w:rFonts w:ascii="Calibri" w:hAnsi="Calibri" w:cs="Calibri"/>
          <w:color w:val="000000"/>
          <w:szCs w:val="24"/>
        </w:rPr>
        <w:t>Enter the meeting ID: </w:t>
      </w:r>
      <w:bookmarkStart w:id="0" w:name="_Hlk37868725"/>
      <w:r w:rsidR="00385F06" w:rsidRPr="00385F06">
        <w:rPr>
          <w:rFonts w:asciiTheme="minorHAnsi" w:hAnsiTheme="minorHAnsi" w:cstheme="minorHAnsi"/>
          <w:color w:val="000000"/>
          <w:szCs w:val="24"/>
          <w:shd w:val="clear" w:color="auto" w:fill="FFFFFF"/>
        </w:rPr>
        <w:t>915 8867 0830</w:t>
      </w:r>
    </w:p>
    <w:p w14:paraId="0E13DD24" w14:textId="59214840" w:rsidR="005C5C50" w:rsidRPr="00385F06" w:rsidRDefault="005C5C50" w:rsidP="003521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5C5C50">
        <w:rPr>
          <w:rFonts w:asciiTheme="minorHAnsi" w:hAnsiTheme="minorHAnsi" w:cstheme="minorHAnsi"/>
          <w:color w:val="000000"/>
          <w:szCs w:val="24"/>
        </w:rPr>
        <w:t xml:space="preserve">Password: </w:t>
      </w:r>
      <w:r w:rsidR="00385F06" w:rsidRPr="00385F06">
        <w:rPr>
          <w:rFonts w:asciiTheme="minorHAnsi" w:hAnsiTheme="minorHAnsi" w:cstheme="minorHAnsi"/>
          <w:color w:val="000000"/>
          <w:szCs w:val="24"/>
          <w:shd w:val="clear" w:color="auto" w:fill="FFFFFF"/>
        </w:rPr>
        <w:t>054593</w:t>
      </w:r>
    </w:p>
    <w:bookmarkEnd w:id="0"/>
    <w:p w14:paraId="6DF53EC5" w14:textId="3467D2EF" w:rsidR="005C5C50" w:rsidRPr="005C5C50" w:rsidRDefault="005C5C50" w:rsidP="005C5C50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Cs w:val="24"/>
        </w:rPr>
      </w:pPr>
      <w:r w:rsidRPr="005C5C50">
        <w:rPr>
          <w:rFonts w:ascii="Calibri" w:hAnsi="Calibri" w:cs="Calibri"/>
          <w:b/>
          <w:bCs/>
          <w:color w:val="000000"/>
          <w:szCs w:val="24"/>
        </w:rPr>
        <w:t>To join the meeting by telephone:</w:t>
      </w:r>
    </w:p>
    <w:p w14:paraId="01F28115" w14:textId="7EF16277" w:rsidR="00385F06" w:rsidRPr="005C02D0" w:rsidRDefault="005C5C50" w:rsidP="005B01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5C5C50">
        <w:rPr>
          <w:rFonts w:ascii="Calibri" w:hAnsi="Calibri" w:cs="Calibri"/>
          <w:color w:val="000000"/>
          <w:szCs w:val="24"/>
        </w:rPr>
        <w:t>Dial 1-408-317-9253</w:t>
      </w:r>
      <w:r w:rsidR="00A079B0">
        <w:rPr>
          <w:rFonts w:ascii="Calibri" w:hAnsi="Calibri" w:cs="Calibri"/>
          <w:color w:val="000000"/>
          <w:szCs w:val="24"/>
        </w:rPr>
        <w:t xml:space="preserve">       (</w:t>
      </w:r>
      <w:r w:rsidR="00A079B0" w:rsidRPr="00A079B0">
        <w:rPr>
          <w:rFonts w:ascii="Calibri" w:hAnsi="Calibri" w:cs="Calibri"/>
          <w:color w:val="000000"/>
          <w:szCs w:val="24"/>
          <w:shd w:val="clear" w:color="auto" w:fill="FFFFFF"/>
        </w:rPr>
        <w:t>Find your local number: </w:t>
      </w:r>
      <w:hyperlink r:id="rId8" w:tgtFrame="_blank" w:history="1">
        <w:r w:rsidR="00A079B0" w:rsidRPr="00A079B0">
          <w:rPr>
            <w:rFonts w:ascii="Calibri" w:hAnsi="Calibri" w:cs="Calibri"/>
            <w:color w:val="00008B"/>
            <w:szCs w:val="24"/>
            <w:u w:val="single"/>
            <w:shd w:val="clear" w:color="auto" w:fill="FFFFFF"/>
          </w:rPr>
          <w:t>https://zoom.us/u/abo7ENClux</w:t>
        </w:r>
      </w:hyperlink>
      <w:r w:rsidR="00A079B0">
        <w:rPr>
          <w:rFonts w:ascii="Calibri" w:hAnsi="Calibri" w:cs="Calibri"/>
          <w:color w:val="000000"/>
          <w:szCs w:val="24"/>
        </w:rPr>
        <w:t xml:space="preserve"> )</w:t>
      </w:r>
    </w:p>
    <w:p w14:paraId="11CE5F51" w14:textId="57849EA6" w:rsidR="00385F06" w:rsidRPr="005C5C50" w:rsidRDefault="005C5C50" w:rsidP="005B014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5C5C50">
        <w:rPr>
          <w:rFonts w:ascii="Calibri" w:hAnsi="Calibri" w:cs="Calibri"/>
          <w:color w:val="000000"/>
          <w:szCs w:val="24"/>
        </w:rPr>
        <w:t xml:space="preserve">Enter </w:t>
      </w:r>
      <w:r w:rsidR="005C02D0" w:rsidRPr="005C02D0">
        <w:rPr>
          <w:rFonts w:ascii="Calibri" w:hAnsi="Calibri" w:cs="Calibri"/>
          <w:color w:val="000000"/>
          <w:szCs w:val="24"/>
        </w:rPr>
        <w:t xml:space="preserve">the </w:t>
      </w:r>
      <w:r w:rsidRPr="005C5C50">
        <w:rPr>
          <w:rFonts w:ascii="Calibri" w:hAnsi="Calibri" w:cs="Calibri"/>
          <w:color w:val="000000"/>
          <w:szCs w:val="24"/>
        </w:rPr>
        <w:t xml:space="preserve">meeting </w:t>
      </w:r>
      <w:r w:rsidR="00385F06" w:rsidRPr="005C02D0">
        <w:rPr>
          <w:rFonts w:ascii="Calibri" w:hAnsi="Calibri" w:cs="Calibri"/>
          <w:color w:val="000000"/>
          <w:szCs w:val="24"/>
        </w:rPr>
        <w:t xml:space="preserve">ID: </w:t>
      </w:r>
      <w:r w:rsidR="00385F06" w:rsidRPr="005C02D0">
        <w:rPr>
          <w:rFonts w:asciiTheme="minorHAnsi" w:hAnsiTheme="minorHAnsi" w:cstheme="minorHAnsi"/>
          <w:color w:val="000000"/>
          <w:szCs w:val="24"/>
          <w:shd w:val="clear" w:color="auto" w:fill="FFFFFF"/>
        </w:rPr>
        <w:t>915 8867 0830</w:t>
      </w:r>
    </w:p>
    <w:p w14:paraId="03475DCB" w14:textId="4F2BAF34" w:rsidR="004253BA" w:rsidRPr="005C02D0" w:rsidRDefault="00385F06" w:rsidP="00385F0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  <w:szCs w:val="24"/>
        </w:rPr>
      </w:pPr>
      <w:r w:rsidRPr="005C5C50">
        <w:rPr>
          <w:rFonts w:asciiTheme="minorHAnsi" w:hAnsiTheme="minorHAnsi" w:cstheme="minorHAnsi"/>
          <w:color w:val="000000"/>
          <w:szCs w:val="24"/>
        </w:rPr>
        <w:t xml:space="preserve">Password: </w:t>
      </w:r>
      <w:r w:rsidRPr="005C02D0">
        <w:rPr>
          <w:rFonts w:asciiTheme="minorHAnsi" w:hAnsiTheme="minorHAnsi" w:cstheme="minorHAnsi"/>
          <w:color w:val="000000"/>
          <w:szCs w:val="24"/>
          <w:shd w:val="clear" w:color="auto" w:fill="FFFFFF"/>
        </w:rPr>
        <w:t>054593</w:t>
      </w:r>
    </w:p>
    <w:p w14:paraId="25AB1356" w14:textId="77777777" w:rsidR="00767310" w:rsidRPr="009E1E6B" w:rsidRDefault="00767310" w:rsidP="00767310">
      <w:pPr>
        <w:rPr>
          <w:rFonts w:asciiTheme="majorHAnsi" w:hAnsiTheme="majorHAnsi"/>
          <w:b/>
          <w:szCs w:val="24"/>
        </w:rPr>
      </w:pPr>
      <w:r w:rsidRPr="009E1E6B">
        <w:rPr>
          <w:rFonts w:asciiTheme="majorHAnsi" w:hAnsiTheme="majorHAnsi"/>
          <w:b/>
          <w:szCs w:val="24"/>
        </w:rPr>
        <w:t xml:space="preserve">Call to Order </w:t>
      </w:r>
    </w:p>
    <w:p w14:paraId="4D6429C4" w14:textId="77777777" w:rsidR="00767310" w:rsidRPr="00CD591B" w:rsidRDefault="00767310" w:rsidP="00767310">
      <w:pPr>
        <w:rPr>
          <w:sz w:val="16"/>
          <w:szCs w:val="16"/>
        </w:rPr>
      </w:pPr>
    </w:p>
    <w:p w14:paraId="16A3192D" w14:textId="77777777" w:rsidR="00767310" w:rsidRDefault="00767310" w:rsidP="00767310">
      <w:pPr>
        <w:rPr>
          <w:rFonts w:asciiTheme="majorHAnsi" w:hAnsiTheme="majorHAnsi"/>
          <w:b/>
          <w:szCs w:val="24"/>
        </w:rPr>
      </w:pPr>
      <w:r w:rsidRPr="000923F1">
        <w:rPr>
          <w:rFonts w:asciiTheme="majorHAnsi" w:hAnsiTheme="majorHAnsi"/>
          <w:b/>
          <w:szCs w:val="24"/>
        </w:rPr>
        <w:t>Action Items</w:t>
      </w:r>
      <w:r>
        <w:rPr>
          <w:rFonts w:asciiTheme="majorHAnsi" w:hAnsiTheme="majorHAnsi"/>
          <w:b/>
          <w:szCs w:val="24"/>
        </w:rPr>
        <w:t>:</w:t>
      </w:r>
    </w:p>
    <w:p w14:paraId="34AD4BEC" w14:textId="6DEDD61C" w:rsidR="004253BA" w:rsidRPr="003E7E94" w:rsidRDefault="00BE0028" w:rsidP="00017BE8">
      <w:pPr>
        <w:rPr>
          <w:b/>
          <w:szCs w:val="24"/>
        </w:rPr>
      </w:pPr>
      <w:r>
        <w:rPr>
          <w:rFonts w:asciiTheme="majorHAnsi" w:hAnsiTheme="majorHAnsi"/>
          <w:szCs w:val="24"/>
        </w:rPr>
        <w:t>Discussion</w:t>
      </w:r>
      <w:r w:rsidR="005B718D">
        <w:rPr>
          <w:rFonts w:asciiTheme="majorHAnsi" w:hAnsiTheme="majorHAnsi"/>
          <w:szCs w:val="24"/>
        </w:rPr>
        <w:t xml:space="preserve"> and Vote</w:t>
      </w:r>
      <w:r>
        <w:rPr>
          <w:rFonts w:asciiTheme="majorHAnsi" w:hAnsiTheme="majorHAnsi"/>
          <w:szCs w:val="24"/>
        </w:rPr>
        <w:t>:  Select</w:t>
      </w:r>
      <w:r w:rsidR="00BF195A">
        <w:rPr>
          <w:rFonts w:asciiTheme="majorHAnsi" w:hAnsiTheme="majorHAnsi"/>
          <w:szCs w:val="24"/>
        </w:rPr>
        <w:t>ion of</w:t>
      </w:r>
      <w:r>
        <w:rPr>
          <w:rFonts w:asciiTheme="majorHAnsi" w:hAnsiTheme="majorHAnsi"/>
          <w:szCs w:val="24"/>
        </w:rPr>
        <w:t xml:space="preserve"> </w:t>
      </w:r>
      <w:r w:rsidR="00573FE1">
        <w:rPr>
          <w:rFonts w:asciiTheme="majorHAnsi" w:hAnsiTheme="majorHAnsi"/>
          <w:szCs w:val="24"/>
        </w:rPr>
        <w:t xml:space="preserve">Interim </w:t>
      </w:r>
      <w:r w:rsidR="00B60628">
        <w:rPr>
          <w:rFonts w:asciiTheme="majorHAnsi" w:hAnsiTheme="majorHAnsi"/>
          <w:szCs w:val="24"/>
        </w:rPr>
        <w:t>Library Director</w:t>
      </w:r>
    </w:p>
    <w:p w14:paraId="63E5DBB5" w14:textId="0A098614" w:rsidR="004253BA" w:rsidRDefault="004253BA" w:rsidP="00E13C1F">
      <w:pPr>
        <w:rPr>
          <w:rFonts w:asciiTheme="majorHAnsi" w:hAnsiTheme="majorHAnsi"/>
          <w:b/>
          <w:szCs w:val="24"/>
        </w:rPr>
      </w:pPr>
    </w:p>
    <w:p w14:paraId="2A695F9E" w14:textId="77777777" w:rsidR="00767310" w:rsidRDefault="00767310" w:rsidP="00E13C1F">
      <w:pPr>
        <w:rPr>
          <w:rFonts w:asciiTheme="majorHAnsi" w:hAnsiTheme="majorHAnsi"/>
          <w:b/>
          <w:szCs w:val="24"/>
        </w:rPr>
      </w:pPr>
    </w:p>
    <w:p w14:paraId="042A99FC" w14:textId="77777777" w:rsidR="004253BA" w:rsidRPr="001E33AF" w:rsidRDefault="004253BA" w:rsidP="00E13C1F">
      <w:pPr>
        <w:rPr>
          <w:rFonts w:asciiTheme="majorHAnsi" w:hAnsiTheme="majorHAnsi"/>
          <w:b/>
          <w:szCs w:val="24"/>
        </w:rPr>
      </w:pPr>
    </w:p>
    <w:p w14:paraId="71764184" w14:textId="5CC7CE31" w:rsidR="00B613CC" w:rsidRDefault="00BE38E3" w:rsidP="005C02D0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Next Meeting</w:t>
      </w:r>
      <w:r w:rsidR="003772AC">
        <w:rPr>
          <w:rFonts w:asciiTheme="majorHAnsi" w:hAnsiTheme="majorHAnsi"/>
          <w:b/>
          <w:szCs w:val="24"/>
        </w:rPr>
        <w:t xml:space="preserve">: </w:t>
      </w:r>
      <w:r w:rsidR="00573FE1">
        <w:rPr>
          <w:rFonts w:asciiTheme="majorHAnsi" w:hAnsiTheme="majorHAnsi"/>
          <w:b/>
          <w:szCs w:val="24"/>
        </w:rPr>
        <w:t xml:space="preserve"> to be scheduled</w:t>
      </w:r>
    </w:p>
    <w:p w14:paraId="2B311AED" w14:textId="29A21F6A" w:rsidR="00B613CC" w:rsidRPr="00B613CC" w:rsidRDefault="004253BA" w:rsidP="006046E7">
      <w:pPr>
        <w:rPr>
          <w:rFonts w:cs="Arial"/>
          <w:color w:val="000000"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</w:p>
    <w:p w14:paraId="175FC6FF" w14:textId="35D8BF72" w:rsidR="00827F67" w:rsidRPr="00E13C1F" w:rsidRDefault="00827F67" w:rsidP="00B613CC">
      <w:pPr>
        <w:rPr>
          <w:rFonts w:asciiTheme="majorHAnsi" w:hAnsiTheme="majorHAnsi"/>
          <w:szCs w:val="24"/>
        </w:rPr>
      </w:pPr>
    </w:p>
    <w:sectPr w:rsidR="00827F67" w:rsidRPr="00E13C1F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0457"/>
    <w:multiLevelType w:val="multilevel"/>
    <w:tmpl w:val="4D7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55EA"/>
    <w:multiLevelType w:val="multilevel"/>
    <w:tmpl w:val="7C32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68A"/>
    <w:rsid w:val="00002542"/>
    <w:rsid w:val="0001546F"/>
    <w:rsid w:val="00017BE8"/>
    <w:rsid w:val="00030FA6"/>
    <w:rsid w:val="00097C51"/>
    <w:rsid w:val="0012482D"/>
    <w:rsid w:val="0014144D"/>
    <w:rsid w:val="0015549A"/>
    <w:rsid w:val="00180812"/>
    <w:rsid w:val="00197BEC"/>
    <w:rsid w:val="001E33AF"/>
    <w:rsid w:val="00206B80"/>
    <w:rsid w:val="002B6EB4"/>
    <w:rsid w:val="003470BE"/>
    <w:rsid w:val="003478CD"/>
    <w:rsid w:val="00370DC8"/>
    <w:rsid w:val="003772AC"/>
    <w:rsid w:val="00384167"/>
    <w:rsid w:val="00385F06"/>
    <w:rsid w:val="003B4403"/>
    <w:rsid w:val="003B683B"/>
    <w:rsid w:val="003E7E94"/>
    <w:rsid w:val="004253BA"/>
    <w:rsid w:val="0042580A"/>
    <w:rsid w:val="00452E2D"/>
    <w:rsid w:val="00474DDB"/>
    <w:rsid w:val="004F69B5"/>
    <w:rsid w:val="005314EE"/>
    <w:rsid w:val="00573FE1"/>
    <w:rsid w:val="00594B23"/>
    <w:rsid w:val="005B42ED"/>
    <w:rsid w:val="005B718D"/>
    <w:rsid w:val="005C02D0"/>
    <w:rsid w:val="005C07EF"/>
    <w:rsid w:val="005C5C50"/>
    <w:rsid w:val="005D5160"/>
    <w:rsid w:val="005D6CC2"/>
    <w:rsid w:val="005F6C78"/>
    <w:rsid w:val="006046E7"/>
    <w:rsid w:val="0060715D"/>
    <w:rsid w:val="006201FB"/>
    <w:rsid w:val="006529F5"/>
    <w:rsid w:val="0065658B"/>
    <w:rsid w:val="00671C6D"/>
    <w:rsid w:val="00743F85"/>
    <w:rsid w:val="00767310"/>
    <w:rsid w:val="00774044"/>
    <w:rsid w:val="00784166"/>
    <w:rsid w:val="007D73C5"/>
    <w:rsid w:val="00827F67"/>
    <w:rsid w:val="00844006"/>
    <w:rsid w:val="0085068A"/>
    <w:rsid w:val="008C0A51"/>
    <w:rsid w:val="008F1AFE"/>
    <w:rsid w:val="009507B9"/>
    <w:rsid w:val="009775BD"/>
    <w:rsid w:val="009D32C8"/>
    <w:rsid w:val="009F375B"/>
    <w:rsid w:val="00A079B0"/>
    <w:rsid w:val="00A65505"/>
    <w:rsid w:val="00A75C57"/>
    <w:rsid w:val="00AB251B"/>
    <w:rsid w:val="00AD7C4B"/>
    <w:rsid w:val="00AF1F62"/>
    <w:rsid w:val="00B1062A"/>
    <w:rsid w:val="00B273F4"/>
    <w:rsid w:val="00B60628"/>
    <w:rsid w:val="00B613CC"/>
    <w:rsid w:val="00B66140"/>
    <w:rsid w:val="00B90476"/>
    <w:rsid w:val="00B9607D"/>
    <w:rsid w:val="00BC0BAD"/>
    <w:rsid w:val="00BE0028"/>
    <w:rsid w:val="00BE13F4"/>
    <w:rsid w:val="00BE38E3"/>
    <w:rsid w:val="00BE4037"/>
    <w:rsid w:val="00BF195A"/>
    <w:rsid w:val="00C625EE"/>
    <w:rsid w:val="00CC59B8"/>
    <w:rsid w:val="00CC7C41"/>
    <w:rsid w:val="00CD6658"/>
    <w:rsid w:val="00CE081C"/>
    <w:rsid w:val="00CE0990"/>
    <w:rsid w:val="00D0519B"/>
    <w:rsid w:val="00DA2CA1"/>
    <w:rsid w:val="00DB6F36"/>
    <w:rsid w:val="00DE571D"/>
    <w:rsid w:val="00E13C1F"/>
    <w:rsid w:val="00E33164"/>
    <w:rsid w:val="00E37616"/>
    <w:rsid w:val="00E50397"/>
    <w:rsid w:val="00ED19FF"/>
    <w:rsid w:val="00F23A06"/>
    <w:rsid w:val="00F252BB"/>
    <w:rsid w:val="00F42FA1"/>
    <w:rsid w:val="00F65FB6"/>
    <w:rsid w:val="00F86BF7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91F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07B9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apple-converted-space">
    <w:name w:val="apple-converted-space"/>
    <w:basedOn w:val="DefaultParagraphFont"/>
    <w:rsid w:val="003772AC"/>
  </w:style>
  <w:style w:type="character" w:customStyle="1" w:styleId="highlight">
    <w:name w:val="highlight"/>
    <w:basedOn w:val="DefaultParagraphFont"/>
    <w:rsid w:val="003772AC"/>
  </w:style>
  <w:style w:type="character" w:styleId="Hyperlink">
    <w:name w:val="Hyperlink"/>
    <w:basedOn w:val="DefaultParagraphFont"/>
    <w:uiPriority w:val="99"/>
    <w:semiHidden/>
    <w:unhideWhenUsed/>
    <w:rsid w:val="00377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8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26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6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6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140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254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bo7ENClu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dham-ma.gov/?splash=https%3a%2f%2fzoom.us%2fjoin&amp;____isexternal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dham-ma.gov/?splash=https%3a%2f%2fzoom.us%2fdownloa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Mary Ann Sliwa</cp:lastModifiedBy>
  <cp:revision>3</cp:revision>
  <cp:lastPrinted>2002-06-26T15:45:00Z</cp:lastPrinted>
  <dcterms:created xsi:type="dcterms:W3CDTF">2020-04-15T22:46:00Z</dcterms:created>
  <dcterms:modified xsi:type="dcterms:W3CDTF">2020-04-15T22:49:00Z</dcterms:modified>
</cp:coreProperties>
</file>